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6D57" w:rsidRDefault="00C16D57">
      <w:pPr>
        <w:pStyle w:val="normal0"/>
        <w:jc w:val="center"/>
      </w:pPr>
      <w:r>
        <w:rPr>
          <w:b/>
          <w:sz w:val="28"/>
          <w:u w:val="single"/>
        </w:rPr>
        <w:t>National Music Halls of Fame:</w:t>
      </w:r>
    </w:p>
    <w:p w:rsidR="00C16D57" w:rsidRDefault="00C16D57">
      <w:pPr>
        <w:pStyle w:val="normal0"/>
        <w:jc w:val="both"/>
      </w:pPr>
      <w:r>
        <w:rPr>
          <w:b/>
          <w:sz w:val="28"/>
        </w:rPr>
        <w:t>Alabama:</w:t>
      </w:r>
    </w:p>
    <w:p w:rsidR="00C16D57" w:rsidRDefault="00C16D57">
      <w:pPr>
        <w:pStyle w:val="normal0"/>
        <w:numPr>
          <w:ilvl w:val="0"/>
          <w:numId w:val="55"/>
        </w:numPr>
        <w:ind w:left="0" w:hanging="359"/>
        <w:jc w:val="both"/>
      </w:pPr>
      <w:hyperlink r:id="rId5">
        <w:r>
          <w:rPr>
            <w:color w:val="0000FF"/>
            <w:u w:val="single"/>
          </w:rPr>
          <w:t>Alabama Music Hall of Fame</w:t>
        </w:r>
      </w:hyperlink>
      <w:hyperlink r:id="rId6">
        <w:r w:rsidRPr="00485A27">
          <w:rPr>
            <w:rStyle w:val="Hyperlink"/>
            <w:rFonts w:ascii="Calibri" w:hAnsi="Calibri"/>
            <w:sz w:val="22"/>
          </w:rPr>
          <w:t>http://www.alamhof.org/</w:t>
        </w:r>
      </w:hyperlink>
    </w:p>
    <w:p w:rsidR="00C16D57" w:rsidRDefault="00C16D57" w:rsidP="00680DFF">
      <w:pPr>
        <w:pStyle w:val="normal0"/>
        <w:ind w:left="1080"/>
        <w:jc w:val="both"/>
        <w:rPr>
          <w:highlight w:val="yellow"/>
        </w:rPr>
      </w:pPr>
      <w:r>
        <w:rPr>
          <w:highlight w:val="yellow"/>
        </w:rPr>
        <w:t>256-381-4417</w:t>
      </w:r>
    </w:p>
    <w:p w:rsidR="00C16D57" w:rsidRDefault="00C16D57" w:rsidP="00680DFF">
      <w:pPr>
        <w:pStyle w:val="normal0"/>
        <w:ind w:left="1080"/>
        <w:jc w:val="both"/>
      </w:pPr>
      <w:r>
        <w:t>Executive Director: Wiley Barnard</w:t>
      </w:r>
    </w:p>
    <w:p w:rsidR="00C16D57" w:rsidRDefault="00C16D57" w:rsidP="00680DFF">
      <w:pPr>
        <w:pStyle w:val="normal0"/>
        <w:ind w:left="1080"/>
        <w:jc w:val="both"/>
      </w:pPr>
      <w:hyperlink r:id="rId7">
        <w:r>
          <w:t>wiley@alamhof.org</w:t>
        </w:r>
      </w:hyperlink>
    </w:p>
    <w:p w:rsidR="00C16D57" w:rsidRDefault="00C16D57" w:rsidP="00680DFF">
      <w:pPr>
        <w:pStyle w:val="normal0"/>
        <w:ind w:left="1080"/>
        <w:jc w:val="both"/>
      </w:pPr>
      <w:hyperlink r:id="rId8">
        <w:r>
          <w:rPr>
            <w:color w:val="1155CC"/>
            <w:highlight w:val="yellow"/>
            <w:u w:val="single"/>
          </w:rPr>
          <w:t>www.alamhof.org/</w:t>
        </w:r>
      </w:hyperlink>
      <w:r>
        <w:t> </w:t>
      </w:r>
    </w:p>
    <w:p w:rsidR="00C16D57" w:rsidRDefault="00C16D57" w:rsidP="00680DFF">
      <w:pPr>
        <w:pStyle w:val="normal0"/>
        <w:ind w:left="1080"/>
        <w:jc w:val="both"/>
        <w:rPr>
          <w:highlight w:val="yellow"/>
        </w:rPr>
      </w:pPr>
      <w:hyperlink r:id="rId9">
        <w:r>
          <w:rPr>
            <w:highlight w:val="yellow"/>
            <w:u w:val="single"/>
          </w:rPr>
          <w:t>https://www.facebook.com/pages/Alabamas-Music-Hall-of-Fame/120666157980371</w:t>
        </w:r>
      </w:hyperlink>
    </w:p>
    <w:p w:rsidR="00C16D57" w:rsidRDefault="00C16D57" w:rsidP="00680DFF">
      <w:pPr>
        <w:pStyle w:val="normal0"/>
        <w:ind w:left="1080"/>
        <w:jc w:val="both"/>
      </w:pPr>
      <w:r>
        <w:t>617 U.S. 72  Tuscumbia, AL 35674</w:t>
      </w:r>
    </w:p>
    <w:p w:rsidR="00C16D57" w:rsidRDefault="00C16D57" w:rsidP="00680DFF">
      <w:pPr>
        <w:pStyle w:val="normal0"/>
        <w:ind w:left="360"/>
        <w:jc w:val="both"/>
      </w:pPr>
      <w:r>
        <w:t>P.O. Box 740405</w:t>
      </w:r>
    </w:p>
    <w:p w:rsidR="00C16D57" w:rsidRDefault="00C16D57" w:rsidP="00680DFF">
      <w:pPr>
        <w:pStyle w:val="normal0"/>
        <w:ind w:left="1080"/>
        <w:jc w:val="both"/>
      </w:pPr>
      <w:r>
        <w:t xml:space="preserve"> “Making a difference in Alabama music”</w:t>
      </w:r>
    </w:p>
    <w:p w:rsidR="00C16D57" w:rsidRDefault="00C16D57" w:rsidP="00680DFF">
      <w:pPr>
        <w:pStyle w:val="normal0"/>
        <w:ind w:left="360"/>
        <w:jc w:val="both"/>
      </w:pPr>
      <w:r>
        <w:t>Well organized</w:t>
      </w:r>
    </w:p>
    <w:p w:rsidR="00C16D57" w:rsidRDefault="00C16D57" w:rsidP="00680DFF">
      <w:pPr>
        <w:pStyle w:val="normal0"/>
        <w:ind w:left="360"/>
        <w:jc w:val="both"/>
      </w:pPr>
      <w:r>
        <w:t>Has an actual location</w:t>
      </w:r>
    </w:p>
    <w:p w:rsidR="00C16D57" w:rsidRDefault="00C16D57" w:rsidP="00680DFF">
      <w:pPr>
        <w:pStyle w:val="normal0"/>
        <w:ind w:left="360"/>
        <w:jc w:val="both"/>
      </w:pPr>
      <w:r>
        <w:t>Must email to obtain email address</w:t>
      </w:r>
    </w:p>
    <w:p w:rsidR="00C16D57" w:rsidRDefault="00C16D57" w:rsidP="00680DFF">
      <w:pPr>
        <w:pStyle w:val="normal0"/>
        <w:ind w:left="360"/>
        <w:jc w:val="both"/>
      </w:pPr>
      <w:r>
        <w:t>No New inductees since 2010</w:t>
      </w:r>
    </w:p>
    <w:p w:rsidR="00C16D57" w:rsidRDefault="00C16D57" w:rsidP="00680DFF">
      <w:pPr>
        <w:pStyle w:val="normal0"/>
        <w:ind w:left="360"/>
        <w:jc w:val="both"/>
      </w:pPr>
      <w:r>
        <w:t>Updated frequently</w:t>
      </w:r>
    </w:p>
    <w:p w:rsidR="00C16D57" w:rsidRDefault="00C16D57" w:rsidP="00680DFF">
      <w:pPr>
        <w:pStyle w:val="normal0"/>
        <w:ind w:left="360"/>
        <w:jc w:val="both"/>
      </w:pPr>
      <w:r>
        <w:t>Inductees: Lionel Richie, Temptations</w:t>
      </w:r>
    </w:p>
    <w:p w:rsidR="00C16D57" w:rsidRDefault="00C16D57">
      <w:pPr>
        <w:pStyle w:val="normal0"/>
        <w:numPr>
          <w:ilvl w:val="0"/>
          <w:numId w:val="55"/>
        </w:numPr>
        <w:ind w:left="0" w:hanging="359"/>
        <w:jc w:val="both"/>
      </w:pPr>
      <w:hyperlink r:id="rId10">
        <w:r>
          <w:rPr>
            <w:color w:val="0000FF"/>
            <w:u w:val="single"/>
          </w:rPr>
          <w:t>Alabama Jazz Hall of Fame</w:t>
        </w:r>
      </w:hyperlink>
      <w:r>
        <w:br/>
      </w:r>
      <w:hyperlink r:id="rId11">
        <w:r w:rsidRPr="00485A27">
          <w:rPr>
            <w:rStyle w:val="Hyperlink"/>
            <w:rFonts w:ascii="Calibri" w:hAnsi="Calibri"/>
            <w:sz w:val="22"/>
          </w:rPr>
          <w:t>http://www.jazzhall.com/</w:t>
        </w:r>
        <w:r w:rsidRPr="00485A27">
          <w:rPr>
            <w:rStyle w:val="Hyperlink"/>
            <w:rFonts w:ascii="Arial" w:hAnsi="Arial" w:cs="Arial"/>
            <w:sz w:val="22"/>
            <w:lang w:bidi="he-IL"/>
          </w:rPr>
          <w:t>‎</w:t>
        </w:r>
      </w:hyperlink>
    </w:p>
    <w:p w:rsidR="00C16D57" w:rsidRDefault="00C16D57" w:rsidP="00ED0A90">
      <w:pPr>
        <w:pStyle w:val="normal0"/>
        <w:ind w:left="1080"/>
        <w:jc w:val="both"/>
      </w:pPr>
      <w:r>
        <w:t>205-327-9424</w:t>
      </w:r>
    </w:p>
    <w:p w:rsidR="00C16D57" w:rsidRDefault="00C16D57" w:rsidP="00ED0A90">
      <w:pPr>
        <w:pStyle w:val="normal0"/>
        <w:ind w:left="1080"/>
      </w:pPr>
      <w:r>
        <w:t>Executive Director:</w:t>
      </w:r>
      <w:r>
        <w:rPr>
          <w:b/>
        </w:rPr>
        <w:t xml:space="preserve"> </w:t>
      </w:r>
      <w:r>
        <w:t>Dr. Leah Tucker</w:t>
      </w:r>
    </w:p>
    <w:p w:rsidR="00C16D57" w:rsidRDefault="00C16D57" w:rsidP="00ED0A90">
      <w:pPr>
        <w:pStyle w:val="normal0"/>
        <w:ind w:left="1080"/>
        <w:jc w:val="both"/>
      </w:pPr>
      <w:hyperlink r:id="rId12">
        <w:r>
          <w:t>ltucker@jazzhall.com</w:t>
        </w:r>
      </w:hyperlink>
    </w:p>
    <w:p w:rsidR="00C16D57" w:rsidRDefault="00C16D57" w:rsidP="00ED0A90">
      <w:pPr>
        <w:pStyle w:val="normal0"/>
        <w:ind w:left="1080"/>
        <w:jc w:val="both"/>
        <w:rPr>
          <w:highlight w:val="yellow"/>
        </w:rPr>
      </w:pPr>
      <w:r>
        <w:rPr>
          <w:highlight w:val="yellow"/>
        </w:rPr>
        <w:t>www.jazzhall.com</w:t>
      </w:r>
      <w:r>
        <w:br/>
      </w:r>
      <w:hyperlink r:id="rId13">
        <w:r w:rsidRPr="00485A27">
          <w:rPr>
            <w:rStyle w:val="Hyperlink"/>
            <w:rFonts w:ascii="Calibri" w:hAnsi="Calibri"/>
            <w:sz w:val="22"/>
          </w:rPr>
          <w:t>mailto:ltucker@jazzhall.com</w:t>
        </w:r>
      </w:hyperlink>
    </w:p>
    <w:p w:rsidR="00C16D57" w:rsidRDefault="00C16D57" w:rsidP="00ED0A90">
      <w:pPr>
        <w:pStyle w:val="normal0"/>
        <w:ind w:left="1080"/>
      </w:pPr>
      <w:r>
        <w:t>1631 4th Ave N  Birmingham, AL 35203</w:t>
      </w:r>
    </w:p>
    <w:p w:rsidR="00C16D57" w:rsidRDefault="00C16D57" w:rsidP="00ED0A90">
      <w:pPr>
        <w:pStyle w:val="normal0"/>
        <w:ind w:left="1080"/>
        <w:jc w:val="both"/>
      </w:pPr>
      <w:r>
        <w:t>“ Honors great jazz artists with ties to the state of Alabama”</w:t>
      </w:r>
    </w:p>
    <w:p w:rsidR="00C16D57" w:rsidRDefault="00C16D57" w:rsidP="00ED0A90">
      <w:pPr>
        <w:pStyle w:val="normal0"/>
        <w:ind w:left="360"/>
        <w:jc w:val="both"/>
      </w:pPr>
      <w:r>
        <w:t>Well organized</w:t>
      </w:r>
    </w:p>
    <w:p w:rsidR="00C16D57" w:rsidRDefault="00C16D57" w:rsidP="00ED0A90">
      <w:pPr>
        <w:pStyle w:val="normal0"/>
        <w:ind w:left="360"/>
        <w:jc w:val="both"/>
      </w:pPr>
      <w:r>
        <w:t>No new inductees since 2008</w:t>
      </w:r>
    </w:p>
    <w:p w:rsidR="00C16D57" w:rsidRDefault="00C16D57" w:rsidP="00ED0A90">
      <w:pPr>
        <w:pStyle w:val="normal0"/>
        <w:ind w:left="360"/>
        <w:jc w:val="both"/>
      </w:pPr>
      <w:r>
        <w:t>Actual location</w:t>
      </w:r>
    </w:p>
    <w:p w:rsidR="00C16D57" w:rsidRDefault="00C16D57" w:rsidP="00ED0A90">
      <w:pPr>
        <w:pStyle w:val="normal0"/>
        <w:ind w:left="360"/>
        <w:jc w:val="both"/>
      </w:pPr>
      <w:r>
        <w:t>Inductees: Frank Davis Jr.</w:t>
      </w:r>
    </w:p>
    <w:p w:rsidR="00C16D57" w:rsidRDefault="00C16D57" w:rsidP="00ED0A90">
      <w:pPr>
        <w:pStyle w:val="normal0"/>
        <w:ind w:left="360"/>
        <w:jc w:val="both"/>
      </w:pPr>
      <w:r>
        <w:rPr>
          <w:b/>
          <w:sz w:val="28"/>
        </w:rPr>
        <w:t>Alaska:</w:t>
      </w:r>
    </w:p>
    <w:p w:rsidR="00C16D57" w:rsidRDefault="00C16D57" w:rsidP="00ED0A90">
      <w:pPr>
        <w:pStyle w:val="normal0"/>
        <w:ind w:left="360"/>
        <w:jc w:val="both"/>
      </w:pPr>
      <w:r>
        <w:rPr>
          <w:b/>
          <w:sz w:val="28"/>
        </w:rPr>
        <w:t>Arizona:</w:t>
      </w:r>
    </w:p>
    <w:p w:rsidR="00C16D57" w:rsidRDefault="00C16D57" w:rsidP="00ED0A90">
      <w:pPr>
        <w:pStyle w:val="normal0"/>
        <w:ind w:left="360"/>
        <w:jc w:val="both"/>
      </w:pPr>
      <w:hyperlink r:id="rId14">
        <w:r>
          <w:rPr>
            <w:color w:val="0000FF"/>
            <w:u w:val="single"/>
          </w:rPr>
          <w:t>Arizona Music &amp; Entertainment Hall of Fame</w:t>
        </w:r>
      </w:hyperlink>
      <w:hyperlink r:id="rId15">
        <w:r w:rsidRPr="00485A27">
          <w:rPr>
            <w:rStyle w:val="Hyperlink"/>
            <w:rFonts w:ascii="Calibri" w:hAnsi="Calibri"/>
            <w:sz w:val="22"/>
          </w:rPr>
          <w:t>http://www.azmusichalloffame.org/</w:t>
        </w:r>
      </w:hyperlink>
    </w:p>
    <w:p w:rsidR="00C16D57" w:rsidRDefault="00C16D57" w:rsidP="00ED0A90">
      <w:pPr>
        <w:pStyle w:val="normal0"/>
        <w:ind w:left="1080"/>
        <w:jc w:val="both"/>
      </w:pPr>
      <w:r>
        <w:t>480-941-8353</w:t>
      </w:r>
    </w:p>
    <w:p w:rsidR="00C16D57" w:rsidRDefault="00C16D57" w:rsidP="00ED0A90">
      <w:pPr>
        <w:pStyle w:val="normal0"/>
        <w:ind w:left="1080"/>
        <w:jc w:val="both"/>
      </w:pPr>
      <w:r>
        <w:t>President: Hans Olson</w:t>
      </w:r>
    </w:p>
    <w:p w:rsidR="00C16D57" w:rsidRDefault="00C16D57" w:rsidP="00ED0A90">
      <w:pPr>
        <w:pStyle w:val="normal0"/>
        <w:ind w:left="1080"/>
        <w:jc w:val="both"/>
      </w:pPr>
      <w:hyperlink r:id="rId16">
        <w:r>
          <w:t>hansolson@cox.net</w:t>
        </w:r>
      </w:hyperlink>
    </w:p>
    <w:p w:rsidR="00C16D57" w:rsidRDefault="00C16D57" w:rsidP="00ED0A90">
      <w:pPr>
        <w:pStyle w:val="normal0"/>
        <w:ind w:left="1080"/>
        <w:jc w:val="both"/>
        <w:rPr>
          <w:highlight w:val="yellow"/>
        </w:rPr>
      </w:pPr>
      <w:hyperlink r:id="rId17">
        <w:r>
          <w:rPr>
            <w:highlight w:val="yellow"/>
            <w:u w:val="single"/>
          </w:rPr>
          <w:t>www.azmusichalloffame.org</w:t>
        </w:r>
      </w:hyperlink>
    </w:p>
    <w:p w:rsidR="00C16D57" w:rsidRDefault="00C16D57" w:rsidP="00ED0A90">
      <w:pPr>
        <w:pStyle w:val="normal0"/>
        <w:ind w:left="1080"/>
        <w:jc w:val="both"/>
        <w:rPr>
          <w:highlight w:val="yellow"/>
        </w:rPr>
      </w:pPr>
      <w:r>
        <w:rPr>
          <w:highlight w:val="yellow"/>
        </w:rPr>
        <w:t>www.facebook.com/amehof</w:t>
      </w:r>
      <w:hyperlink r:id="rId18">
        <w:r w:rsidRPr="00485A27">
          <w:rPr>
            <w:rStyle w:val="Hyperlink"/>
            <w:rFonts w:ascii="Calibri" w:hAnsi="Calibri"/>
            <w:sz w:val="22"/>
          </w:rPr>
          <w:t>mailto:hansolson@cox.net</w:t>
        </w:r>
      </w:hyperlink>
    </w:p>
    <w:p w:rsidR="00C16D57" w:rsidRDefault="00C16D57" w:rsidP="00ED0A90">
      <w:pPr>
        <w:pStyle w:val="normal0"/>
        <w:ind w:left="1080"/>
        <w:jc w:val="both"/>
      </w:pPr>
      <w:r>
        <w:t>“Recognize, educate and honor  the contributions of musicians, entertainers and individuals who have had a significant impact on the evolution and development of the musical and entertainment culture in the state of Arizona”</w:t>
      </w:r>
    </w:p>
    <w:p w:rsidR="00C16D57" w:rsidRDefault="00C16D57" w:rsidP="00ED0A90">
      <w:pPr>
        <w:pStyle w:val="normal0"/>
        <w:ind w:left="360"/>
        <w:jc w:val="both"/>
      </w:pPr>
      <w:r>
        <w:t>Confusing</w:t>
      </w:r>
    </w:p>
    <w:p w:rsidR="00C16D57" w:rsidRDefault="00C16D57" w:rsidP="00ED0A90">
      <w:pPr>
        <w:pStyle w:val="normal0"/>
        <w:ind w:left="360"/>
        <w:jc w:val="both"/>
      </w:pPr>
      <w:r>
        <w:t>No actual location</w:t>
      </w:r>
    </w:p>
    <w:p w:rsidR="00C16D57" w:rsidRDefault="00C16D57" w:rsidP="00ED0A90">
      <w:pPr>
        <w:pStyle w:val="normal0"/>
        <w:ind w:left="360"/>
        <w:jc w:val="both"/>
      </w:pPr>
      <w:r>
        <w:t>Inductees 2004-2011</w:t>
      </w:r>
    </w:p>
    <w:p w:rsidR="00C16D57" w:rsidRDefault="00C16D57" w:rsidP="00ED0A90">
      <w:pPr>
        <w:pStyle w:val="normal0"/>
        <w:ind w:left="360"/>
        <w:jc w:val="both"/>
      </w:pPr>
      <w:r>
        <w:t>*Inductees: Alice Cooper, Dick Van Dyke</w:t>
      </w:r>
    </w:p>
    <w:bookmarkStart w:id="0" w:name="h.gjdgxs" w:colFirst="0" w:colLast="0"/>
    <w:bookmarkEnd w:id="0"/>
    <w:p w:rsidR="00C16D57" w:rsidRDefault="00C16D57" w:rsidP="00ED0A90">
      <w:pPr>
        <w:pStyle w:val="normal0"/>
        <w:ind w:left="360"/>
        <w:jc w:val="both"/>
      </w:pPr>
      <w:r>
        <w:fldChar w:fldCharType="begin"/>
      </w:r>
      <w:r>
        <w:instrText>HYPERLINK "http://www.azrockhalloffame.com/" \l "!privacy-/c1b9k" \h</w:instrText>
      </w:r>
      <w:r>
        <w:fldChar w:fldCharType="separate"/>
      </w:r>
      <w:r>
        <w:rPr>
          <w:color w:val="0000FF"/>
          <w:u w:val="single"/>
        </w:rPr>
        <w:t>Arizona Rock n Roll Hall of Fame/ Arizona Nightclub Performers Hall of Fame</w:t>
      </w:r>
      <w:r>
        <w:fldChar w:fldCharType="end"/>
      </w:r>
      <w:hyperlink r:id="rId19" w:anchor="!privacy-/c1b9k">
        <w:r w:rsidRPr="00485A27">
          <w:rPr>
            <w:rStyle w:val="Hyperlink"/>
            <w:rFonts w:ascii="Calibri" w:hAnsi="Calibri"/>
            <w:sz w:val="22"/>
          </w:rPr>
          <w:t>http://www.azrockhalloffame.com/ - !privacy-/c1b9k</w:t>
        </w:r>
      </w:hyperlink>
    </w:p>
    <w:p w:rsidR="00C16D57" w:rsidRDefault="00C16D57" w:rsidP="00ED0A90">
      <w:pPr>
        <w:pStyle w:val="normal0"/>
        <w:ind w:left="1080"/>
        <w:jc w:val="both"/>
        <w:rPr>
          <w:highlight w:val="yellow"/>
        </w:rPr>
      </w:pPr>
      <w:r>
        <w:rPr>
          <w:highlight w:val="yellow"/>
        </w:rPr>
        <w:t>480-941-8353</w:t>
      </w:r>
    </w:p>
    <w:p w:rsidR="00C16D57" w:rsidRDefault="00C16D57" w:rsidP="00ED0A90">
      <w:pPr>
        <w:pStyle w:val="normal0"/>
        <w:ind w:left="1080"/>
        <w:jc w:val="both"/>
      </w:pPr>
      <w:hyperlink r:id="rId20">
        <w:r>
          <w:t>arizonarockandroll@yahoo.com</w:t>
        </w:r>
      </w:hyperlink>
    </w:p>
    <w:p w:rsidR="00C16D57" w:rsidRDefault="00C16D57" w:rsidP="00ED0A90">
      <w:pPr>
        <w:pStyle w:val="normal0"/>
        <w:ind w:left="1080"/>
        <w:jc w:val="both"/>
        <w:rPr>
          <w:highlight w:val="yellow"/>
        </w:rPr>
      </w:pPr>
      <w:hyperlink r:id="rId21">
        <w:r>
          <w:rPr>
            <w:highlight w:val="yellow"/>
            <w:u w:val="single"/>
          </w:rPr>
          <w:t>www.arizonarockhall.com</w:t>
        </w:r>
      </w:hyperlink>
    </w:p>
    <w:p w:rsidR="00C16D57" w:rsidRDefault="00C16D57" w:rsidP="00ED0A90">
      <w:pPr>
        <w:pStyle w:val="normal0"/>
        <w:ind w:left="1080"/>
        <w:jc w:val="both"/>
        <w:rPr>
          <w:highlight w:val="yellow"/>
        </w:rPr>
      </w:pPr>
      <w:r>
        <w:rPr>
          <w:highlight w:val="yellow"/>
        </w:rPr>
        <w:t>www.azmusichalloffame.org</w:t>
      </w:r>
      <w:hyperlink r:id="rId22">
        <w:r w:rsidRPr="00485A27">
          <w:rPr>
            <w:rStyle w:val="Hyperlink"/>
            <w:rFonts w:ascii="Calibri" w:hAnsi="Calibri"/>
            <w:sz w:val="22"/>
          </w:rPr>
          <w:t>mailto:arizonarockandroll@yahoo.com</w:t>
        </w:r>
      </w:hyperlink>
    </w:p>
    <w:p w:rsidR="00C16D57" w:rsidRDefault="00C16D57" w:rsidP="00ED0A90">
      <w:pPr>
        <w:pStyle w:val="normal0"/>
        <w:ind w:left="1080"/>
        <w:jc w:val="both"/>
      </w:pPr>
      <w:r>
        <w:t>“The Arizona Nightclub Performers Hall Of Fame was created to honor the hard work of nightclub performers and industry partners that have committed themselves to providing a first class product and are true to giving the patrons their very best ever night!”</w:t>
      </w:r>
    </w:p>
    <w:p w:rsidR="00C16D57" w:rsidRDefault="00C16D57" w:rsidP="00ED0A90">
      <w:pPr>
        <w:pStyle w:val="normal0"/>
        <w:ind w:left="360"/>
        <w:jc w:val="both"/>
      </w:pPr>
      <w:r>
        <w:t>No location or listed board members</w:t>
      </w:r>
    </w:p>
    <w:p w:rsidR="00C16D57" w:rsidRDefault="00C16D57" w:rsidP="00ED0A90">
      <w:pPr>
        <w:pStyle w:val="normal0"/>
        <w:ind w:left="360"/>
        <w:jc w:val="both"/>
      </w:pPr>
      <w:r>
        <w:t>Yearly Ceremony</w:t>
      </w:r>
    </w:p>
    <w:p w:rsidR="00C16D57" w:rsidRDefault="00C16D57" w:rsidP="00ED0A90">
      <w:pPr>
        <w:pStyle w:val="normal0"/>
        <w:ind w:left="360"/>
        <w:jc w:val="both"/>
      </w:pPr>
      <w:r>
        <w:t>Update recently</w:t>
      </w:r>
    </w:p>
    <w:p w:rsidR="00C16D57" w:rsidRDefault="00C16D57" w:rsidP="00ED0A90">
      <w:pPr>
        <w:pStyle w:val="normal0"/>
        <w:ind w:left="360"/>
        <w:jc w:val="both"/>
      </w:pPr>
      <w:r>
        <w:t>*Inductees: George Hamilton, Element 115</w:t>
      </w:r>
    </w:p>
    <w:bookmarkStart w:id="1" w:name="h.30j0zll" w:colFirst="0" w:colLast="0"/>
    <w:bookmarkEnd w:id="1"/>
    <w:p w:rsidR="00C16D57" w:rsidRDefault="00C16D57" w:rsidP="00ED0A90">
      <w:pPr>
        <w:pStyle w:val="normal0"/>
        <w:ind w:left="360"/>
        <w:jc w:val="both"/>
      </w:pPr>
      <w:r>
        <w:fldChar w:fldCharType="begin"/>
      </w:r>
      <w:r>
        <w:instrText>HYPERLINK "http://www.azblueshof.com/" \h</w:instrText>
      </w:r>
      <w:r>
        <w:fldChar w:fldCharType="separate"/>
      </w:r>
      <w:r>
        <w:rPr>
          <w:color w:val="0000FF"/>
          <w:u w:val="single"/>
        </w:rPr>
        <w:t>Arizona Blues Hall of Fame</w:t>
      </w:r>
      <w:r>
        <w:fldChar w:fldCharType="end"/>
      </w:r>
      <w:hyperlink r:id="rId23">
        <w:r w:rsidRPr="00485A27">
          <w:rPr>
            <w:rStyle w:val="Hyperlink"/>
            <w:rFonts w:ascii="Calibri" w:hAnsi="Calibri"/>
            <w:sz w:val="22"/>
          </w:rPr>
          <w:t>http://www.azblueshof.com/</w:t>
        </w:r>
      </w:hyperlink>
    </w:p>
    <w:p w:rsidR="00C16D57" w:rsidRDefault="00C16D57" w:rsidP="00ED0A90">
      <w:pPr>
        <w:pStyle w:val="normal0"/>
        <w:ind w:left="1080"/>
        <w:jc w:val="both"/>
      </w:pPr>
      <w:r>
        <w:t>Contact: Stefan George</w:t>
      </w:r>
    </w:p>
    <w:p w:rsidR="00C16D57" w:rsidRDefault="00C16D57" w:rsidP="00ED0A90">
      <w:pPr>
        <w:pStyle w:val="normal0"/>
        <w:ind w:left="1080"/>
        <w:jc w:val="both"/>
      </w:pPr>
      <w:hyperlink r:id="rId24">
        <w:r>
          <w:t>stefbait@aol.com</w:t>
        </w:r>
      </w:hyperlink>
    </w:p>
    <w:p w:rsidR="00C16D57" w:rsidRDefault="00C16D57" w:rsidP="00ED0A90">
      <w:pPr>
        <w:pStyle w:val="normal0"/>
        <w:ind w:left="1080"/>
        <w:jc w:val="both"/>
        <w:rPr>
          <w:highlight w:val="yellow"/>
        </w:rPr>
      </w:pPr>
      <w:r>
        <w:rPr>
          <w:highlight w:val="yellow"/>
        </w:rPr>
        <w:t>www.azblueshof.com</w:t>
      </w:r>
      <w:hyperlink r:id="rId25">
        <w:r w:rsidRPr="00485A27">
          <w:rPr>
            <w:rStyle w:val="Hyperlink"/>
            <w:rFonts w:ascii="Calibri" w:hAnsi="Calibri"/>
            <w:sz w:val="22"/>
          </w:rPr>
          <w:t>mailto:stefbait@aol.com</w:t>
        </w:r>
      </w:hyperlink>
    </w:p>
    <w:p w:rsidR="00C16D57" w:rsidRDefault="00C16D57" w:rsidP="00ED0A90">
      <w:pPr>
        <w:pStyle w:val="normal0"/>
        <w:ind w:left="1080"/>
        <w:jc w:val="both"/>
      </w:pPr>
      <w:r>
        <w:t xml:space="preserve"> “ABHOF has been organized to educate the public about and promote the veteran Blues musicians and individuals who have made a substantial contribution to the Blues music culture in the State of Arizona.”</w:t>
      </w:r>
    </w:p>
    <w:p w:rsidR="00C16D57" w:rsidRDefault="00C16D57" w:rsidP="00ED0A90">
      <w:pPr>
        <w:pStyle w:val="normal0"/>
        <w:ind w:left="360"/>
        <w:jc w:val="both"/>
      </w:pPr>
      <w:r>
        <w:t>One page ( unorganized)</w:t>
      </w:r>
    </w:p>
    <w:p w:rsidR="00C16D57" w:rsidRDefault="00C16D57" w:rsidP="00ED0A90">
      <w:pPr>
        <w:pStyle w:val="normal0"/>
        <w:ind w:left="360"/>
        <w:jc w:val="both"/>
      </w:pPr>
      <w:r>
        <w:t>No location or phone number</w:t>
      </w:r>
    </w:p>
    <w:p w:rsidR="00C16D57" w:rsidRDefault="00C16D57" w:rsidP="00ED0A90">
      <w:pPr>
        <w:pStyle w:val="normal0"/>
        <w:ind w:left="360"/>
        <w:jc w:val="both"/>
      </w:pPr>
      <w:r>
        <w:t>Yearly Ceremony</w:t>
      </w:r>
    </w:p>
    <w:p w:rsidR="00C16D57" w:rsidRDefault="00C16D57" w:rsidP="00ED0A90">
      <w:pPr>
        <w:pStyle w:val="normal0"/>
        <w:ind w:left="360"/>
        <w:jc w:val="both"/>
      </w:pPr>
      <w:r>
        <w:t>Update recently</w:t>
      </w:r>
    </w:p>
    <w:p w:rsidR="00C16D57" w:rsidRDefault="00C16D57" w:rsidP="00ED0A90">
      <w:pPr>
        <w:pStyle w:val="normal0"/>
        <w:ind w:left="360"/>
        <w:jc w:val="both"/>
      </w:pPr>
      <w:r>
        <w:t>*Inductees:  Buddy Reed, Dyke &amp; the Blazers</w:t>
      </w:r>
    </w:p>
    <w:p w:rsidR="00C16D57" w:rsidRDefault="00C16D57" w:rsidP="00ED0A90">
      <w:pPr>
        <w:pStyle w:val="normal0"/>
        <w:ind w:left="360"/>
        <w:jc w:val="both"/>
      </w:pPr>
      <w:hyperlink r:id="rId26">
        <w:r>
          <w:rPr>
            <w:color w:val="0000FF"/>
            <w:u w:val="single"/>
          </w:rPr>
          <w:t>Tucson Musician Museum</w:t>
        </w:r>
      </w:hyperlink>
      <w:hyperlink r:id="rId27">
        <w:r w:rsidRPr="00485A27">
          <w:rPr>
            <w:rStyle w:val="Hyperlink"/>
            <w:rFonts w:ascii="Calibri" w:hAnsi="Calibri"/>
            <w:sz w:val="22"/>
          </w:rPr>
          <w:t>http://www.tucsonmusiciansmuseum.org/</w:t>
        </w:r>
      </w:hyperlink>
    </w:p>
    <w:p w:rsidR="00C16D57" w:rsidRDefault="00C16D57" w:rsidP="00ED0A90">
      <w:pPr>
        <w:pStyle w:val="normal0"/>
        <w:ind w:left="1080"/>
        <w:jc w:val="both"/>
      </w:pPr>
      <w:r>
        <w:t>520-258-8631</w:t>
      </w:r>
    </w:p>
    <w:p w:rsidR="00C16D57" w:rsidRDefault="00C16D57" w:rsidP="00ED0A90">
      <w:pPr>
        <w:pStyle w:val="normal0"/>
        <w:ind w:left="1080"/>
        <w:jc w:val="both"/>
      </w:pPr>
      <w:r>
        <w:t xml:space="preserve">President: George Howard </w:t>
      </w:r>
    </w:p>
    <w:p w:rsidR="00C16D57" w:rsidRDefault="00C16D57" w:rsidP="00ED0A90">
      <w:pPr>
        <w:pStyle w:val="normal0"/>
        <w:ind w:left="1080"/>
        <w:jc w:val="both"/>
      </w:pPr>
      <w:hyperlink r:id="rId28">
        <w:r>
          <w:rPr>
            <w:color w:val="1155CC"/>
            <w:u w:val="single"/>
          </w:rPr>
          <w:t>info@tucsonmusiciansmuseum.org</w:t>
        </w:r>
      </w:hyperlink>
    </w:p>
    <w:p w:rsidR="00C16D57" w:rsidRDefault="00C16D57" w:rsidP="00ED0A90">
      <w:pPr>
        <w:pStyle w:val="normal0"/>
        <w:ind w:left="1080"/>
        <w:jc w:val="both"/>
        <w:rPr>
          <w:highlight w:val="yellow"/>
        </w:rPr>
      </w:pPr>
      <w:hyperlink r:id="rId29">
        <w:r>
          <w:rPr>
            <w:color w:val="1155CC"/>
            <w:highlight w:val="yellow"/>
            <w:u w:val="single"/>
          </w:rPr>
          <w:t>www.tucsonmusiciansmuseum.org</w:t>
        </w:r>
      </w:hyperlink>
    </w:p>
    <w:p w:rsidR="00C16D57" w:rsidRDefault="00C16D57" w:rsidP="00ED0A90">
      <w:pPr>
        <w:pStyle w:val="normal0"/>
        <w:ind w:left="1080"/>
        <w:jc w:val="both"/>
        <w:rPr>
          <w:highlight w:val="yellow"/>
        </w:rPr>
      </w:pPr>
      <w:r>
        <w:rPr>
          <w:highlight w:val="yellow"/>
        </w:rPr>
        <w:t>www.facebook.com/TucsonMusiciansMuseum</w:t>
      </w:r>
    </w:p>
    <w:p w:rsidR="00C16D57" w:rsidRDefault="00C16D57" w:rsidP="00ED0A90">
      <w:pPr>
        <w:pStyle w:val="normal0"/>
        <w:ind w:left="1080"/>
        <w:jc w:val="both"/>
      </w:pPr>
      <w:r>
        <w:t>POBOX 85392</w:t>
      </w:r>
    </w:p>
    <w:p w:rsidR="00C16D57" w:rsidRDefault="00C16D57" w:rsidP="00ED0A90">
      <w:pPr>
        <w:pStyle w:val="normal0"/>
        <w:ind w:left="360"/>
        <w:jc w:val="both"/>
      </w:pPr>
      <w:r>
        <w:t>Tucson, Az, 85754</w:t>
      </w:r>
    </w:p>
    <w:p w:rsidR="00C16D57" w:rsidRDefault="00C16D57" w:rsidP="00ED0A90">
      <w:pPr>
        <w:pStyle w:val="normal0"/>
        <w:ind w:left="1080"/>
        <w:jc w:val="both"/>
      </w:pPr>
      <w:r>
        <w:t xml:space="preserve"> “Tucson Musicians Museum shall recognize accomplished Tucson musicians, maintain a mentorship program for young Tucson musicians, and establish an emergency fund for local musicians in need.”</w:t>
      </w:r>
    </w:p>
    <w:p w:rsidR="00C16D57" w:rsidRDefault="00C16D57" w:rsidP="00ED0A90">
      <w:pPr>
        <w:pStyle w:val="normal0"/>
        <w:ind w:left="360"/>
        <w:jc w:val="both"/>
      </w:pPr>
      <w:r>
        <w:t xml:space="preserve"> Nice webpage</w:t>
      </w:r>
    </w:p>
    <w:p w:rsidR="00C16D57" w:rsidRDefault="00C16D57" w:rsidP="00ED0A90">
      <w:pPr>
        <w:pStyle w:val="normal0"/>
        <w:ind w:left="360"/>
        <w:jc w:val="both"/>
      </w:pPr>
      <w:r>
        <w:t>Last update September 2012</w:t>
      </w:r>
    </w:p>
    <w:p w:rsidR="00C16D57" w:rsidRDefault="00C16D57" w:rsidP="00ED0A90">
      <w:pPr>
        <w:pStyle w:val="normal0"/>
        <w:ind w:left="360"/>
        <w:jc w:val="both"/>
      </w:pPr>
      <w:r>
        <w:t>*Inductees: Ned Sutton, Brian Bromberg</w:t>
      </w:r>
    </w:p>
    <w:p w:rsidR="00C16D57" w:rsidRDefault="00C16D57" w:rsidP="00ED0A90">
      <w:pPr>
        <w:pStyle w:val="normal0"/>
        <w:ind w:left="360"/>
        <w:jc w:val="both"/>
      </w:pPr>
      <w:r>
        <w:rPr>
          <w:b/>
          <w:sz w:val="28"/>
        </w:rPr>
        <w:t>Arkansas:</w:t>
      </w:r>
    </w:p>
    <w:bookmarkStart w:id="2" w:name="h.1fob9te" w:colFirst="0" w:colLast="0"/>
    <w:bookmarkEnd w:id="2"/>
    <w:p w:rsidR="00C16D57" w:rsidRDefault="00C16D57" w:rsidP="00ED0A90">
      <w:pPr>
        <w:pStyle w:val="normal0"/>
        <w:ind w:left="360"/>
        <w:jc w:val="both"/>
      </w:pPr>
      <w:r>
        <w:fldChar w:fldCharType="begin"/>
      </w:r>
      <w:r>
        <w:instrText>HYPERLINK "http://www.arkansasentertainershalloffame.com/" \h</w:instrText>
      </w:r>
      <w:r>
        <w:fldChar w:fldCharType="separate"/>
      </w:r>
      <w:r>
        <w:rPr>
          <w:color w:val="0000FF"/>
          <w:u w:val="single"/>
        </w:rPr>
        <w:t>Arkansas Entertainers Hall of Fame</w:t>
      </w:r>
      <w:r>
        <w:fldChar w:fldCharType="end"/>
      </w:r>
      <w:hyperlink r:id="rId30">
        <w:r w:rsidRPr="00485A27">
          <w:rPr>
            <w:rStyle w:val="Hyperlink"/>
            <w:rFonts w:ascii="Calibri" w:hAnsi="Calibri"/>
            <w:sz w:val="22"/>
          </w:rPr>
          <w:t>http://www.arkansasentertainershalloffame.com/</w:t>
        </w:r>
      </w:hyperlink>
    </w:p>
    <w:p w:rsidR="00C16D57" w:rsidRDefault="00C16D57" w:rsidP="00ED0A90">
      <w:pPr>
        <w:pStyle w:val="normal0"/>
        <w:ind w:left="1080"/>
        <w:jc w:val="both"/>
      </w:pPr>
      <w:r>
        <w:t>870-536-7600</w:t>
      </w:r>
    </w:p>
    <w:p w:rsidR="00C16D57" w:rsidRDefault="00C16D57" w:rsidP="00ED0A90">
      <w:pPr>
        <w:pStyle w:val="normal0"/>
        <w:ind w:left="1080"/>
        <w:jc w:val="both"/>
      </w:pPr>
      <w:r>
        <w:t>Chairman: Don Christian</w:t>
      </w:r>
    </w:p>
    <w:p w:rsidR="00C16D57" w:rsidRDefault="00C16D57" w:rsidP="00ED0A90">
      <w:pPr>
        <w:pStyle w:val="normal0"/>
        <w:ind w:left="1080"/>
        <w:jc w:val="both"/>
      </w:pPr>
      <w:hyperlink r:id="rId31">
        <w:r>
          <w:t>pbinfo@pinebluff.com</w:t>
        </w:r>
      </w:hyperlink>
    </w:p>
    <w:p w:rsidR="00C16D57" w:rsidRDefault="00C16D57" w:rsidP="00ED0A90">
      <w:pPr>
        <w:pStyle w:val="normal0"/>
        <w:ind w:left="1080"/>
        <w:jc w:val="both"/>
        <w:rPr>
          <w:highlight w:val="yellow"/>
        </w:rPr>
      </w:pPr>
      <w:r>
        <w:rPr>
          <w:highlight w:val="yellow"/>
        </w:rPr>
        <w:t>www.arkansasentertainershalloffame.com</w:t>
      </w:r>
      <w:hyperlink r:id="rId32">
        <w:r w:rsidRPr="00485A27">
          <w:rPr>
            <w:rStyle w:val="Hyperlink"/>
            <w:rFonts w:ascii="Calibri" w:hAnsi="Calibri"/>
            <w:sz w:val="22"/>
          </w:rPr>
          <w:t>mailto:pbinfo@pinebluff.com</w:t>
        </w:r>
      </w:hyperlink>
    </w:p>
    <w:p w:rsidR="00C16D57" w:rsidRDefault="00C16D57" w:rsidP="00ED0A90">
      <w:pPr>
        <w:pStyle w:val="normal0"/>
        <w:ind w:left="1080"/>
        <w:jc w:val="both"/>
      </w:pPr>
      <w:r>
        <w:t>Pine Bluff Convention Center</w:t>
      </w:r>
    </w:p>
    <w:p w:rsidR="00C16D57" w:rsidRDefault="00C16D57" w:rsidP="00ED0A90">
      <w:pPr>
        <w:pStyle w:val="normal0"/>
        <w:ind w:left="360"/>
        <w:jc w:val="both"/>
      </w:pPr>
      <w:r>
        <w:t>One convention center plaza</w:t>
      </w:r>
    </w:p>
    <w:p w:rsidR="00C16D57" w:rsidRDefault="00C16D57" w:rsidP="00ED0A90">
      <w:pPr>
        <w:pStyle w:val="normal0"/>
        <w:ind w:left="360"/>
        <w:jc w:val="both"/>
      </w:pPr>
      <w:r>
        <w:t>Pine Bluff, Ar</w:t>
      </w:r>
    </w:p>
    <w:p w:rsidR="00C16D57" w:rsidRDefault="00C16D57" w:rsidP="00ED0A90">
      <w:pPr>
        <w:pStyle w:val="normal0"/>
        <w:ind w:left="1080"/>
        <w:jc w:val="both"/>
      </w:pPr>
      <w:r>
        <w:t xml:space="preserve"> “The Natural State’s sons and daughters who have made their mark on the entertainment world.”</w:t>
      </w:r>
    </w:p>
    <w:p w:rsidR="00C16D57" w:rsidRDefault="00C16D57" w:rsidP="00ED0A90">
      <w:pPr>
        <w:pStyle w:val="normal0"/>
        <w:ind w:left="360"/>
        <w:jc w:val="both"/>
      </w:pPr>
      <w:r>
        <w:t>Last induction ceremony 2010</w:t>
      </w:r>
    </w:p>
    <w:p w:rsidR="00C16D57" w:rsidRDefault="00C16D57" w:rsidP="00ED0A90">
      <w:pPr>
        <w:pStyle w:val="normal0"/>
        <w:ind w:left="360"/>
        <w:jc w:val="both"/>
      </w:pPr>
      <w:r>
        <w:t>Actual location!</w:t>
      </w:r>
    </w:p>
    <w:p w:rsidR="00C16D57" w:rsidRDefault="00C16D57" w:rsidP="00ED0A90">
      <w:pPr>
        <w:pStyle w:val="normal0"/>
        <w:ind w:left="360"/>
        <w:jc w:val="both"/>
      </w:pPr>
      <w:r>
        <w:t>Minimal information on site</w:t>
      </w:r>
    </w:p>
    <w:p w:rsidR="00C16D57" w:rsidRDefault="00C16D57" w:rsidP="00ED0A90">
      <w:pPr>
        <w:pStyle w:val="normal0"/>
        <w:ind w:left="360"/>
        <w:jc w:val="both"/>
      </w:pPr>
      <w:r>
        <w:t>*Inductees: Al Green, Billy Bob Thorton</w:t>
      </w:r>
    </w:p>
    <w:bookmarkStart w:id="3" w:name="h.3znysh7" w:colFirst="0" w:colLast="0"/>
    <w:bookmarkEnd w:id="3"/>
    <w:p w:rsidR="00C16D57" w:rsidRDefault="00C16D57" w:rsidP="00ED0A90">
      <w:pPr>
        <w:pStyle w:val="normal0"/>
        <w:ind w:left="360"/>
        <w:jc w:val="both"/>
      </w:pPr>
      <w:r>
        <w:fldChar w:fldCharType="begin"/>
      </w:r>
      <w:r>
        <w:instrText>HYPERLINK "http://www.blueshalloffame.com/Local_Blues_Talent/Local_Blues_Talent_of_Arkansas.html" \h</w:instrText>
      </w:r>
      <w:r>
        <w:fldChar w:fldCharType="separate"/>
      </w:r>
      <w:r>
        <w:rPr>
          <w:color w:val="0000FF"/>
          <w:u w:val="single"/>
        </w:rPr>
        <w:t>Arkansas Blues Hall of Fame</w:t>
      </w:r>
      <w:r>
        <w:fldChar w:fldCharType="end"/>
      </w:r>
      <w:hyperlink r:id="rId33">
        <w:r w:rsidRPr="00485A27">
          <w:rPr>
            <w:rStyle w:val="Hyperlink"/>
            <w:rFonts w:ascii="Calibri" w:hAnsi="Calibri"/>
            <w:sz w:val="22"/>
          </w:rPr>
          <w:t>http://www.blueshalloffame.com/Local_Blues_Talent/Local_Blues_Talent_of_Arkansas.html</w:t>
        </w:r>
      </w:hyperlink>
    </w:p>
    <w:p w:rsidR="00C16D57" w:rsidRDefault="00C16D57" w:rsidP="00ED0A90">
      <w:pPr>
        <w:pStyle w:val="normal0"/>
        <w:ind w:left="1080"/>
        <w:jc w:val="both"/>
      </w:pPr>
      <w:hyperlink r:id="rId34">
        <w:r>
          <w:t>danmarolt@blueshalloffame.com</w:t>
        </w:r>
      </w:hyperlink>
    </w:p>
    <w:p w:rsidR="00C16D57" w:rsidRDefault="00C16D57" w:rsidP="00ED0A90">
      <w:pPr>
        <w:pStyle w:val="normal0"/>
        <w:ind w:left="1080"/>
        <w:jc w:val="both"/>
        <w:rPr>
          <w:highlight w:val="yellow"/>
        </w:rPr>
      </w:pPr>
      <w:hyperlink r:id="rId35">
        <w:r>
          <w:rPr>
            <w:color w:val="1155CC"/>
            <w:highlight w:val="yellow"/>
            <w:u w:val="single"/>
          </w:rPr>
          <w:t>www.</w:t>
        </w:r>
      </w:hyperlink>
      <w:hyperlink r:id="rId36">
        <w:r>
          <w:rPr>
            <w:color w:val="1155CC"/>
            <w:highlight w:val="yellow"/>
            <w:u w:val="single"/>
          </w:rPr>
          <w:t>BluesHallofFame.o</w:t>
        </w:r>
      </w:hyperlink>
      <w:hyperlink r:id="rId37">
        <w:r>
          <w:rPr>
            <w:color w:val="1155CC"/>
            <w:highlight w:val="yellow"/>
            <w:u w:val="single"/>
          </w:rPr>
          <w:t>rg</w:t>
        </w:r>
      </w:hyperlink>
    </w:p>
    <w:p w:rsidR="00C16D57" w:rsidRDefault="00C16D57" w:rsidP="00ED0A90">
      <w:pPr>
        <w:pStyle w:val="normal0"/>
        <w:ind w:left="1080"/>
        <w:jc w:val="both"/>
        <w:rPr>
          <w:highlight w:val="yellow"/>
        </w:rPr>
      </w:pPr>
      <w:r>
        <w:rPr>
          <w:highlight w:val="yellow"/>
        </w:rPr>
        <w:t>www.Facebook.com/BluesHallofFame?ref=ts</w:t>
      </w:r>
      <w:hyperlink r:id="rId38">
        <w:r w:rsidRPr="00485A27">
          <w:rPr>
            <w:rStyle w:val="Hyperlink"/>
            <w:rFonts w:ascii="Calibri" w:hAnsi="Calibri"/>
            <w:sz w:val="22"/>
          </w:rPr>
          <w:t>mailto:danmarolt@blueshalloffame.com</w:t>
        </w:r>
      </w:hyperlink>
    </w:p>
    <w:p w:rsidR="00C16D57" w:rsidRDefault="00C16D57" w:rsidP="00ED0A90">
      <w:pPr>
        <w:pStyle w:val="normal0"/>
        <w:ind w:left="1080"/>
        <w:jc w:val="both"/>
      </w:pPr>
      <w:r>
        <w:t>Chairman: Dan Marolt</w:t>
      </w:r>
    </w:p>
    <w:p w:rsidR="00C16D57" w:rsidRDefault="00C16D57" w:rsidP="00ED0A90">
      <w:pPr>
        <w:pStyle w:val="normal0"/>
        <w:ind w:left="1080"/>
        <w:jc w:val="both"/>
      </w:pPr>
      <w:r>
        <w:t>“To present and preserve the past, present and future history of Blues Music, a unique American Heritage art form, by inducting, promoting and honoring the Great Master Blues Artists, and the Great Local Blues Artists of The World.”</w:t>
      </w:r>
    </w:p>
    <w:p w:rsidR="00C16D57" w:rsidRDefault="00C16D57" w:rsidP="00ED0A90">
      <w:pPr>
        <w:pStyle w:val="normal0"/>
        <w:ind w:left="360"/>
        <w:jc w:val="both"/>
      </w:pPr>
      <w:r>
        <w:t>No actual location- although most states and many cities have their own page)</w:t>
      </w:r>
    </w:p>
    <w:p w:rsidR="00C16D57" w:rsidRDefault="00C16D57" w:rsidP="00ED0A90">
      <w:pPr>
        <w:pStyle w:val="normal0"/>
        <w:ind w:left="360"/>
        <w:jc w:val="both"/>
      </w:pPr>
      <w:r>
        <w:t>One person to contact for all states ( organized)</w:t>
      </w:r>
    </w:p>
    <w:p w:rsidR="00C16D57" w:rsidRDefault="00C16D57" w:rsidP="00ED0A90">
      <w:pPr>
        <w:pStyle w:val="normal0"/>
        <w:ind w:left="360"/>
        <w:jc w:val="both"/>
      </w:pPr>
      <w:r>
        <w:t>Inductees is per state or city although all on one page</w:t>
      </w:r>
    </w:p>
    <w:p w:rsidR="00C16D57" w:rsidRDefault="00C16D57" w:rsidP="00ED0A90">
      <w:pPr>
        <w:pStyle w:val="normal0"/>
        <w:ind w:left="360"/>
        <w:jc w:val="both"/>
      </w:pPr>
      <w:r>
        <w:t>Connected to many small blues hall’s of fame</w:t>
      </w:r>
    </w:p>
    <w:p w:rsidR="00C16D57" w:rsidRDefault="00C16D57" w:rsidP="00ED0A90">
      <w:pPr>
        <w:pStyle w:val="normal0"/>
        <w:ind w:left="360"/>
        <w:jc w:val="both"/>
      </w:pPr>
      <w:r>
        <w:t>*Inductees: Mike Dollin</w:t>
      </w:r>
    </w:p>
    <w:p w:rsidR="00C16D57" w:rsidRDefault="00C16D57" w:rsidP="00ED0A90">
      <w:pPr>
        <w:pStyle w:val="normal0"/>
        <w:ind w:left="360"/>
        <w:jc w:val="both"/>
      </w:pPr>
      <w:hyperlink r:id="rId39">
        <w:r>
          <w:rPr>
            <w:color w:val="0000FF"/>
            <w:u w:val="single"/>
          </w:rPr>
          <w:t>Arkansas Jazz Hall of Fame ( Arkansas Jazz Heritage Foundation)</w:t>
        </w:r>
      </w:hyperlink>
      <w:hyperlink r:id="rId40">
        <w:r w:rsidRPr="00485A27">
          <w:rPr>
            <w:rStyle w:val="Hyperlink"/>
            <w:rFonts w:ascii="Calibri" w:hAnsi="Calibri"/>
            <w:sz w:val="22"/>
          </w:rPr>
          <w:t>http://www.arjazz.org/artists/hof/hof_list.html</w:t>
        </w:r>
      </w:hyperlink>
    </w:p>
    <w:p w:rsidR="00C16D57" w:rsidRDefault="00C16D57" w:rsidP="00ED0A90">
      <w:pPr>
        <w:pStyle w:val="normal0"/>
        <w:ind w:left="1080"/>
        <w:jc w:val="both"/>
      </w:pPr>
      <w:r>
        <w:t>501-225-2891</w:t>
      </w:r>
    </w:p>
    <w:p w:rsidR="00C16D57" w:rsidRDefault="00C16D57" w:rsidP="00ED0A90">
      <w:pPr>
        <w:pStyle w:val="normal0"/>
        <w:ind w:left="1080"/>
        <w:jc w:val="both"/>
        <w:rPr>
          <w:highlight w:val="yellow"/>
        </w:rPr>
      </w:pPr>
      <w:r>
        <w:rPr>
          <w:highlight w:val="yellow"/>
        </w:rPr>
        <w:t>501-661-1604 Alita Mantels, Secretary</w:t>
      </w:r>
    </w:p>
    <w:p w:rsidR="00C16D57" w:rsidRDefault="00C16D57" w:rsidP="00ED0A90">
      <w:pPr>
        <w:pStyle w:val="normal0"/>
        <w:ind w:left="1080"/>
        <w:jc w:val="both"/>
      </w:pPr>
      <w:hyperlink r:id="rId41">
        <w:r>
          <w:t>info@arjazz.org</w:t>
        </w:r>
      </w:hyperlink>
    </w:p>
    <w:p w:rsidR="00C16D57" w:rsidRDefault="00C16D57" w:rsidP="00ED0A90">
      <w:pPr>
        <w:pStyle w:val="normal0"/>
        <w:ind w:left="1080"/>
        <w:jc w:val="both"/>
      </w:pPr>
      <w:hyperlink r:id="rId42">
        <w:r>
          <w:rPr>
            <w:color w:val="1155CC"/>
            <w:highlight w:val="yellow"/>
            <w:u w:val="single"/>
          </w:rPr>
          <w:t>www.ArJazz.org/artists/hof/</w:t>
        </w:r>
      </w:hyperlink>
    </w:p>
    <w:p w:rsidR="00C16D57" w:rsidRDefault="00C16D57" w:rsidP="00ED0A90">
      <w:pPr>
        <w:pStyle w:val="normal0"/>
        <w:ind w:left="1080"/>
        <w:jc w:val="both"/>
        <w:rPr>
          <w:highlight w:val="yellow"/>
        </w:rPr>
      </w:pPr>
      <w:hyperlink r:id="rId43">
        <w:r>
          <w:rPr>
            <w:color w:val="1155CC"/>
            <w:highlight w:val="yellow"/>
            <w:u w:val="single"/>
          </w:rPr>
          <w:t>https://www.facebook.com/pages/Arkansas-Jazz-Heritage-Foundation/115070468552197</w:t>
        </w:r>
      </w:hyperlink>
      <w:hyperlink r:id="rId44">
        <w:r w:rsidRPr="00485A27">
          <w:rPr>
            <w:rStyle w:val="Hyperlink"/>
            <w:rFonts w:ascii="Calibri" w:hAnsi="Calibri"/>
            <w:sz w:val="22"/>
          </w:rPr>
          <w:t>mailto:info@arjazz.org</w:t>
        </w:r>
      </w:hyperlink>
    </w:p>
    <w:p w:rsidR="00C16D57" w:rsidRDefault="00C16D57" w:rsidP="00ED0A90">
      <w:pPr>
        <w:pStyle w:val="normal0"/>
        <w:ind w:left="1080"/>
        <w:jc w:val="both"/>
      </w:pPr>
      <w:r>
        <w:t>PO Box 251187 · Little Rock, AR 72225-1187 US</w:t>
      </w:r>
    </w:p>
    <w:p w:rsidR="00C16D57" w:rsidRDefault="00C16D57" w:rsidP="00ED0A90">
      <w:pPr>
        <w:pStyle w:val="normal0"/>
        <w:ind w:left="1080"/>
        <w:jc w:val="both"/>
      </w:pPr>
      <w:r>
        <w:t>“The Arkansas Jazz Heritage Foundation is all-volunteer, non-profit corporation dedicated to educating the general public about the historical significance of jazz in Arkansas.”</w:t>
      </w:r>
    </w:p>
    <w:p w:rsidR="00C16D57" w:rsidRDefault="00C16D57" w:rsidP="00ED0A90">
      <w:pPr>
        <w:pStyle w:val="normal0"/>
        <w:ind w:left="360"/>
        <w:jc w:val="both"/>
      </w:pPr>
      <w:r>
        <w:t>Last ceremony in 2012</w:t>
      </w:r>
    </w:p>
    <w:p w:rsidR="00C16D57" w:rsidRDefault="00C16D57" w:rsidP="00ED0A90">
      <w:pPr>
        <w:pStyle w:val="normal0"/>
        <w:ind w:left="360"/>
        <w:jc w:val="both"/>
      </w:pPr>
      <w:r>
        <w:t>Ceremony every two years</w:t>
      </w:r>
    </w:p>
    <w:p w:rsidR="00C16D57" w:rsidRDefault="00C16D57" w:rsidP="00ED0A90">
      <w:pPr>
        <w:pStyle w:val="normal0"/>
        <w:ind w:left="360"/>
        <w:jc w:val="both"/>
      </w:pPr>
      <w:r>
        <w:t>No actual building</w:t>
      </w:r>
    </w:p>
    <w:p w:rsidR="00C16D57" w:rsidRDefault="00C16D57" w:rsidP="00ED0A90">
      <w:pPr>
        <w:pStyle w:val="normal0"/>
        <w:ind w:left="360"/>
        <w:jc w:val="both"/>
      </w:pPr>
      <w:r>
        <w:t>Board of directors elected yearly ( no names though)</w:t>
      </w:r>
    </w:p>
    <w:p w:rsidR="00C16D57" w:rsidRDefault="00C16D57" w:rsidP="00ED0A90">
      <w:pPr>
        <w:pStyle w:val="normal0"/>
        <w:ind w:left="360"/>
        <w:jc w:val="both"/>
      </w:pPr>
      <w:r>
        <w:t>*Inductees: Buddy Jones, Art Porter</w:t>
      </w:r>
    </w:p>
    <w:p w:rsidR="00C16D57" w:rsidRDefault="00C16D57" w:rsidP="00ED0A90">
      <w:pPr>
        <w:pStyle w:val="normal0"/>
        <w:ind w:left="360"/>
        <w:jc w:val="both"/>
      </w:pPr>
      <w:r>
        <w:rPr>
          <w:b/>
          <w:sz w:val="28"/>
        </w:rPr>
        <w:t>California:</w:t>
      </w:r>
    </w:p>
    <w:p w:rsidR="00C16D57" w:rsidRDefault="00C16D57" w:rsidP="00ED0A90">
      <w:pPr>
        <w:pStyle w:val="normal0"/>
        <w:ind w:left="360"/>
        <w:jc w:val="both"/>
      </w:pPr>
      <w:r>
        <w:rPr>
          <w:color w:val="0000FF"/>
          <w:u w:val="single"/>
        </w:rPr>
        <w:t>The Inland Empire Musicians Hall of Fame</w:t>
      </w:r>
    </w:p>
    <w:p w:rsidR="00C16D57" w:rsidRDefault="00C16D57" w:rsidP="00ED0A90">
      <w:pPr>
        <w:pStyle w:val="normal0"/>
        <w:ind w:left="360"/>
        <w:jc w:val="both"/>
      </w:pPr>
      <w:r>
        <w:t>“ Increase awareness of the regions heritage and document its history”</w:t>
      </w:r>
    </w:p>
    <w:p w:rsidR="00C16D57" w:rsidRDefault="00C16D57" w:rsidP="00ED0A90">
      <w:pPr>
        <w:pStyle w:val="normal0"/>
        <w:ind w:left="360"/>
        <w:jc w:val="both"/>
        <w:rPr>
          <w:highlight w:val="yellow"/>
        </w:rPr>
      </w:pPr>
      <w:hyperlink r:id="rId45">
        <w:r>
          <w:rPr>
            <w:highlight w:val="yellow"/>
            <w:u w:val="single"/>
          </w:rPr>
          <w:t>https://www.facebook.com/pages/The-Inland-Empire-Musicians-Hall-Of-Fame-California/90019284941</w:t>
        </w:r>
      </w:hyperlink>
    </w:p>
    <w:p w:rsidR="00C16D57" w:rsidRDefault="00C16D57" w:rsidP="00ED0A90">
      <w:pPr>
        <w:pStyle w:val="normal0"/>
        <w:ind w:left="360"/>
        <w:jc w:val="both"/>
      </w:pPr>
      <w:r>
        <w:t>NO LOCATION, phone number, email address, or director</w:t>
      </w:r>
    </w:p>
    <w:p w:rsidR="00C16D57" w:rsidRDefault="00C16D57" w:rsidP="00ED0A90">
      <w:pPr>
        <w:pStyle w:val="normal0"/>
        <w:ind w:left="360"/>
        <w:jc w:val="both"/>
      </w:pPr>
      <w:r>
        <w:t>Only a Facebook page: but a large organization that is updated frequently</w:t>
      </w:r>
    </w:p>
    <w:p w:rsidR="00C16D57" w:rsidRDefault="00C16D57" w:rsidP="00ED0A90">
      <w:pPr>
        <w:pStyle w:val="normal0"/>
        <w:ind w:left="360"/>
        <w:jc w:val="both"/>
      </w:pPr>
      <w:r>
        <w:t>*Inductees: Patti Page</w:t>
      </w:r>
    </w:p>
    <w:p w:rsidR="00C16D57" w:rsidRDefault="00C16D57" w:rsidP="00ED0A90">
      <w:pPr>
        <w:pStyle w:val="normal0"/>
        <w:ind w:left="360"/>
        <w:jc w:val="both"/>
      </w:pPr>
      <w:hyperlink r:id="rId46" w:anchor="client=firefox&amp;hs=V6g&amp;rls=com.yahoo:en-US%3Aofficial&amp;sclient=psy-ab&amp;q=The+International+Electro">
        <w:r>
          <w:rPr>
            <w:color w:val="0000FF"/>
            <w:u w:val="single"/>
          </w:rPr>
          <w:t>The International Electronic Dance Music Hall of Fame</w:t>
        </w:r>
      </w:hyperlink>
    </w:p>
    <w:p w:rsidR="00C16D57" w:rsidRDefault="00C16D57" w:rsidP="00ED0A90">
      <w:pPr>
        <w:pStyle w:val="normal0"/>
        <w:ind w:left="1080"/>
        <w:jc w:val="both"/>
      </w:pPr>
      <w:r>
        <w:t>702-517-6555</w:t>
      </w:r>
    </w:p>
    <w:p w:rsidR="00C16D57" w:rsidRDefault="00C16D57" w:rsidP="00ED0A90">
      <w:pPr>
        <w:pStyle w:val="normal0"/>
        <w:ind w:left="1080"/>
        <w:jc w:val="both"/>
      </w:pPr>
      <w:hyperlink r:id="rId47">
        <w:r>
          <w:t>iedmhf@twitter.com</w:t>
        </w:r>
      </w:hyperlink>
    </w:p>
    <w:p w:rsidR="00C16D57" w:rsidRDefault="00C16D57" w:rsidP="00ED0A90">
      <w:pPr>
        <w:pStyle w:val="normal0"/>
        <w:ind w:left="1080"/>
        <w:jc w:val="both"/>
        <w:rPr>
          <w:highlight w:val="yellow"/>
        </w:rPr>
      </w:pPr>
      <w:r>
        <w:rPr>
          <w:highlight w:val="yellow"/>
        </w:rPr>
        <w:t>info@iedmhf</w:t>
      </w:r>
    </w:p>
    <w:p w:rsidR="00C16D57" w:rsidRDefault="00C16D57" w:rsidP="00ED0A90">
      <w:pPr>
        <w:pStyle w:val="normal0"/>
        <w:ind w:left="1080"/>
        <w:jc w:val="both"/>
        <w:rPr>
          <w:highlight w:val="yellow"/>
        </w:rPr>
      </w:pPr>
      <w:hyperlink r:id="rId48">
        <w:r>
          <w:rPr>
            <w:color w:val="1155CC"/>
            <w:highlight w:val="yellow"/>
            <w:u w:val="single"/>
          </w:rPr>
          <w:t>https://www.facebook.com/TheInternationalElectronicDanceMusicHallofFame</w:t>
        </w:r>
      </w:hyperlink>
      <w:hyperlink r:id="rId49">
        <w:r w:rsidRPr="00485A27">
          <w:rPr>
            <w:rStyle w:val="Hyperlink"/>
            <w:rFonts w:ascii="Calibri" w:hAnsi="Calibri"/>
            <w:sz w:val="22"/>
          </w:rPr>
          <w:t>mailto:iedmhf@twitter.com</w:t>
        </w:r>
      </w:hyperlink>
    </w:p>
    <w:p w:rsidR="00C16D57" w:rsidRDefault="00C16D57" w:rsidP="00ED0A90">
      <w:pPr>
        <w:pStyle w:val="normal0"/>
        <w:ind w:left="1080"/>
        <w:jc w:val="both"/>
      </w:pPr>
      <w:r>
        <w:t>15210 Sherman Way  Los Angeles, CA 91405</w:t>
      </w:r>
    </w:p>
    <w:p w:rsidR="00C16D57" w:rsidRDefault="00C16D57" w:rsidP="00ED0A90">
      <w:pPr>
        <w:pStyle w:val="normal0"/>
        <w:ind w:left="1080"/>
        <w:jc w:val="both"/>
      </w:pPr>
      <w:r>
        <w:t xml:space="preserve"> </w:t>
      </w:r>
    </w:p>
    <w:p w:rsidR="00C16D57" w:rsidRDefault="00C16D57" w:rsidP="00ED0A90">
      <w:pPr>
        <w:pStyle w:val="normal0"/>
        <w:ind w:left="360"/>
        <w:jc w:val="both"/>
      </w:pPr>
      <w:r>
        <w:t>Website NO longer works?</w:t>
      </w:r>
    </w:p>
    <w:p w:rsidR="00C16D57" w:rsidRDefault="00C16D57" w:rsidP="00ED0A90">
      <w:pPr>
        <w:pStyle w:val="normal0"/>
        <w:ind w:left="360"/>
        <w:jc w:val="both"/>
      </w:pPr>
      <w:r>
        <w:t>No director</w:t>
      </w:r>
    </w:p>
    <w:p w:rsidR="00C16D57" w:rsidRDefault="00C16D57" w:rsidP="00ED0A90">
      <w:pPr>
        <w:pStyle w:val="normal0"/>
        <w:ind w:left="360"/>
        <w:jc w:val="both"/>
      </w:pPr>
      <w:r>
        <w:t>Ceased to be a location in 2005?</w:t>
      </w:r>
    </w:p>
    <w:p w:rsidR="00C16D57" w:rsidRDefault="00C16D57" w:rsidP="00ED0A90">
      <w:pPr>
        <w:pStyle w:val="normal0"/>
        <w:ind w:left="360"/>
        <w:jc w:val="both"/>
      </w:pPr>
      <w:r>
        <w:t>*Inductees: Bee Gee’s, Gloria Summer</w:t>
      </w:r>
    </w:p>
    <w:p w:rsidR="00C16D57" w:rsidRDefault="00C16D57" w:rsidP="00ED0A90">
      <w:pPr>
        <w:pStyle w:val="normal0"/>
        <w:ind w:left="360"/>
        <w:jc w:val="both"/>
      </w:pPr>
      <w:bookmarkStart w:id="4" w:name="h.2et92p0" w:colFirst="0" w:colLast="0"/>
      <w:bookmarkEnd w:id="4"/>
      <w:r>
        <w:t xml:space="preserve">12) </w:t>
      </w:r>
      <w:hyperlink r:id="rId50">
        <w:r>
          <w:rPr>
            <w:color w:val="0000FF"/>
            <w:u w:val="single"/>
          </w:rPr>
          <w:t>Swing Music Hall of Fame</w:t>
        </w:r>
      </w:hyperlink>
      <w:hyperlink r:id="rId51">
        <w:r w:rsidRPr="00485A27">
          <w:rPr>
            <w:rStyle w:val="Hyperlink"/>
            <w:rFonts w:ascii="Calibri" w:hAnsi="Calibri"/>
            <w:sz w:val="22"/>
          </w:rPr>
          <w:t>http://californiaswingdancehalloffame.com/</w:t>
        </w:r>
      </w:hyperlink>
    </w:p>
    <w:p w:rsidR="00C16D57" w:rsidRDefault="00C16D57" w:rsidP="00ED0A90">
      <w:pPr>
        <w:pStyle w:val="normal0"/>
        <w:ind w:left="360"/>
        <w:jc w:val="both"/>
      </w:pPr>
      <w:r>
        <w:t>858 274 6422</w:t>
      </w:r>
    </w:p>
    <w:p w:rsidR="00C16D57" w:rsidRDefault="00C16D57" w:rsidP="00ED0A90">
      <w:pPr>
        <w:pStyle w:val="normal0"/>
        <w:ind w:left="360"/>
        <w:jc w:val="both"/>
      </w:pPr>
      <w:r>
        <w:t>President: Bob Pomeroy</w:t>
      </w:r>
    </w:p>
    <w:p w:rsidR="00C16D57" w:rsidRDefault="00C16D57" w:rsidP="00ED0A90">
      <w:pPr>
        <w:pStyle w:val="normal0"/>
        <w:ind w:left="360"/>
        <w:jc w:val="both"/>
      </w:pPr>
      <w:hyperlink r:id="rId52">
        <w:r>
          <w:t>bob@csdhof.com</w:t>
        </w:r>
      </w:hyperlink>
      <w:hyperlink r:id="rId53">
        <w:r w:rsidRPr="00485A27">
          <w:rPr>
            <w:rStyle w:val="Hyperlink"/>
            <w:rFonts w:ascii="Calibri" w:hAnsi="Calibri"/>
            <w:sz w:val="22"/>
          </w:rPr>
          <w:t>mailto:bob@csdhof.com</w:t>
        </w:r>
      </w:hyperlink>
    </w:p>
    <w:p w:rsidR="00C16D57" w:rsidRDefault="00C16D57" w:rsidP="00ED0A90">
      <w:pPr>
        <w:pStyle w:val="normal0"/>
        <w:ind w:left="360"/>
        <w:jc w:val="both"/>
      </w:pPr>
      <w:r>
        <w:t>“The California Swing Dance Hall of Fame was founded in 1990 and is a non-profit, volunteer organization which pays tribute to and promotes the recognition and appreciation of professional and non-professional dancers of the past, whose outstanding talents and showmanship created a legacy of movement, rhythm, energy and style in the art of swing dancing.”</w:t>
      </w:r>
    </w:p>
    <w:p w:rsidR="00C16D57" w:rsidRDefault="00C16D57" w:rsidP="00ED0A90">
      <w:pPr>
        <w:pStyle w:val="normal0"/>
        <w:ind w:left="360"/>
        <w:jc w:val="both"/>
      </w:pPr>
      <w:r>
        <w:t>Looks like a blog</w:t>
      </w:r>
    </w:p>
    <w:p w:rsidR="00C16D57" w:rsidRDefault="00C16D57" w:rsidP="00ED0A90">
      <w:pPr>
        <w:pStyle w:val="normal0"/>
        <w:ind w:left="360"/>
        <w:jc w:val="both"/>
      </w:pPr>
      <w:r>
        <w:t>No address or location</w:t>
      </w:r>
    </w:p>
    <w:p w:rsidR="00C16D57" w:rsidRDefault="00C16D57" w:rsidP="00ED0A90">
      <w:pPr>
        <w:pStyle w:val="normal0"/>
        <w:ind w:left="360"/>
        <w:jc w:val="both"/>
      </w:pPr>
      <w:r>
        <w:t>Has yearly induction ceremonies</w:t>
      </w:r>
    </w:p>
    <w:p w:rsidR="00C16D57" w:rsidRDefault="00C16D57" w:rsidP="00ED0A90">
      <w:pPr>
        <w:pStyle w:val="normal0"/>
        <w:ind w:left="360"/>
        <w:jc w:val="both"/>
      </w:pPr>
      <w:r>
        <w:t>Not updated since 2012</w:t>
      </w:r>
    </w:p>
    <w:p w:rsidR="00C16D57" w:rsidRDefault="00C16D57" w:rsidP="00ED0A90">
      <w:pPr>
        <w:pStyle w:val="normal0"/>
        <w:ind w:left="360"/>
        <w:jc w:val="both"/>
      </w:pPr>
      <w:r>
        <w:t>*Inductees: Linda Cooke</w:t>
      </w:r>
    </w:p>
    <w:p w:rsidR="00C16D57" w:rsidRDefault="00C16D57" w:rsidP="00ED0A90">
      <w:pPr>
        <w:pStyle w:val="normal0"/>
        <w:ind w:left="360"/>
        <w:jc w:val="both"/>
      </w:pPr>
      <w:r>
        <w:rPr>
          <w:b/>
          <w:sz w:val="28"/>
        </w:rPr>
        <w:t>Colorado:</w:t>
      </w:r>
    </w:p>
    <w:p w:rsidR="00C16D57" w:rsidRDefault="00C16D57" w:rsidP="00ED0A90">
      <w:pPr>
        <w:pStyle w:val="normal0"/>
        <w:ind w:left="360"/>
        <w:jc w:val="both"/>
      </w:pPr>
      <w:r>
        <w:t xml:space="preserve">13) </w:t>
      </w:r>
      <w:hyperlink r:id="rId54">
        <w:r>
          <w:rPr>
            <w:color w:val="0000FF"/>
            <w:u w:val="single"/>
          </w:rPr>
          <w:t>Colorado Music Hall of Fame</w:t>
        </w:r>
      </w:hyperlink>
      <w:hyperlink r:id="rId55">
        <w:r w:rsidRPr="00485A27">
          <w:rPr>
            <w:rStyle w:val="Hyperlink"/>
            <w:rFonts w:ascii="Calibri" w:hAnsi="Calibri"/>
            <w:sz w:val="22"/>
          </w:rPr>
          <w:t>http://www.cmhof.org/</w:t>
        </w:r>
      </w:hyperlink>
    </w:p>
    <w:p w:rsidR="00C16D57" w:rsidRDefault="00C16D57" w:rsidP="00ED0A90">
      <w:pPr>
        <w:pStyle w:val="normal0"/>
        <w:ind w:left="360"/>
        <w:jc w:val="both"/>
      </w:pPr>
      <w:r>
        <w:t>President: Chuck Morris</w:t>
      </w:r>
    </w:p>
    <w:p w:rsidR="00C16D57" w:rsidRDefault="00C16D57" w:rsidP="00ED0A90">
      <w:pPr>
        <w:pStyle w:val="normal0"/>
        <w:ind w:left="360"/>
        <w:jc w:val="both"/>
        <w:rPr>
          <w:highlight w:val="yellow"/>
        </w:rPr>
      </w:pPr>
      <w:hyperlink r:id="rId56">
        <w:r>
          <w:rPr>
            <w:color w:val="1155CC"/>
            <w:highlight w:val="yellow"/>
            <w:u w:val="single"/>
          </w:rPr>
          <w:t>infocmhof@comcast.net</w:t>
        </w:r>
      </w:hyperlink>
    </w:p>
    <w:p w:rsidR="00C16D57" w:rsidRDefault="00C16D57" w:rsidP="00ED0A90">
      <w:pPr>
        <w:pStyle w:val="normal0"/>
        <w:ind w:left="360"/>
        <w:jc w:val="both"/>
        <w:rPr>
          <w:highlight w:val="yellow"/>
        </w:rPr>
      </w:pPr>
      <w:r>
        <w:rPr>
          <w:highlight w:val="yellow"/>
        </w:rPr>
        <w:t>cmhof.org</w:t>
      </w:r>
    </w:p>
    <w:p w:rsidR="00C16D57" w:rsidRDefault="00C16D57" w:rsidP="00ED0A90">
      <w:pPr>
        <w:pStyle w:val="normal0"/>
        <w:ind w:left="360"/>
        <w:jc w:val="both"/>
        <w:rPr>
          <w:highlight w:val="yellow"/>
        </w:rPr>
      </w:pPr>
      <w:hyperlink r:id="rId57">
        <w:r>
          <w:rPr>
            <w:color w:val="1155CC"/>
            <w:highlight w:val="yellow"/>
            <w:u w:val="single"/>
          </w:rPr>
          <w:t>https://www.facebook.com/pages/Colorado-Music-Hall-of-Fame/135220063162746</w:t>
        </w:r>
      </w:hyperlink>
    </w:p>
    <w:p w:rsidR="00C16D57" w:rsidRDefault="00C16D57" w:rsidP="00ED0A90">
      <w:pPr>
        <w:pStyle w:val="normal0"/>
        <w:ind w:left="360"/>
        <w:jc w:val="both"/>
      </w:pPr>
      <w:r>
        <w:t xml:space="preserve">11450 Broomfield Lane </w:t>
      </w:r>
    </w:p>
    <w:p w:rsidR="00C16D57" w:rsidRDefault="00C16D57" w:rsidP="00ED0A90">
      <w:pPr>
        <w:pStyle w:val="normal0"/>
        <w:ind w:left="360"/>
        <w:jc w:val="both"/>
      </w:pPr>
      <w:r>
        <w:t>Broomfield CO 80021</w:t>
      </w:r>
    </w:p>
    <w:p w:rsidR="00C16D57" w:rsidRDefault="00C16D57" w:rsidP="00ED0A90">
      <w:pPr>
        <w:pStyle w:val="normal0"/>
        <w:ind w:left="360"/>
        <w:jc w:val="both"/>
      </w:pPr>
      <w:r>
        <w:t xml:space="preserve"> “To preserve and protect historical artifacts and to educate the public regarding everything that’s great about our state’s music.”</w:t>
      </w:r>
    </w:p>
    <w:p w:rsidR="00C16D57" w:rsidRDefault="00C16D57" w:rsidP="00ED0A90">
      <w:pPr>
        <w:pStyle w:val="normal0"/>
        <w:ind w:left="360"/>
        <w:jc w:val="both"/>
      </w:pPr>
      <w:r>
        <w:t>No phone number listed? No email?</w:t>
      </w:r>
    </w:p>
    <w:p w:rsidR="00C16D57" w:rsidRDefault="00C16D57" w:rsidP="00ED0A90">
      <w:pPr>
        <w:pStyle w:val="normal0"/>
        <w:ind w:left="360"/>
        <w:jc w:val="both"/>
      </w:pPr>
      <w:r>
        <w:t>ACTUAL location: in a concert venue</w:t>
      </w:r>
    </w:p>
    <w:p w:rsidR="00C16D57" w:rsidRDefault="00C16D57" w:rsidP="00ED0A90">
      <w:pPr>
        <w:pStyle w:val="normal0"/>
        <w:ind w:left="360"/>
        <w:jc w:val="both"/>
      </w:pPr>
      <w:r>
        <w:t>Many events lined up</w:t>
      </w:r>
    </w:p>
    <w:p w:rsidR="00C16D57" w:rsidRDefault="00C16D57" w:rsidP="00ED0A90">
      <w:pPr>
        <w:pStyle w:val="normal0"/>
        <w:ind w:left="360"/>
        <w:jc w:val="both"/>
      </w:pPr>
      <w:r>
        <w:t>*Inductees: John Denver</w:t>
      </w:r>
    </w:p>
    <w:p w:rsidR="00C16D57" w:rsidRDefault="00C16D57" w:rsidP="00ED0A90">
      <w:pPr>
        <w:pStyle w:val="normal0"/>
        <w:ind w:left="360"/>
        <w:jc w:val="both"/>
      </w:pPr>
      <w:r>
        <w:rPr>
          <w:b/>
          <w:sz w:val="28"/>
        </w:rPr>
        <w:t>Connecticut:</w:t>
      </w:r>
    </w:p>
    <w:p w:rsidR="00C16D57" w:rsidRDefault="00C16D57" w:rsidP="00ED0A90">
      <w:pPr>
        <w:pStyle w:val="normal0"/>
        <w:ind w:left="360"/>
        <w:jc w:val="both"/>
      </w:pPr>
      <w:r>
        <w:rPr>
          <w:b/>
          <w:sz w:val="28"/>
        </w:rPr>
        <w:t>Delaware:</w:t>
      </w:r>
    </w:p>
    <w:p w:rsidR="00C16D57" w:rsidRDefault="00C16D57" w:rsidP="00ED0A90">
      <w:pPr>
        <w:pStyle w:val="normal0"/>
        <w:ind w:left="360"/>
        <w:jc w:val="both"/>
      </w:pPr>
      <w:r>
        <w:t xml:space="preserve">14) </w:t>
      </w:r>
      <w:hyperlink r:id="rId58">
        <w:r>
          <w:rPr>
            <w:color w:val="0000FF"/>
            <w:u w:val="single"/>
          </w:rPr>
          <w:t>Blues Hall of Fame of Delaware</w:t>
        </w:r>
      </w:hyperlink>
      <w:hyperlink r:id="rId59">
        <w:r w:rsidRPr="00485A27">
          <w:rPr>
            <w:rStyle w:val="Hyperlink"/>
            <w:rFonts w:ascii="Calibri" w:hAnsi="Calibri"/>
            <w:sz w:val="22"/>
          </w:rPr>
          <w:t>http://www.blueshalloffame.com/</w:t>
        </w:r>
      </w:hyperlink>
    </w:p>
    <w:p w:rsidR="00C16D57" w:rsidRDefault="00C16D57" w:rsidP="00ED0A90">
      <w:pPr>
        <w:pStyle w:val="normal0"/>
        <w:ind w:left="1080"/>
        <w:jc w:val="both"/>
      </w:pPr>
      <w:r>
        <w:t>Chairman: Dan Marolt</w:t>
      </w:r>
    </w:p>
    <w:p w:rsidR="00C16D57" w:rsidRDefault="00C16D57" w:rsidP="00ED0A90">
      <w:pPr>
        <w:pStyle w:val="normal0"/>
        <w:ind w:left="1080"/>
        <w:jc w:val="both"/>
      </w:pPr>
      <w:hyperlink r:id="rId60">
        <w:r>
          <w:t>danmarolt@blueshalloffame.com</w:t>
        </w:r>
      </w:hyperlink>
    </w:p>
    <w:p w:rsidR="00C16D57" w:rsidRDefault="00C16D57" w:rsidP="00ED0A90">
      <w:pPr>
        <w:pStyle w:val="normal0"/>
        <w:ind w:left="1080"/>
        <w:jc w:val="both"/>
        <w:rPr>
          <w:highlight w:val="yellow"/>
        </w:rPr>
      </w:pPr>
      <w:hyperlink r:id="rId61">
        <w:r>
          <w:rPr>
            <w:highlight w:val="yellow"/>
            <w:u w:val="single"/>
          </w:rPr>
          <w:t>http://www.blueshalloffame.com/Blues_History/Blues_History_of_Delaware.html</w:t>
        </w:r>
      </w:hyperlink>
      <w:hyperlink r:id="rId62">
        <w:r w:rsidRPr="00485A27">
          <w:rPr>
            <w:rStyle w:val="Hyperlink"/>
            <w:rFonts w:ascii="Calibri" w:hAnsi="Calibri"/>
            <w:sz w:val="22"/>
          </w:rPr>
          <w:t>mailto:danmarolt@blueshalloffame.com</w:t>
        </w:r>
      </w:hyperlink>
    </w:p>
    <w:p w:rsidR="00C16D57" w:rsidRDefault="00C16D57" w:rsidP="00ED0A90">
      <w:pPr>
        <w:pStyle w:val="normal0"/>
        <w:ind w:left="1080"/>
        <w:jc w:val="both"/>
      </w:pPr>
      <w:r>
        <w:t>“Blues Hall of Fame ® is a free and open to everyone, international organization, consisting of performing Blues Artists and Friends, which believes that the nominating and inducting of Blues Artists should be open, transparent and conducted by other Blues Artists, Fans and the General Public.”</w:t>
      </w:r>
    </w:p>
    <w:p w:rsidR="00C16D57" w:rsidRDefault="00C16D57" w:rsidP="00ED0A90">
      <w:pPr>
        <w:pStyle w:val="normal0"/>
        <w:ind w:left="360"/>
        <w:jc w:val="both"/>
      </w:pPr>
      <w:r>
        <w:t>HUGE ORGANIZATION- multiple for every state</w:t>
      </w:r>
    </w:p>
    <w:p w:rsidR="00C16D57" w:rsidRDefault="00C16D57" w:rsidP="00ED0A90">
      <w:pPr>
        <w:pStyle w:val="normal0"/>
        <w:ind w:left="360"/>
        <w:jc w:val="both"/>
      </w:pPr>
      <w:r>
        <w:t>Many ceremonies and events held across the country</w:t>
      </w:r>
    </w:p>
    <w:p w:rsidR="00C16D57" w:rsidRDefault="00C16D57" w:rsidP="00ED0A90">
      <w:pPr>
        <w:pStyle w:val="normal0"/>
        <w:ind w:left="360"/>
        <w:jc w:val="both"/>
      </w:pPr>
      <w:r>
        <w:t>NO LOCATION- no phone number or address</w:t>
      </w:r>
    </w:p>
    <w:p w:rsidR="00C16D57" w:rsidRDefault="00C16D57" w:rsidP="00ED0A90">
      <w:pPr>
        <w:pStyle w:val="normal0"/>
        <w:ind w:left="360"/>
        <w:jc w:val="both"/>
      </w:pPr>
      <w:r>
        <w:t>*Inductees: Jeff Beck</w:t>
      </w:r>
    </w:p>
    <w:p w:rsidR="00C16D57" w:rsidRDefault="00C16D57" w:rsidP="00ED0A90">
      <w:pPr>
        <w:pStyle w:val="normal0"/>
        <w:ind w:left="360"/>
        <w:jc w:val="both"/>
      </w:pPr>
      <w:r>
        <w:rPr>
          <w:b/>
          <w:sz w:val="28"/>
        </w:rPr>
        <w:t>Florida:</w:t>
      </w:r>
    </w:p>
    <w:p w:rsidR="00C16D57" w:rsidRDefault="00C16D57" w:rsidP="00ED0A90">
      <w:pPr>
        <w:pStyle w:val="normal0"/>
        <w:ind w:left="360"/>
        <w:jc w:val="both"/>
      </w:pPr>
      <w:r>
        <w:t xml:space="preserve">15) </w:t>
      </w:r>
      <w:hyperlink r:id="rId63">
        <w:r>
          <w:rPr>
            <w:color w:val="0000FF"/>
            <w:u w:val="single"/>
          </w:rPr>
          <w:t>Florida’s Musicians Hall of Fame</w:t>
        </w:r>
      </w:hyperlink>
      <w:hyperlink r:id="rId64">
        <w:r w:rsidRPr="00485A27">
          <w:rPr>
            <w:rStyle w:val="Hyperlink"/>
            <w:rFonts w:ascii="Calibri" w:hAnsi="Calibri"/>
            <w:sz w:val="22"/>
          </w:rPr>
          <w:t>http://floridamusicianshalloffame.com/</w:t>
        </w:r>
      </w:hyperlink>
    </w:p>
    <w:p w:rsidR="00C16D57" w:rsidRDefault="00C16D57" w:rsidP="00ED0A90">
      <w:pPr>
        <w:pStyle w:val="normal0"/>
        <w:ind w:left="1080"/>
        <w:jc w:val="both"/>
      </w:pPr>
      <w:r>
        <w:t>Board member: Sally Rosen</w:t>
      </w:r>
    </w:p>
    <w:p w:rsidR="00C16D57" w:rsidRDefault="00C16D57" w:rsidP="00ED0A90">
      <w:pPr>
        <w:pStyle w:val="normal0"/>
        <w:ind w:left="1080"/>
        <w:jc w:val="both"/>
      </w:pPr>
      <w:hyperlink r:id="rId65">
        <w:r>
          <w:t>info@floridamusicianshalloffame.com</w:t>
        </w:r>
      </w:hyperlink>
    </w:p>
    <w:p w:rsidR="00C16D57" w:rsidRDefault="00C16D57" w:rsidP="00ED0A90">
      <w:pPr>
        <w:pStyle w:val="normal0"/>
        <w:ind w:left="1080"/>
        <w:jc w:val="both"/>
        <w:rPr>
          <w:highlight w:val="yellow"/>
        </w:rPr>
      </w:pPr>
      <w:hyperlink r:id="rId66">
        <w:r>
          <w:rPr>
            <w:color w:val="1155CC"/>
            <w:highlight w:val="yellow"/>
            <w:u w:val="single"/>
          </w:rPr>
          <w:t>ww</w:t>
        </w:r>
      </w:hyperlink>
      <w:hyperlink r:id="rId67">
        <w:r>
          <w:rPr>
            <w:color w:val="1155CC"/>
            <w:highlight w:val="yellow"/>
            <w:u w:val="single"/>
          </w:rPr>
          <w:t>w.FloridaMusiciansHallofFame.com</w:t>
        </w:r>
      </w:hyperlink>
    </w:p>
    <w:p w:rsidR="00C16D57" w:rsidRDefault="00C16D57" w:rsidP="00ED0A90">
      <w:pPr>
        <w:pStyle w:val="normal0"/>
        <w:ind w:left="1080"/>
        <w:jc w:val="both"/>
        <w:rPr>
          <w:highlight w:val="yellow"/>
        </w:rPr>
      </w:pPr>
      <w:r>
        <w:rPr>
          <w:highlight w:val="yellow"/>
        </w:rPr>
        <w:t>www.facebook.com/FloridaMusicHallofFame</w:t>
      </w:r>
      <w:hyperlink r:id="rId68">
        <w:r w:rsidRPr="00485A27">
          <w:rPr>
            <w:rStyle w:val="Hyperlink"/>
            <w:rFonts w:ascii="Calibri" w:hAnsi="Calibri"/>
            <w:sz w:val="22"/>
          </w:rPr>
          <w:t>mailto:info@floridamusicianshalloffame.com</w:t>
        </w:r>
      </w:hyperlink>
    </w:p>
    <w:p w:rsidR="00C16D57" w:rsidRDefault="00C16D57" w:rsidP="00ED0A90">
      <w:pPr>
        <w:pStyle w:val="normal0"/>
        <w:ind w:left="1080"/>
        <w:jc w:val="both"/>
      </w:pPr>
      <w:r>
        <w:t xml:space="preserve"> “A tribute to Florida’s Famous and Forgotten”</w:t>
      </w:r>
    </w:p>
    <w:p w:rsidR="00C16D57" w:rsidRDefault="00C16D57" w:rsidP="00ED0A90">
      <w:pPr>
        <w:pStyle w:val="normal0"/>
        <w:ind w:left="360"/>
        <w:jc w:val="both"/>
      </w:pPr>
      <w:r>
        <w:t>No phone number and no address</w:t>
      </w:r>
    </w:p>
    <w:p w:rsidR="00C16D57" w:rsidRDefault="00C16D57" w:rsidP="00ED0A90">
      <w:pPr>
        <w:pStyle w:val="normal0"/>
        <w:ind w:left="360"/>
        <w:jc w:val="both"/>
      </w:pPr>
      <w:r>
        <w:t>No permanent location</w:t>
      </w:r>
    </w:p>
    <w:p w:rsidR="00C16D57" w:rsidRDefault="00C16D57" w:rsidP="00ED0A90">
      <w:pPr>
        <w:pStyle w:val="normal0"/>
        <w:ind w:left="360"/>
        <w:jc w:val="both"/>
      </w:pPr>
      <w:r>
        <w:t>NO events</w:t>
      </w:r>
    </w:p>
    <w:p w:rsidR="00C16D57" w:rsidRDefault="00C16D57" w:rsidP="00ED0A90">
      <w:pPr>
        <w:pStyle w:val="normal0"/>
        <w:ind w:left="360"/>
        <w:jc w:val="both"/>
      </w:pPr>
      <w:r>
        <w:t>Website leads you to Facebook to “join”- Last post in March</w:t>
      </w:r>
    </w:p>
    <w:p w:rsidR="00C16D57" w:rsidRDefault="00C16D57" w:rsidP="00ED0A90">
      <w:pPr>
        <w:pStyle w:val="normal0"/>
        <w:ind w:left="360"/>
        <w:jc w:val="both"/>
      </w:pPr>
      <w:r>
        <w:t xml:space="preserve">*Inductees: Tom Petty, Elvis Presley </w:t>
      </w:r>
    </w:p>
    <w:p w:rsidR="00C16D57" w:rsidRDefault="00C16D57" w:rsidP="00ED0A90">
      <w:pPr>
        <w:pStyle w:val="normal0"/>
        <w:ind w:left="360"/>
        <w:jc w:val="both"/>
      </w:pPr>
      <w:hyperlink r:id="rId69">
        <w:r>
          <w:rPr>
            <w:color w:val="0000FF"/>
            <w:u w:val="single"/>
          </w:rPr>
          <w:t>North Florida Music Hall of Fame</w:t>
        </w:r>
      </w:hyperlink>
      <w:hyperlink r:id="rId70">
        <w:r w:rsidRPr="00485A27">
          <w:rPr>
            <w:rStyle w:val="Hyperlink"/>
            <w:rFonts w:ascii="Calibri" w:hAnsi="Calibri"/>
            <w:sz w:val="22"/>
          </w:rPr>
          <w:t>http://nfmhof.com/about/</w:t>
        </w:r>
      </w:hyperlink>
    </w:p>
    <w:p w:rsidR="00C16D57" w:rsidRDefault="00C16D57" w:rsidP="00ED0A90">
      <w:pPr>
        <w:pStyle w:val="normal0"/>
        <w:ind w:left="1080"/>
        <w:jc w:val="both"/>
      </w:pPr>
      <w:hyperlink r:id="rId71">
        <w:r>
          <w:t>info@nfmhof.com</w:t>
        </w:r>
      </w:hyperlink>
    </w:p>
    <w:p w:rsidR="00C16D57" w:rsidRDefault="00C16D57" w:rsidP="00ED0A90">
      <w:pPr>
        <w:pStyle w:val="normal0"/>
        <w:ind w:left="1080"/>
        <w:jc w:val="both"/>
        <w:rPr>
          <w:highlight w:val="yellow"/>
        </w:rPr>
      </w:pPr>
      <w:r>
        <w:rPr>
          <w:highlight w:val="yellow"/>
        </w:rPr>
        <w:t>www.nfmhof.com</w:t>
      </w:r>
      <w:hyperlink r:id="rId72">
        <w:r w:rsidRPr="00485A27">
          <w:rPr>
            <w:rStyle w:val="Hyperlink"/>
            <w:rFonts w:ascii="Calibri" w:hAnsi="Calibri"/>
            <w:sz w:val="22"/>
          </w:rPr>
          <w:t>mailto:info@nfmhof.com</w:t>
        </w:r>
      </w:hyperlink>
    </w:p>
    <w:p w:rsidR="00C16D57" w:rsidRDefault="00C16D57" w:rsidP="00ED0A90">
      <w:pPr>
        <w:pStyle w:val="normal0"/>
        <w:ind w:left="1080"/>
        <w:jc w:val="both"/>
      </w:pPr>
      <w:r>
        <w:t>Writer: Michael R. Fitzgerald?</w:t>
      </w:r>
    </w:p>
    <w:p w:rsidR="00C16D57" w:rsidRDefault="00C16D57" w:rsidP="00ED0A90">
      <w:pPr>
        <w:pStyle w:val="normal0"/>
        <w:ind w:left="360"/>
        <w:jc w:val="both"/>
      </w:pPr>
      <w:r>
        <w:t>Looks like a blog</w:t>
      </w:r>
    </w:p>
    <w:p w:rsidR="00C16D57" w:rsidRDefault="00C16D57" w:rsidP="00ED0A90">
      <w:pPr>
        <w:pStyle w:val="normal0"/>
        <w:ind w:left="360"/>
        <w:jc w:val="both"/>
      </w:pPr>
      <w:r>
        <w:t>No information</w:t>
      </w:r>
    </w:p>
    <w:p w:rsidR="00C16D57" w:rsidRDefault="00C16D57" w:rsidP="00ED0A90">
      <w:pPr>
        <w:pStyle w:val="normal0"/>
        <w:ind w:left="360"/>
        <w:jc w:val="both"/>
      </w:pPr>
      <w:r>
        <w:t>No phone number, no address, no events</w:t>
      </w:r>
    </w:p>
    <w:p w:rsidR="00C16D57" w:rsidRDefault="00C16D57" w:rsidP="00ED0A90">
      <w:pPr>
        <w:pStyle w:val="normal0"/>
        <w:ind w:left="360"/>
        <w:jc w:val="both"/>
      </w:pPr>
      <w:r>
        <w:t>Last update in 2009</w:t>
      </w:r>
    </w:p>
    <w:p w:rsidR="00C16D57" w:rsidRDefault="00C16D57" w:rsidP="00ED0A90">
      <w:pPr>
        <w:pStyle w:val="normal0"/>
        <w:ind w:left="360"/>
        <w:jc w:val="both"/>
      </w:pPr>
      <w:r>
        <w:t>*Inductees: Ray Charles</w:t>
      </w:r>
    </w:p>
    <w:p w:rsidR="00C16D57" w:rsidRDefault="00C16D57" w:rsidP="00ED0A90">
      <w:pPr>
        <w:pStyle w:val="normal0"/>
        <w:ind w:left="360"/>
        <w:jc w:val="both"/>
      </w:pPr>
      <w:bookmarkStart w:id="5" w:name="h.tyjcwt" w:colFirst="0" w:colLast="0"/>
      <w:bookmarkEnd w:id="5"/>
      <w:r>
        <w:t xml:space="preserve"> </w:t>
      </w:r>
      <w:hyperlink r:id="rId73">
        <w:r>
          <w:rPr>
            <w:color w:val="0000FF"/>
            <w:u w:val="single"/>
          </w:rPr>
          <w:t>Tampa Bay Music Hall of Fame</w:t>
        </w:r>
      </w:hyperlink>
      <w:hyperlink r:id="rId74">
        <w:r w:rsidRPr="00485A27">
          <w:rPr>
            <w:rStyle w:val="Hyperlink"/>
            <w:rFonts w:ascii="Calibri" w:hAnsi="Calibri"/>
            <w:sz w:val="22"/>
          </w:rPr>
          <w:t>http://tampabaymusichall.com/</w:t>
        </w:r>
      </w:hyperlink>
    </w:p>
    <w:p w:rsidR="00C16D57" w:rsidRDefault="00C16D57" w:rsidP="00ED0A90">
      <w:pPr>
        <w:pStyle w:val="normal0"/>
        <w:ind w:left="1080"/>
        <w:jc w:val="both"/>
      </w:pPr>
      <w:hyperlink r:id="rId75">
        <w:r>
          <w:t>keith@tampabaymusichall.com</w:t>
        </w:r>
      </w:hyperlink>
      <w:hyperlink r:id="rId76">
        <w:r w:rsidRPr="00485A27">
          <w:rPr>
            <w:rStyle w:val="Hyperlink"/>
            <w:rFonts w:ascii="Calibri" w:hAnsi="Calibri"/>
            <w:sz w:val="22"/>
          </w:rPr>
          <w:t>mailto:keith@tampabaymusichall.com</w:t>
        </w:r>
      </w:hyperlink>
    </w:p>
    <w:p w:rsidR="00C16D57" w:rsidRDefault="00C16D57" w:rsidP="00ED0A90">
      <w:pPr>
        <w:pStyle w:val="normal0"/>
        <w:ind w:left="1080"/>
        <w:jc w:val="both"/>
      </w:pPr>
      <w:hyperlink r:id="rId77">
        <w:r>
          <w:t>Admin@TampaBayMusicHall.com</w:t>
        </w:r>
      </w:hyperlink>
    </w:p>
    <w:p w:rsidR="00C16D57" w:rsidRDefault="00C16D57" w:rsidP="00ED0A90">
      <w:pPr>
        <w:pStyle w:val="normal0"/>
        <w:ind w:left="1080"/>
        <w:jc w:val="both"/>
        <w:rPr>
          <w:highlight w:val="yellow"/>
        </w:rPr>
      </w:pPr>
      <w:hyperlink r:id="rId78">
        <w:r>
          <w:rPr>
            <w:color w:val="1155CC"/>
            <w:highlight w:val="yellow"/>
            <w:u w:val="single"/>
          </w:rPr>
          <w:t>www.TampaBayMusicH</w:t>
        </w:r>
      </w:hyperlink>
      <w:hyperlink r:id="rId79">
        <w:r>
          <w:rPr>
            <w:color w:val="1155CC"/>
            <w:highlight w:val="yellow"/>
            <w:u w:val="single"/>
          </w:rPr>
          <w:t>all.com</w:t>
        </w:r>
      </w:hyperlink>
    </w:p>
    <w:p w:rsidR="00C16D57" w:rsidRDefault="00C16D57" w:rsidP="00ED0A90">
      <w:pPr>
        <w:pStyle w:val="normal0"/>
        <w:ind w:left="1080"/>
        <w:jc w:val="both"/>
        <w:rPr>
          <w:highlight w:val="yellow"/>
        </w:rPr>
      </w:pPr>
      <w:hyperlink r:id="rId80">
        <w:r>
          <w:rPr>
            <w:color w:val="1155CC"/>
            <w:highlight w:val="yellow"/>
            <w:u w:val="single"/>
          </w:rPr>
          <w:t>https://www.facebook.com/TampaBayMusicHall</w:t>
        </w:r>
      </w:hyperlink>
      <w:hyperlink r:id="rId81">
        <w:r w:rsidRPr="00485A27">
          <w:rPr>
            <w:rStyle w:val="Hyperlink"/>
            <w:rFonts w:ascii="Calibri" w:hAnsi="Calibri"/>
            <w:sz w:val="22"/>
          </w:rPr>
          <w:t>mailto:Admin@TampaBayMusicHall.com?Subject=From%20%20TampaBayMusicHall.com</w:t>
        </w:r>
      </w:hyperlink>
    </w:p>
    <w:p w:rsidR="00C16D57" w:rsidRDefault="00C16D57" w:rsidP="00ED0A90">
      <w:pPr>
        <w:pStyle w:val="normal0"/>
        <w:ind w:left="1080"/>
        <w:jc w:val="both"/>
      </w:pPr>
      <w:r>
        <w:t xml:space="preserve"> “A band or artist must have started their professional career at least fifteen years prior to the date of nomination into the Tampa Bay Music Hall of Fame”</w:t>
      </w:r>
    </w:p>
    <w:p w:rsidR="00C16D57" w:rsidRDefault="00C16D57" w:rsidP="00ED0A90">
      <w:pPr>
        <w:pStyle w:val="normal0"/>
        <w:ind w:left="360"/>
        <w:jc w:val="both"/>
      </w:pPr>
      <w:r>
        <w:t>NO Information</w:t>
      </w:r>
    </w:p>
    <w:p w:rsidR="00C16D57" w:rsidRDefault="00C16D57" w:rsidP="00ED0A90">
      <w:pPr>
        <w:pStyle w:val="normal0"/>
        <w:ind w:left="360"/>
        <w:jc w:val="both"/>
      </w:pPr>
      <w:r>
        <w:t>No events</w:t>
      </w:r>
    </w:p>
    <w:p w:rsidR="00C16D57" w:rsidRDefault="00C16D57" w:rsidP="00ED0A90">
      <w:pPr>
        <w:pStyle w:val="normal0"/>
        <w:ind w:left="360"/>
        <w:jc w:val="both"/>
      </w:pPr>
      <w:r>
        <w:t>Many other Florida HOF’s linked to this site</w:t>
      </w:r>
    </w:p>
    <w:p w:rsidR="00C16D57" w:rsidRDefault="00C16D57" w:rsidP="00ED0A90">
      <w:pPr>
        <w:pStyle w:val="normal0"/>
        <w:ind w:left="360"/>
        <w:jc w:val="both"/>
      </w:pPr>
      <w:r>
        <w:t>Facebook page not updated since April</w:t>
      </w:r>
    </w:p>
    <w:p w:rsidR="00C16D57" w:rsidRDefault="00C16D57" w:rsidP="00ED0A90">
      <w:pPr>
        <w:pStyle w:val="normal0"/>
        <w:ind w:left="360"/>
        <w:jc w:val="both"/>
      </w:pPr>
      <w:r>
        <w:t>NO phone number, location, or list of chairs</w:t>
      </w:r>
    </w:p>
    <w:p w:rsidR="00C16D57" w:rsidRDefault="00C16D57" w:rsidP="00ED0A90">
      <w:pPr>
        <w:pStyle w:val="normal0"/>
        <w:ind w:left="360"/>
        <w:jc w:val="both"/>
      </w:pPr>
      <w:r>
        <w:t>*Inductees: No published Inductees</w:t>
      </w:r>
    </w:p>
    <w:p w:rsidR="00C16D57" w:rsidRDefault="00C16D57" w:rsidP="00ED0A90">
      <w:pPr>
        <w:pStyle w:val="normal0"/>
        <w:ind w:left="360"/>
        <w:jc w:val="both"/>
      </w:pPr>
      <w:r>
        <w:rPr>
          <w:b/>
          <w:sz w:val="28"/>
        </w:rPr>
        <w:t>Georgia:</w:t>
      </w:r>
    </w:p>
    <w:bookmarkStart w:id="6" w:name="h.3dy6vkm" w:colFirst="0" w:colLast="0"/>
    <w:bookmarkEnd w:id="6"/>
    <w:p w:rsidR="00C16D57" w:rsidRDefault="00C16D57" w:rsidP="00ED0A90">
      <w:pPr>
        <w:pStyle w:val="normal0"/>
        <w:ind w:left="360"/>
        <w:jc w:val="both"/>
      </w:pPr>
      <w:r>
        <w:fldChar w:fldCharType="begin"/>
      </w:r>
      <w:r>
        <w:instrText>HYPERLINK "https://georgiamusicmag.com/donate/" \h</w:instrText>
      </w:r>
      <w:r>
        <w:fldChar w:fldCharType="separate"/>
      </w:r>
      <w:r>
        <w:rPr>
          <w:color w:val="0000FF"/>
          <w:u w:val="single"/>
        </w:rPr>
        <w:t>Georgia Music Hall of Fame/ Bluegrass Hall of Fame</w:t>
      </w:r>
      <w:r>
        <w:fldChar w:fldCharType="end"/>
      </w:r>
      <w:hyperlink r:id="rId82">
        <w:r>
          <w:rPr>
            <w:color w:val="0000FF"/>
            <w:u w:val="single"/>
          </w:rPr>
          <w:t xml:space="preserve"> </w:t>
        </w:r>
      </w:hyperlink>
      <w:hyperlink r:id="rId83">
        <w:r>
          <w:rPr>
            <w:highlight w:val="yellow"/>
          </w:rPr>
          <w:t>NO LONGER A VENUE!!!</w:t>
        </w:r>
      </w:hyperlink>
    </w:p>
    <w:p w:rsidR="00C16D57" w:rsidRDefault="00C16D57" w:rsidP="00ED0A90">
      <w:pPr>
        <w:pStyle w:val="normal0"/>
        <w:ind w:left="1080"/>
        <w:jc w:val="both"/>
      </w:pPr>
      <w:r>
        <w:t>770-656-0057</w:t>
      </w:r>
    </w:p>
    <w:p w:rsidR="00C16D57" w:rsidRDefault="00C16D57" w:rsidP="00ED0A90">
      <w:pPr>
        <w:pStyle w:val="normal0"/>
        <w:ind w:left="1080"/>
        <w:jc w:val="both"/>
      </w:pPr>
      <w:r>
        <w:t>Chair: Dallas Davidson</w:t>
      </w:r>
    </w:p>
    <w:p w:rsidR="00C16D57" w:rsidRDefault="00C16D57" w:rsidP="00ED0A90">
      <w:pPr>
        <w:pStyle w:val="normal0"/>
        <w:ind w:left="1080"/>
        <w:jc w:val="both"/>
      </w:pPr>
      <w:hyperlink r:id="rId84">
        <w:r>
          <w:t>gmhof@georgia.org</w:t>
        </w:r>
      </w:hyperlink>
      <w:hyperlink r:id="rId85">
        <w:r w:rsidRPr="00485A27">
          <w:rPr>
            <w:rStyle w:val="Hyperlink"/>
            <w:rFonts w:ascii="Calibri" w:hAnsi="Calibri"/>
            <w:sz w:val="22"/>
          </w:rPr>
          <w:t>mailto:gmhof@georgia.org</w:t>
        </w:r>
      </w:hyperlink>
    </w:p>
    <w:p w:rsidR="00C16D57" w:rsidRDefault="00C16D57" w:rsidP="00ED0A90">
      <w:pPr>
        <w:pStyle w:val="normal0"/>
        <w:ind w:left="1080"/>
        <w:jc w:val="both"/>
      </w:pPr>
      <w:r>
        <w:t>P. O. Box 78850, Atlanta, GA 30357</w:t>
      </w:r>
    </w:p>
    <w:p w:rsidR="00C16D57" w:rsidRDefault="00C16D57" w:rsidP="00ED0A90">
      <w:pPr>
        <w:pStyle w:val="normal0"/>
        <w:ind w:left="1080"/>
        <w:jc w:val="both"/>
      </w:pPr>
      <w:r>
        <w:t xml:space="preserve"> “Although the Georgia Music Hall of Fame museum was established in Macon in 1996, the facility regrettably closed in June 2011 after operating for 15 years. The Georgia Music Hall of Fame Authority, a nine-member board appointed by the Governor, oversees decisions regarding the museum.”</w:t>
      </w:r>
    </w:p>
    <w:p w:rsidR="00C16D57" w:rsidRDefault="00C16D57" w:rsidP="00ED0A90">
      <w:pPr>
        <w:pStyle w:val="normal0"/>
        <w:ind w:left="360"/>
        <w:jc w:val="both"/>
      </w:pPr>
      <w:r>
        <w:t>From a magazine “Georgia Music”</w:t>
      </w:r>
    </w:p>
    <w:p w:rsidR="00C16D57" w:rsidRDefault="00C16D57" w:rsidP="00ED0A90">
      <w:pPr>
        <w:pStyle w:val="normal0"/>
        <w:ind w:left="360"/>
        <w:jc w:val="both"/>
      </w:pPr>
      <w:r>
        <w:t>No location- actual HOF closed in 2011</w:t>
      </w:r>
    </w:p>
    <w:p w:rsidR="00C16D57" w:rsidRDefault="00C16D57" w:rsidP="00ED0A90">
      <w:pPr>
        <w:pStyle w:val="normal0"/>
        <w:ind w:left="360"/>
        <w:jc w:val="both"/>
      </w:pPr>
      <w:r>
        <w:t>*Inductees: Toni Braxton</w:t>
      </w:r>
    </w:p>
    <w:p w:rsidR="00C16D57" w:rsidRDefault="00C16D57" w:rsidP="00ED0A90">
      <w:pPr>
        <w:pStyle w:val="normal0"/>
        <w:ind w:left="360"/>
        <w:jc w:val="both"/>
      </w:pPr>
      <w:bookmarkStart w:id="7" w:name="h.1t3h5sf" w:colFirst="0" w:colLast="0"/>
      <w:bookmarkEnd w:id="7"/>
      <w:r>
        <w:t xml:space="preserve"> </w:t>
      </w:r>
      <w:hyperlink r:id="rId86">
        <w:r>
          <w:rPr>
            <w:color w:val="0000FF"/>
            <w:u w:val="single"/>
          </w:rPr>
          <w:t>Savannah Jazz Hall of Fame</w:t>
        </w:r>
      </w:hyperlink>
      <w:hyperlink r:id="rId87">
        <w:r w:rsidRPr="00485A27">
          <w:rPr>
            <w:rStyle w:val="Hyperlink"/>
            <w:rFonts w:ascii="Calibri" w:hAnsi="Calibri"/>
            <w:sz w:val="22"/>
          </w:rPr>
          <w:t>http://savannahjazzfestival.org/education/jazz-hall-fame/</w:t>
        </w:r>
      </w:hyperlink>
    </w:p>
    <w:p w:rsidR="00C16D57" w:rsidRDefault="00C16D57" w:rsidP="00ED0A90">
      <w:pPr>
        <w:pStyle w:val="normal0"/>
        <w:ind w:left="1080"/>
        <w:jc w:val="both"/>
      </w:pPr>
      <w:r>
        <w:t>404-997-3281</w:t>
      </w:r>
    </w:p>
    <w:p w:rsidR="00C16D57" w:rsidRDefault="00C16D57" w:rsidP="00ED0A90">
      <w:pPr>
        <w:pStyle w:val="normal0"/>
        <w:ind w:left="1080"/>
        <w:jc w:val="both"/>
      </w:pPr>
      <w:r>
        <w:t>President: Skip Jennings</w:t>
      </w:r>
    </w:p>
    <w:p w:rsidR="00C16D57" w:rsidRDefault="00C16D57" w:rsidP="00ED0A90">
      <w:pPr>
        <w:pStyle w:val="normal0"/>
        <w:ind w:left="1080"/>
        <w:jc w:val="both"/>
      </w:pPr>
      <w:hyperlink r:id="rId88">
        <w:r>
          <w:rPr>
            <w:color w:val="1155CC"/>
            <w:u w:val="single"/>
          </w:rPr>
          <w:t>info@coastal-jazz.org</w:t>
        </w:r>
      </w:hyperlink>
      <w:r>
        <w:t xml:space="preserve"> </w:t>
      </w:r>
      <w:r>
        <w:rPr>
          <w:highlight w:val="yellow"/>
        </w:rPr>
        <w:t>INCORRECT EMAIL</w:t>
      </w:r>
    </w:p>
    <w:p w:rsidR="00C16D57" w:rsidRDefault="00C16D57" w:rsidP="00ED0A90">
      <w:pPr>
        <w:pStyle w:val="normal0"/>
        <w:spacing w:before="100" w:after="100"/>
        <w:ind w:left="1080"/>
      </w:pPr>
      <w:r>
        <w:t>The Coastal Jazz Association</w:t>
      </w:r>
      <w:r>
        <w:rPr>
          <w:b/>
        </w:rPr>
        <w:br/>
      </w:r>
      <w:r>
        <w:t>PO Box 60205</w:t>
      </w:r>
      <w:r>
        <w:rPr>
          <w:b/>
        </w:rPr>
        <w:br/>
      </w:r>
      <w:r>
        <w:t>Savannah, GA 31420</w:t>
      </w:r>
    </w:p>
    <w:p w:rsidR="00C16D57" w:rsidRDefault="00C16D57" w:rsidP="00ED0A90">
      <w:pPr>
        <w:pStyle w:val="normal0"/>
        <w:ind w:left="1080"/>
        <w:jc w:val="both"/>
      </w:pPr>
      <w:r>
        <w:t xml:space="preserve"> “The HHI group eventually generated enough interest and membership to break off and form their own jazz society.”</w:t>
      </w:r>
    </w:p>
    <w:p w:rsidR="00C16D57" w:rsidRDefault="00C16D57" w:rsidP="00ED0A90">
      <w:pPr>
        <w:pStyle w:val="normal0"/>
        <w:ind w:left="360"/>
        <w:jc w:val="both"/>
      </w:pPr>
      <w:r>
        <w:t>Organization which has a HOF</w:t>
      </w:r>
    </w:p>
    <w:p w:rsidR="00C16D57" w:rsidRDefault="00C16D57" w:rsidP="00ED0A90">
      <w:pPr>
        <w:pStyle w:val="normal0"/>
        <w:ind w:left="360"/>
        <w:jc w:val="both"/>
      </w:pPr>
      <w:r>
        <w:t>Many events- but no true location</w:t>
      </w:r>
    </w:p>
    <w:p w:rsidR="00C16D57" w:rsidRDefault="00C16D57" w:rsidP="00ED0A90">
      <w:pPr>
        <w:pStyle w:val="normal0"/>
        <w:ind w:left="360"/>
        <w:jc w:val="both"/>
      </w:pPr>
      <w:r>
        <w:t>*Inductees: Teddy Adams</w:t>
      </w:r>
    </w:p>
    <w:bookmarkStart w:id="8" w:name="h.4d34og8" w:colFirst="0" w:colLast="0"/>
    <w:bookmarkEnd w:id="8"/>
    <w:p w:rsidR="00C16D57" w:rsidRDefault="00C16D57" w:rsidP="00ED0A90">
      <w:pPr>
        <w:pStyle w:val="normal0"/>
        <w:ind w:left="360"/>
        <w:jc w:val="both"/>
      </w:pPr>
      <w:r>
        <w:fldChar w:fldCharType="begin"/>
      </w:r>
      <w:r>
        <w:instrText>HYPERLINK "http://www.atlantacountrymusichalloffame.com" \h</w:instrText>
      </w:r>
      <w:r>
        <w:fldChar w:fldCharType="separate"/>
      </w:r>
      <w:r>
        <w:rPr>
          <w:color w:val="0000FF"/>
          <w:u w:val="single"/>
        </w:rPr>
        <w:t>Atlanta Country Music Hall of Fame</w:t>
      </w:r>
      <w:r>
        <w:fldChar w:fldCharType="end"/>
      </w:r>
      <w:hyperlink r:id="rId89">
        <w:r w:rsidRPr="00485A27">
          <w:rPr>
            <w:rStyle w:val="Hyperlink"/>
            <w:rFonts w:ascii="Calibri" w:hAnsi="Calibri"/>
            <w:sz w:val="22"/>
          </w:rPr>
          <w:t>http://www.atlantacountrymusichalloffame.com/</w:t>
        </w:r>
      </w:hyperlink>
    </w:p>
    <w:p w:rsidR="00C16D57" w:rsidRDefault="00C16D57" w:rsidP="00ED0A90">
      <w:pPr>
        <w:pStyle w:val="normal0"/>
        <w:ind w:left="1080"/>
        <w:jc w:val="both"/>
      </w:pPr>
      <w:hyperlink r:id="rId90">
        <w:r>
          <w:t xml:space="preserve">info@atlantacountrymusichalloffame.com </w:t>
        </w:r>
      </w:hyperlink>
      <w:hyperlink r:id="rId91">
        <w:r>
          <w:rPr>
            <w:highlight w:val="yellow"/>
          </w:rPr>
          <w:t>INCORRECT</w:t>
        </w:r>
      </w:hyperlink>
      <w:hyperlink r:id="rId92">
        <w:r w:rsidRPr="00485A27">
          <w:rPr>
            <w:rStyle w:val="Hyperlink"/>
            <w:rFonts w:ascii="Calibri" w:hAnsi="Calibri"/>
            <w:sz w:val="22"/>
          </w:rPr>
          <w:t>mailto:info@atlantacountrymusichalloffame.com</w:t>
        </w:r>
      </w:hyperlink>
    </w:p>
    <w:p w:rsidR="00C16D57" w:rsidRDefault="00C16D57" w:rsidP="00ED0A90">
      <w:pPr>
        <w:pStyle w:val="normal0"/>
        <w:ind w:left="1080"/>
        <w:jc w:val="both"/>
      </w:pPr>
      <w:hyperlink r:id="rId93">
        <w:r>
          <w:rPr>
            <w:color w:val="1155CC"/>
            <w:u w:val="single"/>
          </w:rPr>
          <w:t>carsoncole@ao.com</w:t>
        </w:r>
      </w:hyperlink>
    </w:p>
    <w:p w:rsidR="00C16D57" w:rsidRDefault="00C16D57" w:rsidP="00ED0A90">
      <w:pPr>
        <w:pStyle w:val="normal0"/>
        <w:ind w:left="1080"/>
        <w:jc w:val="both"/>
        <w:rPr>
          <w:highlight w:val="yellow"/>
        </w:rPr>
      </w:pPr>
      <w:hyperlink r:id="rId94">
        <w:r>
          <w:rPr>
            <w:color w:val="1155CC"/>
            <w:highlight w:val="yellow"/>
            <w:u w:val="single"/>
          </w:rPr>
          <w:t>www.AtlantaCountryMusicHallofFame.org</w:t>
        </w:r>
      </w:hyperlink>
    </w:p>
    <w:p w:rsidR="00C16D57" w:rsidRDefault="00C16D57" w:rsidP="00ED0A90">
      <w:pPr>
        <w:pStyle w:val="normal0"/>
        <w:ind w:left="1080"/>
        <w:jc w:val="both"/>
        <w:rPr>
          <w:highlight w:val="yellow"/>
        </w:rPr>
      </w:pPr>
      <w:hyperlink r:id="rId95">
        <w:r>
          <w:rPr>
            <w:color w:val="1155CC"/>
            <w:highlight w:val="yellow"/>
            <w:u w:val="single"/>
          </w:rPr>
          <w:t>https://www.facebook.com/pages/Atlanta-Country-Music-Hall-Of-Fame/119366948111494</w:t>
        </w:r>
      </w:hyperlink>
    </w:p>
    <w:p w:rsidR="00C16D57" w:rsidRDefault="00C16D57" w:rsidP="00ED0A90">
      <w:pPr>
        <w:pStyle w:val="normal0"/>
        <w:ind w:left="1080"/>
        <w:jc w:val="both"/>
      </w:pPr>
      <w:r>
        <w:t xml:space="preserve">“For the purpose of preserving Atlanta’s rich music heritage and history” </w:t>
      </w:r>
    </w:p>
    <w:p w:rsidR="00C16D57" w:rsidRDefault="00C16D57" w:rsidP="00ED0A90">
      <w:pPr>
        <w:pStyle w:val="normal0"/>
        <w:ind w:left="360"/>
        <w:jc w:val="both"/>
      </w:pPr>
      <w:r>
        <w:t>Have many upcoming events</w:t>
      </w:r>
    </w:p>
    <w:p w:rsidR="00C16D57" w:rsidRDefault="00C16D57" w:rsidP="00ED0A90">
      <w:pPr>
        <w:pStyle w:val="normal0"/>
        <w:ind w:left="360"/>
        <w:jc w:val="both"/>
      </w:pPr>
      <w:r>
        <w:t xml:space="preserve">Not many links on site </w:t>
      </w:r>
    </w:p>
    <w:p w:rsidR="00C16D57" w:rsidRDefault="00C16D57" w:rsidP="00ED0A90">
      <w:pPr>
        <w:pStyle w:val="normal0"/>
        <w:ind w:left="360"/>
        <w:jc w:val="both"/>
      </w:pPr>
      <w:r>
        <w:t>No phone number or address- not an actual location?</w:t>
      </w:r>
    </w:p>
    <w:p w:rsidR="00C16D57" w:rsidRDefault="00C16D57" w:rsidP="00ED0A90">
      <w:pPr>
        <w:pStyle w:val="normal0"/>
        <w:ind w:left="360"/>
        <w:jc w:val="both"/>
      </w:pPr>
      <w:r>
        <w:t>Staff link wont load for board of directors</w:t>
      </w:r>
    </w:p>
    <w:p w:rsidR="00C16D57" w:rsidRDefault="00C16D57" w:rsidP="00ED0A90">
      <w:pPr>
        <w:pStyle w:val="normal0"/>
        <w:ind w:left="360"/>
        <w:jc w:val="both"/>
      </w:pPr>
      <w:r>
        <w:t>*Inductees: Bob Wyatt</w:t>
      </w:r>
    </w:p>
    <w:p w:rsidR="00C16D57" w:rsidRDefault="00C16D57" w:rsidP="00ED0A90">
      <w:pPr>
        <w:pStyle w:val="normal0"/>
        <w:ind w:left="360"/>
        <w:jc w:val="both"/>
      </w:pPr>
      <w:r>
        <w:rPr>
          <w:b/>
          <w:sz w:val="28"/>
        </w:rPr>
        <w:t>Hawaii:</w:t>
      </w:r>
    </w:p>
    <w:bookmarkStart w:id="9" w:name="h.2s8eyo1" w:colFirst="0" w:colLast="0"/>
    <w:bookmarkEnd w:id="9"/>
    <w:p w:rsidR="00C16D57" w:rsidRDefault="00C16D57" w:rsidP="00ED0A90">
      <w:pPr>
        <w:pStyle w:val="normal0"/>
        <w:ind w:left="360"/>
        <w:jc w:val="both"/>
      </w:pPr>
      <w:r>
        <w:fldChar w:fldCharType="begin"/>
      </w:r>
      <w:r>
        <w:instrText>HYPERLINK "http://www.hawaiimusicmuseum.org" \h</w:instrText>
      </w:r>
      <w:r>
        <w:fldChar w:fldCharType="separate"/>
      </w:r>
      <w:r>
        <w:rPr>
          <w:color w:val="0000FF"/>
          <w:u w:val="single"/>
        </w:rPr>
        <w:t>Hawaiian Music Hall of Fame</w:t>
      </w:r>
      <w:r>
        <w:fldChar w:fldCharType="end"/>
      </w:r>
      <w:hyperlink r:id="rId96">
        <w:r w:rsidRPr="00485A27">
          <w:rPr>
            <w:rStyle w:val="Hyperlink"/>
            <w:rFonts w:ascii="Calibri" w:hAnsi="Calibri"/>
            <w:sz w:val="22"/>
          </w:rPr>
          <w:t>http://www.hawaiimusicmuseum.org/</w:t>
        </w:r>
      </w:hyperlink>
    </w:p>
    <w:p w:rsidR="00C16D57" w:rsidRDefault="00C16D57" w:rsidP="00ED0A90">
      <w:pPr>
        <w:pStyle w:val="normal0"/>
        <w:ind w:left="360"/>
        <w:jc w:val="both"/>
      </w:pPr>
      <w:r>
        <w:t>808 372 8921</w:t>
      </w:r>
    </w:p>
    <w:p w:rsidR="00C16D57" w:rsidRDefault="00C16D57" w:rsidP="00ED0A90">
      <w:pPr>
        <w:pStyle w:val="normal0"/>
        <w:ind w:left="360"/>
        <w:jc w:val="both"/>
      </w:pPr>
      <w:r>
        <w:t>President: James Stone</w:t>
      </w:r>
    </w:p>
    <w:p w:rsidR="00C16D57" w:rsidRDefault="00C16D57" w:rsidP="00ED0A90">
      <w:pPr>
        <w:pStyle w:val="normal0"/>
        <w:ind w:left="360"/>
        <w:jc w:val="both"/>
      </w:pPr>
      <w:hyperlink r:id="rId97">
        <w:r>
          <w:t xml:space="preserve">admin@mhmof.org </w:t>
        </w:r>
      </w:hyperlink>
      <w:hyperlink r:id="rId98">
        <w:r>
          <w:rPr>
            <w:highlight w:val="yellow"/>
          </w:rPr>
          <w:t>INCORRECT E</w:t>
        </w:r>
      </w:hyperlink>
      <w:hyperlink r:id="rId99">
        <w:r>
          <w:rPr>
            <w:highlight w:val="yellow"/>
          </w:rPr>
          <w:t>MAIL</w:t>
        </w:r>
      </w:hyperlink>
    </w:p>
    <w:p w:rsidR="00C16D57" w:rsidRDefault="00C16D57" w:rsidP="00ED0A90">
      <w:pPr>
        <w:pStyle w:val="normal0"/>
        <w:ind w:left="360"/>
        <w:jc w:val="both"/>
        <w:rPr>
          <w:highlight w:val="yellow"/>
        </w:rPr>
      </w:pPr>
      <w:r>
        <w:rPr>
          <w:highlight w:val="yellow"/>
        </w:rPr>
        <w:t>www.HawaiiMusicMuseum.org</w:t>
      </w:r>
      <w:hyperlink r:id="rId100">
        <w:r w:rsidRPr="00485A27">
          <w:rPr>
            <w:rStyle w:val="Hyperlink"/>
            <w:rFonts w:ascii="Calibri" w:hAnsi="Calibri"/>
            <w:sz w:val="22"/>
          </w:rPr>
          <w:t>mailto:admin@mhmof.org</w:t>
        </w:r>
      </w:hyperlink>
    </w:p>
    <w:p w:rsidR="00C16D57" w:rsidRDefault="00C16D57" w:rsidP="00ED0A90">
      <w:pPr>
        <w:pStyle w:val="normal0"/>
        <w:ind w:left="360"/>
        <w:jc w:val="both"/>
      </w:pPr>
      <w:r>
        <w:t>P.O. Box 4717, Honolulu, HI 96812-4717</w:t>
      </w:r>
    </w:p>
    <w:p w:rsidR="00C16D57" w:rsidRDefault="00C16D57" w:rsidP="00ED0A90">
      <w:pPr>
        <w:pStyle w:val="normal0"/>
        <w:ind w:left="360"/>
        <w:jc w:val="both"/>
      </w:pPr>
      <w:r>
        <w:t xml:space="preserve"> “ Hawaiian music information collected and made available to all who seek it”</w:t>
      </w:r>
    </w:p>
    <w:p w:rsidR="00C16D57" w:rsidRDefault="00C16D57" w:rsidP="00ED0A90">
      <w:pPr>
        <w:pStyle w:val="normal0"/>
        <w:ind w:left="360"/>
        <w:jc w:val="both"/>
      </w:pPr>
      <w:r>
        <w:t>NO actual location- an association</w:t>
      </w:r>
    </w:p>
    <w:p w:rsidR="00C16D57" w:rsidRDefault="00C16D57" w:rsidP="00ED0A90">
      <w:pPr>
        <w:pStyle w:val="normal0"/>
        <w:ind w:left="360"/>
        <w:jc w:val="both"/>
      </w:pPr>
      <w:r>
        <w:t>Couple of events every year</w:t>
      </w:r>
    </w:p>
    <w:p w:rsidR="00C16D57" w:rsidRDefault="00C16D57" w:rsidP="00ED0A90">
      <w:pPr>
        <w:pStyle w:val="normal0"/>
        <w:ind w:left="360"/>
        <w:jc w:val="both"/>
      </w:pPr>
      <w:r>
        <w:t>Well organized</w:t>
      </w:r>
    </w:p>
    <w:p w:rsidR="00C16D57" w:rsidRDefault="00C16D57" w:rsidP="00ED0A90">
      <w:pPr>
        <w:pStyle w:val="normal0"/>
        <w:ind w:left="360"/>
        <w:jc w:val="both"/>
      </w:pPr>
      <w:r>
        <w:t>*Inductees: Miriam Likelike</w:t>
      </w:r>
    </w:p>
    <w:p w:rsidR="00C16D57" w:rsidRDefault="00C16D57" w:rsidP="00ED0A90">
      <w:pPr>
        <w:pStyle w:val="normal0"/>
        <w:ind w:left="360"/>
        <w:jc w:val="both"/>
      </w:pPr>
      <w:r>
        <w:rPr>
          <w:b/>
          <w:sz w:val="28"/>
        </w:rPr>
        <w:t>Idaho:</w:t>
      </w:r>
    </w:p>
    <w:p w:rsidR="00C16D57" w:rsidRDefault="00C16D57" w:rsidP="00ED0A90">
      <w:pPr>
        <w:pStyle w:val="normal0"/>
        <w:ind w:left="360"/>
        <w:jc w:val="both"/>
      </w:pPr>
      <w:r>
        <w:rPr>
          <w:b/>
          <w:sz w:val="28"/>
        </w:rPr>
        <w:t>Illinois:</w:t>
      </w:r>
    </w:p>
    <w:bookmarkStart w:id="10" w:name="h.17dp8vu" w:colFirst="0" w:colLast="0"/>
    <w:bookmarkEnd w:id="10"/>
    <w:p w:rsidR="00C16D57" w:rsidRDefault="00C16D57" w:rsidP="00ED0A90">
      <w:pPr>
        <w:pStyle w:val="normal0"/>
        <w:ind w:left="360"/>
        <w:jc w:val="both"/>
      </w:pPr>
      <w:r>
        <w:fldChar w:fldCharType="begin"/>
      </w:r>
      <w:r>
        <w:instrText>HYPERLINK "http://www.internationalpolka.com" \h</w:instrText>
      </w:r>
      <w:r>
        <w:fldChar w:fldCharType="separate"/>
      </w:r>
      <w:r>
        <w:rPr>
          <w:color w:val="0000FF"/>
          <w:u w:val="single"/>
        </w:rPr>
        <w:t>International Polka Association Hall of Fame</w:t>
      </w:r>
      <w:r>
        <w:fldChar w:fldCharType="end"/>
      </w:r>
      <w:hyperlink r:id="rId101">
        <w:r w:rsidRPr="00485A27">
          <w:rPr>
            <w:rStyle w:val="Hyperlink"/>
            <w:rFonts w:ascii="Calibri" w:hAnsi="Calibri"/>
            <w:sz w:val="22"/>
          </w:rPr>
          <w:t>http://www.internationalpolka.com/</w:t>
        </w:r>
      </w:hyperlink>
    </w:p>
    <w:p w:rsidR="00C16D57" w:rsidRDefault="00C16D57" w:rsidP="00ED0A90">
      <w:pPr>
        <w:pStyle w:val="normal0"/>
        <w:ind w:left="1080"/>
        <w:jc w:val="both"/>
      </w:pPr>
      <w:r>
        <w:t>773- 254-7771</w:t>
      </w:r>
    </w:p>
    <w:p w:rsidR="00C16D57" w:rsidRDefault="00C16D57" w:rsidP="00ED0A90">
      <w:pPr>
        <w:pStyle w:val="normal0"/>
        <w:ind w:left="1080"/>
        <w:jc w:val="both"/>
      </w:pPr>
      <w:hyperlink r:id="rId102">
        <w:r>
          <w:t xml:space="preserve">webmaster@internationalpolka.com </w:t>
        </w:r>
      </w:hyperlink>
      <w:hyperlink r:id="rId103">
        <w:r>
          <w:rPr>
            <w:highlight w:val="yellow"/>
          </w:rPr>
          <w:t>INCORRE</w:t>
        </w:r>
      </w:hyperlink>
      <w:hyperlink r:id="rId104">
        <w:r>
          <w:rPr>
            <w:highlight w:val="yellow"/>
          </w:rPr>
          <w:t>CT EMAIL</w:t>
        </w:r>
      </w:hyperlink>
    </w:p>
    <w:p w:rsidR="00C16D57" w:rsidRDefault="00C16D57" w:rsidP="00ED0A90">
      <w:pPr>
        <w:pStyle w:val="normal0"/>
        <w:ind w:left="1080"/>
        <w:jc w:val="both"/>
        <w:rPr>
          <w:highlight w:val="yellow"/>
        </w:rPr>
      </w:pPr>
      <w:r>
        <w:rPr>
          <w:highlight w:val="yellow"/>
        </w:rPr>
        <w:t>www.InternationalPolka.com</w:t>
      </w:r>
      <w:hyperlink r:id="rId105">
        <w:r w:rsidRPr="00485A27">
          <w:rPr>
            <w:rStyle w:val="Hyperlink"/>
            <w:rFonts w:ascii="Calibri" w:hAnsi="Calibri"/>
            <w:sz w:val="22"/>
          </w:rPr>
          <w:t>mailto:webmaster@internationalpolka.com</w:t>
        </w:r>
      </w:hyperlink>
    </w:p>
    <w:p w:rsidR="00C16D57" w:rsidRDefault="00C16D57" w:rsidP="00ED0A90">
      <w:pPr>
        <w:pStyle w:val="normal0"/>
        <w:ind w:left="1080"/>
        <w:jc w:val="both"/>
      </w:pPr>
      <w:r>
        <w:t>4608 S. Archer Avenue</w:t>
      </w:r>
    </w:p>
    <w:p w:rsidR="00C16D57" w:rsidRDefault="00C16D57" w:rsidP="00ED0A90">
      <w:pPr>
        <w:pStyle w:val="normal0"/>
        <w:ind w:left="360"/>
        <w:jc w:val="both"/>
      </w:pPr>
      <w:r>
        <w:t>Chicago, Illinois 60632</w:t>
      </w:r>
    </w:p>
    <w:p w:rsidR="00C16D57" w:rsidRDefault="00C16D57" w:rsidP="00ED0A90">
      <w:pPr>
        <w:pStyle w:val="normal0"/>
        <w:ind w:left="1080"/>
        <w:jc w:val="both"/>
      </w:pPr>
      <w:r>
        <w:t xml:space="preserve"> “The concept of a national polka convention had been developed and pioneered originally in Chicago. From the popular yearly moonlight dances starting in 1960, which attracted thousands of polka lovers from all sections of the United States”</w:t>
      </w:r>
    </w:p>
    <w:p w:rsidR="00C16D57" w:rsidRDefault="00C16D57" w:rsidP="00ED0A90">
      <w:pPr>
        <w:pStyle w:val="normal0"/>
        <w:ind w:left="360"/>
        <w:jc w:val="both"/>
      </w:pPr>
      <w:r>
        <w:t>Current events very up to date</w:t>
      </w:r>
    </w:p>
    <w:p w:rsidR="00C16D57" w:rsidRDefault="00C16D57" w:rsidP="00ED0A90">
      <w:pPr>
        <w:pStyle w:val="normal0"/>
        <w:ind w:left="360"/>
        <w:jc w:val="both"/>
      </w:pPr>
      <w:r>
        <w:t>Well organized- but could not find a board</w:t>
      </w:r>
    </w:p>
    <w:p w:rsidR="00C16D57" w:rsidRDefault="00C16D57" w:rsidP="00ED0A90">
      <w:pPr>
        <w:pStyle w:val="normal0"/>
        <w:ind w:left="360"/>
        <w:jc w:val="both"/>
      </w:pPr>
      <w:r>
        <w:t>No actual building- an association with meetings</w:t>
      </w:r>
    </w:p>
    <w:p w:rsidR="00C16D57" w:rsidRDefault="00C16D57" w:rsidP="00ED0A90">
      <w:pPr>
        <w:pStyle w:val="normal0"/>
        <w:ind w:left="360"/>
        <w:jc w:val="both"/>
      </w:pPr>
      <w:r>
        <w:t>*Inductees: John Check</w:t>
      </w:r>
    </w:p>
    <w:bookmarkStart w:id="11" w:name="h.3rdcrjn" w:colFirst="0" w:colLast="0"/>
    <w:bookmarkEnd w:id="11"/>
    <w:p w:rsidR="00C16D57" w:rsidRDefault="00C16D57" w:rsidP="00ED0A90">
      <w:pPr>
        <w:pStyle w:val="normal0"/>
        <w:ind w:left="360"/>
        <w:jc w:val="both"/>
      </w:pPr>
      <w:r>
        <w:fldChar w:fldCharType="begin"/>
      </w:r>
      <w:r>
        <w:instrText>HYPERLINK "http://www.downbeat.com/default.asp?sect=stories&amp;subsect=story_detail&amp;sid=1020" \h</w:instrText>
      </w:r>
      <w:r>
        <w:fldChar w:fldCharType="separate"/>
      </w:r>
      <w:r>
        <w:rPr>
          <w:color w:val="0000FF"/>
          <w:u w:val="single"/>
        </w:rPr>
        <w:t>Downbeat Jazz Hall of Fame</w:t>
      </w:r>
      <w:r>
        <w:fldChar w:fldCharType="end"/>
      </w:r>
      <w:hyperlink r:id="rId106">
        <w:r w:rsidRPr="00485A27">
          <w:rPr>
            <w:rStyle w:val="Hyperlink"/>
            <w:rFonts w:ascii="Calibri" w:hAnsi="Calibri"/>
            <w:sz w:val="22"/>
          </w:rPr>
          <w:t>http://www.downbeat.com/default.asp?sect=stories&amp;subsect=story_detail&amp;sid=1020</w:t>
        </w:r>
      </w:hyperlink>
    </w:p>
    <w:p w:rsidR="00C16D57" w:rsidRDefault="00C16D57" w:rsidP="00ED0A90">
      <w:pPr>
        <w:pStyle w:val="normal0"/>
        <w:ind w:left="360"/>
        <w:jc w:val="both"/>
      </w:pPr>
      <w:r>
        <w:t>877 904 5299</w:t>
      </w:r>
    </w:p>
    <w:p w:rsidR="00C16D57" w:rsidRDefault="00C16D57" w:rsidP="00ED0A90">
      <w:pPr>
        <w:pStyle w:val="normal0"/>
        <w:ind w:left="360"/>
        <w:jc w:val="both"/>
      </w:pPr>
      <w:hyperlink r:id="rId107">
        <w:r>
          <w:t>editor@downbeat.com</w:t>
        </w:r>
      </w:hyperlink>
    </w:p>
    <w:p w:rsidR="00C16D57" w:rsidRDefault="00C16D57" w:rsidP="00ED0A90">
      <w:pPr>
        <w:pStyle w:val="normal0"/>
        <w:ind w:left="360"/>
        <w:jc w:val="both"/>
        <w:rPr>
          <w:highlight w:val="yellow"/>
        </w:rPr>
      </w:pPr>
      <w:r>
        <w:rPr>
          <w:highlight w:val="yellow"/>
        </w:rPr>
        <w:t>www.DownBeat.com</w:t>
      </w:r>
      <w:hyperlink r:id="rId108">
        <w:r w:rsidRPr="00485A27">
          <w:rPr>
            <w:rStyle w:val="Hyperlink"/>
            <w:rFonts w:ascii="Calibri" w:hAnsi="Calibri"/>
            <w:sz w:val="22"/>
          </w:rPr>
          <w:t>mailto:editor@downbeat.com</w:t>
        </w:r>
      </w:hyperlink>
    </w:p>
    <w:p w:rsidR="00C16D57" w:rsidRDefault="00C16D57" w:rsidP="00ED0A90">
      <w:pPr>
        <w:pStyle w:val="normal0"/>
        <w:ind w:left="360"/>
        <w:jc w:val="both"/>
      </w:pPr>
      <w:r>
        <w:t>DownBeat</w:t>
      </w:r>
    </w:p>
    <w:p w:rsidR="00C16D57" w:rsidRDefault="00C16D57" w:rsidP="00ED0A90">
      <w:pPr>
        <w:pStyle w:val="normal0"/>
        <w:ind w:left="360"/>
        <w:jc w:val="both"/>
      </w:pPr>
      <w:r>
        <w:t>PO Box 11688</w:t>
      </w:r>
    </w:p>
    <w:p w:rsidR="00C16D57" w:rsidRDefault="00C16D57" w:rsidP="00ED0A90">
      <w:pPr>
        <w:pStyle w:val="normal0"/>
        <w:ind w:left="360"/>
        <w:jc w:val="both"/>
      </w:pPr>
      <w:r>
        <w:t>St. Paul, MN 55111-0688</w:t>
      </w:r>
    </w:p>
    <w:p w:rsidR="00C16D57" w:rsidRDefault="00C16D57" w:rsidP="00ED0A90">
      <w:pPr>
        <w:pStyle w:val="normal0"/>
        <w:ind w:left="360"/>
        <w:jc w:val="both"/>
      </w:pPr>
      <w:r>
        <w:t>“Legends in jazz, blues and beyond can be elected into the DownBeat Hall of Fame by way of the annual Critics Poll (designated by “C”), Readers Poll (“R”) or Veterans Committee (“V”). It all started in 1952 with the Readers.”</w:t>
      </w:r>
    </w:p>
    <w:p w:rsidR="00C16D57" w:rsidRDefault="00C16D57" w:rsidP="00ED0A90">
      <w:pPr>
        <w:pStyle w:val="normal0"/>
        <w:ind w:left="360"/>
        <w:jc w:val="both"/>
      </w:pPr>
      <w:r>
        <w:t>DownBeat is a magazine- their hall of fame</w:t>
      </w:r>
    </w:p>
    <w:p w:rsidR="00C16D57" w:rsidRDefault="00C16D57" w:rsidP="00ED0A90">
      <w:pPr>
        <w:pStyle w:val="normal0"/>
        <w:ind w:left="360"/>
        <w:jc w:val="both"/>
      </w:pPr>
      <w:r>
        <w:t xml:space="preserve">Can not any board of directors </w:t>
      </w:r>
    </w:p>
    <w:p w:rsidR="00C16D57" w:rsidRDefault="00C16D57" w:rsidP="00ED0A90">
      <w:pPr>
        <w:pStyle w:val="normal0"/>
        <w:ind w:left="360"/>
        <w:jc w:val="both"/>
      </w:pPr>
      <w:r>
        <w:t>Has many events through the magazine</w:t>
      </w:r>
    </w:p>
    <w:p w:rsidR="00C16D57" w:rsidRDefault="00C16D57" w:rsidP="00ED0A90">
      <w:pPr>
        <w:pStyle w:val="normal0"/>
        <w:ind w:left="360"/>
        <w:jc w:val="both"/>
      </w:pPr>
      <w:r>
        <w:t>*Inductees: Chet Baker, Ray Brown, Duke Ellington</w:t>
      </w:r>
    </w:p>
    <w:p w:rsidR="00C16D57" w:rsidRDefault="00C16D57" w:rsidP="00ED0A90">
      <w:pPr>
        <w:pStyle w:val="normal0"/>
        <w:ind w:left="360"/>
        <w:jc w:val="both"/>
      </w:pPr>
      <w:r>
        <w:rPr>
          <w:b/>
          <w:sz w:val="28"/>
        </w:rPr>
        <w:t>Indiana:</w:t>
      </w:r>
    </w:p>
    <w:bookmarkStart w:id="12" w:name="h.26in1rg" w:colFirst="0" w:colLast="0"/>
    <w:bookmarkEnd w:id="12"/>
    <w:p w:rsidR="00C16D57" w:rsidRDefault="00C16D57" w:rsidP="00ED0A90">
      <w:pPr>
        <w:pStyle w:val="normal0"/>
        <w:ind w:left="360"/>
        <w:jc w:val="both"/>
      </w:pPr>
      <w:r>
        <w:fldChar w:fldCharType="begin"/>
      </w:r>
      <w:r>
        <w:instrText>HYPERLINK "http://indyjazzfoundation.org/?page_id=19" \h</w:instrText>
      </w:r>
      <w:r>
        <w:fldChar w:fldCharType="separate"/>
      </w:r>
      <w:r>
        <w:rPr>
          <w:color w:val="0000FF"/>
          <w:u w:val="single"/>
        </w:rPr>
        <w:t>Indianapolis Jazz Foundation’s Hall of Fame</w:t>
      </w:r>
      <w:r>
        <w:fldChar w:fldCharType="end"/>
      </w:r>
      <w:hyperlink r:id="rId109">
        <w:r w:rsidRPr="00485A27">
          <w:rPr>
            <w:rStyle w:val="Hyperlink"/>
            <w:rFonts w:ascii="Calibri" w:hAnsi="Calibri"/>
            <w:sz w:val="22"/>
          </w:rPr>
          <w:t>http://indyjazzfoundation.org/?page_id=19</w:t>
        </w:r>
      </w:hyperlink>
    </w:p>
    <w:p w:rsidR="00C16D57" w:rsidRDefault="00C16D57" w:rsidP="00ED0A90">
      <w:pPr>
        <w:pStyle w:val="normal0"/>
        <w:ind w:left="1080"/>
        <w:jc w:val="both"/>
      </w:pPr>
      <w:r>
        <w:t>317-908-3445</w:t>
      </w:r>
    </w:p>
    <w:p w:rsidR="00C16D57" w:rsidRDefault="00C16D57" w:rsidP="00ED0A90">
      <w:pPr>
        <w:pStyle w:val="normal0"/>
        <w:ind w:left="1080"/>
        <w:jc w:val="both"/>
      </w:pPr>
      <w:r>
        <w:t>President: Bill Lancton</w:t>
      </w:r>
    </w:p>
    <w:p w:rsidR="00C16D57" w:rsidRDefault="00C16D57" w:rsidP="00ED0A90">
      <w:pPr>
        <w:pStyle w:val="normal0"/>
        <w:ind w:left="1080"/>
        <w:jc w:val="both"/>
      </w:pPr>
      <w:hyperlink r:id="rId110">
        <w:r>
          <w:t>lancton@sbcglobal.net</w:t>
        </w:r>
      </w:hyperlink>
    </w:p>
    <w:p w:rsidR="00C16D57" w:rsidRDefault="00C16D57" w:rsidP="00ED0A90">
      <w:pPr>
        <w:pStyle w:val="normal0"/>
        <w:ind w:left="1080"/>
        <w:jc w:val="both"/>
        <w:rPr>
          <w:highlight w:val="yellow"/>
        </w:rPr>
      </w:pPr>
      <w:r>
        <w:rPr>
          <w:highlight w:val="yellow"/>
        </w:rPr>
        <w:t>www.indyjazzfoundation.org/</w:t>
      </w:r>
      <w:hyperlink r:id="rId111">
        <w:r w:rsidRPr="00485A27">
          <w:rPr>
            <w:rStyle w:val="Hyperlink"/>
            <w:rFonts w:ascii="Calibri" w:hAnsi="Calibri"/>
            <w:sz w:val="22"/>
          </w:rPr>
          <w:t>mailto:lancton@sbcglobal.net</w:t>
        </w:r>
      </w:hyperlink>
    </w:p>
    <w:p w:rsidR="00C16D57" w:rsidRDefault="00C16D57" w:rsidP="00ED0A90">
      <w:pPr>
        <w:pStyle w:val="normal0"/>
        <w:ind w:left="1080"/>
        <w:jc w:val="both"/>
      </w:pPr>
      <w:r>
        <w:t>The Indianapolis Jazz Foundation</w:t>
      </w:r>
    </w:p>
    <w:p w:rsidR="00C16D57" w:rsidRDefault="00C16D57" w:rsidP="00ED0A90">
      <w:pPr>
        <w:pStyle w:val="normal0"/>
        <w:ind w:left="360"/>
        <w:jc w:val="both"/>
      </w:pPr>
      <w:r>
        <w:t>PO Box 20857 Indianapolis, IN 46220</w:t>
      </w:r>
    </w:p>
    <w:p w:rsidR="00C16D57" w:rsidRDefault="00C16D57" w:rsidP="00ED0A90">
      <w:pPr>
        <w:pStyle w:val="normal0"/>
        <w:ind w:left="1080"/>
        <w:jc w:val="both"/>
      </w:pPr>
      <w:r>
        <w:t xml:space="preserve"> “We recognize and commemorate those Indianapolis jazz greats who came before and those who continue to provide extraordinary leadership to our jazz community through the Indianapolis Jazz Foundation’s Hall of Fame.”</w:t>
      </w:r>
    </w:p>
    <w:p w:rsidR="00C16D57" w:rsidRDefault="00C16D57" w:rsidP="00ED0A90">
      <w:pPr>
        <w:pStyle w:val="normal0"/>
        <w:ind w:left="360"/>
        <w:jc w:val="both"/>
      </w:pPr>
      <w:r>
        <w:t>Organization- no location</w:t>
      </w:r>
    </w:p>
    <w:p w:rsidR="00C16D57" w:rsidRDefault="00C16D57" w:rsidP="00ED0A90">
      <w:pPr>
        <w:pStyle w:val="normal0"/>
        <w:ind w:left="360"/>
        <w:jc w:val="both"/>
      </w:pPr>
      <w:r>
        <w:t>Many Preplanned events</w:t>
      </w:r>
    </w:p>
    <w:p w:rsidR="00C16D57" w:rsidRDefault="00C16D57" w:rsidP="00ED0A90">
      <w:pPr>
        <w:pStyle w:val="normal0"/>
        <w:ind w:left="360"/>
        <w:jc w:val="both"/>
      </w:pPr>
      <w:r>
        <w:t>Has festivals</w:t>
      </w:r>
    </w:p>
    <w:p w:rsidR="00C16D57" w:rsidRDefault="00C16D57" w:rsidP="00ED0A90">
      <w:pPr>
        <w:pStyle w:val="normal0"/>
        <w:ind w:left="360"/>
        <w:jc w:val="both"/>
      </w:pPr>
      <w:r>
        <w:t>*Inductees: Al Kiger</w:t>
      </w:r>
    </w:p>
    <w:p w:rsidR="00C16D57" w:rsidRDefault="00C16D57" w:rsidP="00ED0A90">
      <w:pPr>
        <w:pStyle w:val="normal0"/>
        <w:ind w:left="360"/>
        <w:jc w:val="both"/>
      </w:pPr>
      <w:r>
        <w:rPr>
          <w:b/>
          <w:sz w:val="28"/>
        </w:rPr>
        <w:t>Iowa:</w:t>
      </w:r>
    </w:p>
    <w:bookmarkStart w:id="13" w:name="h.lnxbz9" w:colFirst="0" w:colLast="0"/>
    <w:bookmarkEnd w:id="13"/>
    <w:p w:rsidR="00C16D57" w:rsidRDefault="00C16D57" w:rsidP="00ED0A90">
      <w:pPr>
        <w:pStyle w:val="normal0"/>
        <w:ind w:left="360"/>
        <w:jc w:val="both"/>
      </w:pPr>
      <w:r>
        <w:fldChar w:fldCharType="begin"/>
      </w:r>
      <w:r>
        <w:instrText>HYPERLINK "https://www.iowarocknroll.com/hall-of-fame" \h</w:instrText>
      </w:r>
      <w:r>
        <w:fldChar w:fldCharType="separate"/>
      </w:r>
      <w:r>
        <w:rPr>
          <w:color w:val="0000FF"/>
          <w:u w:val="single"/>
        </w:rPr>
        <w:t>Iowa Rock N’  Roll Hall of Fame</w:t>
      </w:r>
      <w:r>
        <w:fldChar w:fldCharType="end"/>
      </w:r>
      <w:hyperlink r:id="rId112">
        <w:r w:rsidRPr="00485A27">
          <w:rPr>
            <w:rStyle w:val="Hyperlink"/>
            <w:rFonts w:ascii="Calibri" w:hAnsi="Calibri"/>
            <w:sz w:val="22"/>
          </w:rPr>
          <w:t>https://www.iowarocknroll.com/hall-of-fame</w:t>
        </w:r>
      </w:hyperlink>
    </w:p>
    <w:p w:rsidR="00C16D57" w:rsidRDefault="00C16D57" w:rsidP="00ED0A90">
      <w:pPr>
        <w:pStyle w:val="normal0"/>
        <w:ind w:left="1080"/>
        <w:jc w:val="both"/>
      </w:pPr>
      <w:r>
        <w:t>712-332-6540</w:t>
      </w:r>
    </w:p>
    <w:p w:rsidR="00C16D57" w:rsidRDefault="00C16D57" w:rsidP="00ED0A90">
      <w:pPr>
        <w:pStyle w:val="normal0"/>
        <w:ind w:left="1080"/>
        <w:jc w:val="both"/>
      </w:pPr>
      <w:r>
        <w:t>President: John Senn</w:t>
      </w:r>
    </w:p>
    <w:p w:rsidR="00C16D57" w:rsidRDefault="00C16D57" w:rsidP="00ED0A90">
      <w:pPr>
        <w:pStyle w:val="normal0"/>
        <w:ind w:left="1080"/>
        <w:jc w:val="both"/>
        <w:rPr>
          <w:highlight w:val="yellow"/>
        </w:rPr>
      </w:pPr>
      <w:hyperlink r:id="rId113">
        <w:r>
          <w:rPr>
            <w:color w:val="1155CC"/>
            <w:highlight w:val="yellow"/>
            <w:u w:val="single"/>
          </w:rPr>
          <w:t>www.iowarocknroll.com</w:t>
        </w:r>
      </w:hyperlink>
    </w:p>
    <w:p w:rsidR="00C16D57" w:rsidRDefault="00C16D57" w:rsidP="00ED0A90">
      <w:pPr>
        <w:pStyle w:val="normal0"/>
        <w:ind w:left="1080"/>
        <w:jc w:val="both"/>
        <w:rPr>
          <w:highlight w:val="yellow"/>
        </w:rPr>
      </w:pPr>
      <w:hyperlink r:id="rId114">
        <w:r>
          <w:rPr>
            <w:color w:val="1155CC"/>
            <w:highlight w:val="yellow"/>
            <w:u w:val="single"/>
          </w:rPr>
          <w:t>https://www.facebook.com/IowaRockNRollMusicAssociation</w:t>
        </w:r>
      </w:hyperlink>
    </w:p>
    <w:p w:rsidR="00C16D57" w:rsidRDefault="00C16D57" w:rsidP="00ED0A90">
      <w:pPr>
        <w:pStyle w:val="normal0"/>
        <w:ind w:left="1080"/>
        <w:jc w:val="both"/>
      </w:pPr>
      <w:r>
        <w:t>91 Lake Street</w:t>
      </w:r>
    </w:p>
    <w:p w:rsidR="00C16D57" w:rsidRDefault="00C16D57" w:rsidP="00ED0A90">
      <w:pPr>
        <w:pStyle w:val="normal0"/>
        <w:ind w:left="360"/>
        <w:jc w:val="both"/>
      </w:pPr>
      <w:r>
        <w:t>Po Box 557 Arnolds Park, IA 51331</w:t>
      </w:r>
    </w:p>
    <w:p w:rsidR="00C16D57" w:rsidRDefault="00C16D57" w:rsidP="00ED0A90">
      <w:pPr>
        <w:pStyle w:val="normal0"/>
        <w:ind w:left="1080"/>
        <w:jc w:val="both"/>
      </w:pPr>
      <w:r>
        <w:t>“To be inducted into the Iowa Rock 'n' Roll Hall of fame is to be enshrined into the rock 'n' roll history of Iowa forever.”</w:t>
      </w:r>
    </w:p>
    <w:p w:rsidR="00C16D57" w:rsidRDefault="00C16D57" w:rsidP="00ED0A90">
      <w:pPr>
        <w:pStyle w:val="normal0"/>
        <w:ind w:left="360"/>
        <w:jc w:val="both"/>
      </w:pPr>
      <w:r>
        <w:t>Must email first to obtain contact</w:t>
      </w:r>
    </w:p>
    <w:p w:rsidR="00C16D57" w:rsidRDefault="00C16D57" w:rsidP="00ED0A90">
      <w:pPr>
        <w:pStyle w:val="normal0"/>
        <w:ind w:left="360"/>
        <w:jc w:val="both"/>
      </w:pPr>
      <w:r>
        <w:t>Actual location!</w:t>
      </w:r>
    </w:p>
    <w:p w:rsidR="00C16D57" w:rsidRDefault="00C16D57" w:rsidP="00ED0A90">
      <w:pPr>
        <w:pStyle w:val="normal0"/>
        <w:ind w:left="360"/>
        <w:jc w:val="both"/>
      </w:pPr>
      <w:r>
        <w:t>Many events- very active</w:t>
      </w:r>
    </w:p>
    <w:p w:rsidR="00C16D57" w:rsidRDefault="00C16D57" w:rsidP="00ED0A90">
      <w:pPr>
        <w:pStyle w:val="normal0"/>
        <w:ind w:left="360"/>
        <w:jc w:val="both"/>
      </w:pPr>
      <w:r>
        <w:t>*Inductees: The Pages, Wayne Johnson</w:t>
      </w:r>
    </w:p>
    <w:p w:rsidR="00C16D57" w:rsidRDefault="00C16D57" w:rsidP="00ED0A90">
      <w:pPr>
        <w:pStyle w:val="normal0"/>
        <w:ind w:left="360"/>
        <w:jc w:val="both"/>
      </w:pPr>
      <w:hyperlink r:id="rId115">
        <w:r>
          <w:rPr>
            <w:color w:val="0000FF"/>
            <w:u w:val="single"/>
          </w:rPr>
          <w:t>Des Moines Community Jazz Center Hall of Fame</w:t>
        </w:r>
      </w:hyperlink>
      <w:hyperlink r:id="rId116">
        <w:r w:rsidRPr="00485A27">
          <w:rPr>
            <w:rStyle w:val="Hyperlink"/>
            <w:rFonts w:ascii="Calibri" w:hAnsi="Calibri"/>
            <w:sz w:val="22"/>
          </w:rPr>
          <w:t>http://www.dmcommunityjazzcenter.org/</w:t>
        </w:r>
      </w:hyperlink>
    </w:p>
    <w:p w:rsidR="00C16D57" w:rsidRDefault="00C16D57" w:rsidP="00ED0A90">
      <w:pPr>
        <w:pStyle w:val="normal0"/>
        <w:ind w:left="1080"/>
        <w:jc w:val="both"/>
      </w:pPr>
      <w:r>
        <w:t>515-276-0777</w:t>
      </w:r>
    </w:p>
    <w:p w:rsidR="00C16D57" w:rsidRDefault="00C16D57" w:rsidP="00ED0A90">
      <w:pPr>
        <w:pStyle w:val="normal0"/>
        <w:ind w:left="1080"/>
        <w:jc w:val="both"/>
      </w:pPr>
      <w:r>
        <w:t>Contact: Phyllis Leaverton?</w:t>
      </w:r>
    </w:p>
    <w:p w:rsidR="00C16D57" w:rsidRDefault="00C16D57" w:rsidP="00ED0A90">
      <w:pPr>
        <w:pStyle w:val="normal0"/>
        <w:ind w:left="1080"/>
        <w:jc w:val="both"/>
      </w:pPr>
      <w:hyperlink r:id="rId117">
        <w:r>
          <w:rPr>
            <w:color w:val="1155CC"/>
            <w:u w:val="single"/>
          </w:rPr>
          <w:t>dsmcjc@gmail.com</w:t>
        </w:r>
      </w:hyperlink>
    </w:p>
    <w:p w:rsidR="00C16D57" w:rsidRDefault="00C16D57" w:rsidP="00ED0A90">
      <w:pPr>
        <w:pStyle w:val="normal0"/>
        <w:ind w:left="1080"/>
        <w:jc w:val="both"/>
        <w:rPr>
          <w:highlight w:val="yellow"/>
        </w:rPr>
      </w:pPr>
      <w:r>
        <w:rPr>
          <w:highlight w:val="yellow"/>
        </w:rPr>
        <w:t>www.dmcommunityjazzcenter.org</w:t>
      </w:r>
    </w:p>
    <w:p w:rsidR="00C16D57" w:rsidRDefault="00C16D57" w:rsidP="00ED0A90">
      <w:pPr>
        <w:pStyle w:val="normal0"/>
        <w:ind w:left="1080"/>
        <w:jc w:val="both"/>
      </w:pPr>
      <w:r>
        <w:t>“Started in 2001, the Des Moines Jazz Hall of Fame was established to honor those musicians who have been proud to call Des Moines (or Central Iowa) home. Musicians selected for the Des Moines Jazz Hall of Fame have not only influenced future generations of musicians, but have provided the city's jazz fans with years of musical adventure and enjoyment.”</w:t>
      </w:r>
    </w:p>
    <w:p w:rsidR="00C16D57" w:rsidRDefault="00C16D57" w:rsidP="00ED0A90">
      <w:pPr>
        <w:pStyle w:val="normal0"/>
        <w:ind w:left="360"/>
        <w:jc w:val="both"/>
      </w:pPr>
      <w:r>
        <w:t>No listed address- could not tell if they have an actual location</w:t>
      </w:r>
    </w:p>
    <w:p w:rsidR="00C16D57" w:rsidRDefault="00C16D57" w:rsidP="00ED0A90">
      <w:pPr>
        <w:pStyle w:val="normal0"/>
        <w:ind w:left="360"/>
        <w:jc w:val="both"/>
      </w:pPr>
      <w:r>
        <w:t>Newsletter updated frequently</w:t>
      </w:r>
    </w:p>
    <w:p w:rsidR="00C16D57" w:rsidRDefault="00C16D57" w:rsidP="00ED0A90">
      <w:pPr>
        <w:pStyle w:val="normal0"/>
        <w:ind w:left="360"/>
        <w:jc w:val="both"/>
      </w:pPr>
      <w:r>
        <w:t>*Inductees: Jim Oats</w:t>
      </w:r>
    </w:p>
    <w:p w:rsidR="00C16D57" w:rsidRDefault="00C16D57" w:rsidP="00ED0A90">
      <w:pPr>
        <w:pStyle w:val="normal0"/>
        <w:ind w:left="360"/>
        <w:jc w:val="both"/>
      </w:pPr>
      <w:hyperlink r:id="rId118">
        <w:r>
          <w:rPr>
            <w:color w:val="0000FF"/>
            <w:u w:val="single"/>
          </w:rPr>
          <w:t>Iowa Blues Hall of Fame</w:t>
        </w:r>
      </w:hyperlink>
      <w:hyperlink r:id="rId119">
        <w:r w:rsidRPr="00485A27">
          <w:rPr>
            <w:rStyle w:val="Hyperlink"/>
            <w:rFonts w:ascii="Calibri" w:hAnsi="Calibri"/>
            <w:sz w:val="22"/>
          </w:rPr>
          <w:t>http://cibs.org/events-programs/iowa-blues-hall-of-fame/</w:t>
        </w:r>
      </w:hyperlink>
    </w:p>
    <w:p w:rsidR="00C16D57" w:rsidRDefault="00C16D57" w:rsidP="00ED0A90">
      <w:pPr>
        <w:pStyle w:val="normal0"/>
        <w:ind w:left="1080"/>
        <w:jc w:val="both"/>
      </w:pPr>
      <w:r>
        <w:t>515-771-4845</w:t>
      </w:r>
    </w:p>
    <w:p w:rsidR="00C16D57" w:rsidRDefault="00C16D57" w:rsidP="00ED0A90">
      <w:pPr>
        <w:pStyle w:val="normal0"/>
        <w:ind w:left="1080"/>
        <w:jc w:val="both"/>
      </w:pPr>
      <w:r>
        <w:t>President: Marty Enslow</w:t>
      </w:r>
    </w:p>
    <w:p w:rsidR="00C16D57" w:rsidRDefault="00C16D57" w:rsidP="00ED0A90">
      <w:pPr>
        <w:pStyle w:val="normal0"/>
        <w:ind w:left="1080"/>
        <w:jc w:val="both"/>
      </w:pPr>
      <w:hyperlink r:id="rId120">
        <w:r>
          <w:t>prez@cibs.org</w:t>
        </w:r>
      </w:hyperlink>
    </w:p>
    <w:p w:rsidR="00C16D57" w:rsidRDefault="00C16D57" w:rsidP="00ED0A90">
      <w:pPr>
        <w:pStyle w:val="normal0"/>
        <w:ind w:left="1080"/>
        <w:jc w:val="both"/>
        <w:rPr>
          <w:highlight w:val="yellow"/>
        </w:rPr>
      </w:pPr>
      <w:r>
        <w:rPr>
          <w:highlight w:val="yellow"/>
        </w:rPr>
        <w:t>www.iowablues.tripod.com</w:t>
      </w:r>
      <w:hyperlink r:id="rId121">
        <w:r w:rsidRPr="00485A27">
          <w:rPr>
            <w:rStyle w:val="Hyperlink"/>
            <w:rFonts w:ascii="Calibri" w:hAnsi="Calibri"/>
            <w:sz w:val="22"/>
          </w:rPr>
          <w:t>mailto:prez@cibs.org</w:t>
        </w:r>
      </w:hyperlink>
    </w:p>
    <w:p w:rsidR="00C16D57" w:rsidRDefault="00C16D57" w:rsidP="00ED0A90">
      <w:pPr>
        <w:pStyle w:val="normal0"/>
        <w:ind w:left="1080"/>
        <w:jc w:val="both"/>
      </w:pPr>
      <w:r>
        <w:t>Central Iowa Blues society</w:t>
      </w:r>
    </w:p>
    <w:p w:rsidR="00C16D57" w:rsidRDefault="00C16D57" w:rsidP="00ED0A90">
      <w:pPr>
        <w:pStyle w:val="normal0"/>
        <w:ind w:left="360"/>
        <w:jc w:val="both"/>
      </w:pPr>
      <w:r>
        <w:t>PO Box 13016 Des Moines, IA 50310-0016</w:t>
      </w:r>
    </w:p>
    <w:p w:rsidR="00C16D57" w:rsidRDefault="00C16D57" w:rsidP="00ED0A90">
      <w:pPr>
        <w:pStyle w:val="normal0"/>
        <w:ind w:left="1080"/>
        <w:jc w:val="both"/>
      </w:pPr>
      <w:r>
        <w:t xml:space="preserve"> “The Iowa Blues Hall of Fame mission is to recognize and honor our Iowa blues heritage.”</w:t>
      </w:r>
    </w:p>
    <w:p w:rsidR="00C16D57" w:rsidRDefault="00C16D57" w:rsidP="00ED0A90">
      <w:pPr>
        <w:pStyle w:val="normal0"/>
        <w:ind w:left="360"/>
        <w:jc w:val="both"/>
      </w:pPr>
      <w:r>
        <w:t>Very updated</w:t>
      </w:r>
    </w:p>
    <w:p w:rsidR="00C16D57" w:rsidRDefault="00C16D57" w:rsidP="00ED0A90">
      <w:pPr>
        <w:pStyle w:val="normal0"/>
        <w:ind w:left="360"/>
        <w:jc w:val="both"/>
      </w:pPr>
      <w:r>
        <w:t>Many events</w:t>
      </w:r>
    </w:p>
    <w:p w:rsidR="00C16D57" w:rsidRDefault="00C16D57" w:rsidP="00ED0A90">
      <w:pPr>
        <w:pStyle w:val="normal0"/>
        <w:ind w:left="360"/>
        <w:jc w:val="both"/>
      </w:pPr>
      <w:r>
        <w:t>No location- more association</w:t>
      </w:r>
    </w:p>
    <w:p w:rsidR="00C16D57" w:rsidRDefault="00C16D57" w:rsidP="00ED0A90">
      <w:pPr>
        <w:pStyle w:val="normal0"/>
        <w:ind w:left="360"/>
        <w:jc w:val="both"/>
      </w:pPr>
      <w:r>
        <w:t>*Inductees: Catfish Keith, Bob Dorr</w:t>
      </w:r>
    </w:p>
    <w:p w:rsidR="00C16D57" w:rsidRDefault="00C16D57" w:rsidP="00ED0A90">
      <w:pPr>
        <w:pStyle w:val="normal0"/>
        <w:ind w:left="360"/>
        <w:jc w:val="both"/>
      </w:pPr>
      <w:r>
        <w:rPr>
          <w:b/>
          <w:sz w:val="28"/>
        </w:rPr>
        <w:t>Kansas:</w:t>
      </w:r>
    </w:p>
    <w:bookmarkStart w:id="14" w:name="h.35nkun2" w:colFirst="0" w:colLast="0"/>
    <w:bookmarkEnd w:id="14"/>
    <w:p w:rsidR="00C16D57" w:rsidRDefault="00C16D57" w:rsidP="00ED0A90">
      <w:pPr>
        <w:pStyle w:val="normal0"/>
        <w:ind w:left="360"/>
        <w:jc w:val="both"/>
      </w:pPr>
      <w:r>
        <w:fldChar w:fldCharType="begin"/>
      </w:r>
      <w:r>
        <w:instrText>HYPERLINK "http://www.ksmusichalloffame.org" \h</w:instrText>
      </w:r>
      <w:r>
        <w:fldChar w:fldCharType="separate"/>
      </w:r>
      <w:r>
        <w:rPr>
          <w:color w:val="0000FF"/>
          <w:u w:val="single"/>
        </w:rPr>
        <w:t>Kansas Music Hall of Fame</w:t>
      </w:r>
      <w:r>
        <w:fldChar w:fldCharType="end"/>
      </w:r>
      <w:hyperlink r:id="rId122">
        <w:r w:rsidRPr="00485A27">
          <w:rPr>
            <w:rStyle w:val="Hyperlink"/>
            <w:rFonts w:ascii="Calibri" w:hAnsi="Calibri"/>
            <w:sz w:val="22"/>
          </w:rPr>
          <w:t>http://www.ksmusichalloffame.org/</w:t>
        </w:r>
      </w:hyperlink>
    </w:p>
    <w:p w:rsidR="00C16D57" w:rsidRDefault="00C16D57" w:rsidP="00ED0A90">
      <w:pPr>
        <w:pStyle w:val="normal0"/>
        <w:ind w:left="1080"/>
        <w:jc w:val="both"/>
      </w:pPr>
      <w:r>
        <w:t>President: Bill Lee</w:t>
      </w:r>
    </w:p>
    <w:p w:rsidR="00C16D57" w:rsidRDefault="00C16D57" w:rsidP="00ED0A90">
      <w:pPr>
        <w:pStyle w:val="normal0"/>
        <w:ind w:left="1080"/>
        <w:jc w:val="both"/>
        <w:rPr>
          <w:highlight w:val="yellow"/>
        </w:rPr>
      </w:pPr>
      <w:hyperlink r:id="rId123">
        <w:r>
          <w:rPr>
            <w:color w:val="1155CC"/>
            <w:highlight w:val="yellow"/>
            <w:u w:val="single"/>
          </w:rPr>
          <w:t>www.ksmusichalloffame.org</w:t>
        </w:r>
      </w:hyperlink>
    </w:p>
    <w:p w:rsidR="00C16D57" w:rsidRDefault="00C16D57" w:rsidP="00ED0A90">
      <w:pPr>
        <w:pStyle w:val="normal0"/>
        <w:ind w:left="1080"/>
        <w:jc w:val="both"/>
        <w:rPr>
          <w:highlight w:val="yellow"/>
        </w:rPr>
      </w:pPr>
      <w:hyperlink r:id="rId124">
        <w:r>
          <w:rPr>
            <w:color w:val="1155CC"/>
            <w:highlight w:val="yellow"/>
            <w:u w:val="single"/>
          </w:rPr>
          <w:t>https://www.facebook.com/pages/Kansas-Music-Hall-of-Fame/105883029441498</w:t>
        </w:r>
      </w:hyperlink>
    </w:p>
    <w:p w:rsidR="00C16D57" w:rsidRDefault="00C16D57" w:rsidP="00ED0A90">
      <w:pPr>
        <w:pStyle w:val="normal0"/>
        <w:ind w:left="1080"/>
        <w:jc w:val="both"/>
      </w:pPr>
      <w:r>
        <w:t>Kansas Music Hall of Fame</w:t>
      </w:r>
    </w:p>
    <w:p w:rsidR="00C16D57" w:rsidRDefault="00C16D57" w:rsidP="00ED0A90">
      <w:pPr>
        <w:pStyle w:val="normal0"/>
        <w:ind w:left="360"/>
        <w:jc w:val="both"/>
      </w:pPr>
      <w:r>
        <w:t>Po Box 1176 Lawrence, KS 66044</w:t>
      </w:r>
    </w:p>
    <w:p w:rsidR="00C16D57" w:rsidRDefault="00C16D57" w:rsidP="00ED0A90">
      <w:pPr>
        <w:pStyle w:val="normal0"/>
        <w:ind w:left="1080"/>
        <w:jc w:val="both"/>
      </w:pPr>
      <w:r>
        <w:t xml:space="preserve"> “Recognize and honor performers and others who have made significant contributions to the musical history of the state of Kansas and the greater Kansas City metropolitan area.”</w:t>
      </w:r>
    </w:p>
    <w:p w:rsidR="00C16D57" w:rsidRDefault="00C16D57" w:rsidP="00ED0A90">
      <w:pPr>
        <w:pStyle w:val="normal0"/>
        <w:ind w:left="360"/>
        <w:jc w:val="both"/>
      </w:pPr>
      <w:r>
        <w:t>Updated in June 2013- unorganized with events</w:t>
      </w:r>
    </w:p>
    <w:p w:rsidR="00C16D57" w:rsidRDefault="00C16D57" w:rsidP="00ED0A90">
      <w:pPr>
        <w:pStyle w:val="normal0"/>
        <w:ind w:left="360"/>
        <w:jc w:val="both"/>
      </w:pPr>
      <w:r>
        <w:t>No phone number posted and no email!- Links no longer posted?</w:t>
      </w:r>
    </w:p>
    <w:p w:rsidR="00C16D57" w:rsidRDefault="00C16D57" w:rsidP="00ED0A90">
      <w:pPr>
        <w:pStyle w:val="normal0"/>
        <w:ind w:left="360"/>
        <w:jc w:val="both"/>
      </w:pPr>
      <w:r>
        <w:t>No actual location</w:t>
      </w:r>
    </w:p>
    <w:p w:rsidR="00C16D57" w:rsidRDefault="00C16D57" w:rsidP="00ED0A90">
      <w:pPr>
        <w:pStyle w:val="normal0"/>
        <w:ind w:left="360"/>
        <w:jc w:val="both"/>
      </w:pPr>
      <w:r>
        <w:t>*Inductees: Martina McBride</w:t>
      </w:r>
    </w:p>
    <w:p w:rsidR="00C16D57" w:rsidRDefault="00C16D57" w:rsidP="00ED0A90">
      <w:pPr>
        <w:pStyle w:val="normal0"/>
        <w:ind w:left="360"/>
        <w:jc w:val="both"/>
      </w:pPr>
      <w:r>
        <w:rPr>
          <w:b/>
          <w:sz w:val="28"/>
        </w:rPr>
        <w:t>Kentucky:</w:t>
      </w:r>
    </w:p>
    <w:bookmarkStart w:id="15" w:name="h.1ksv4uv" w:colFirst="0" w:colLast="0"/>
    <w:bookmarkEnd w:id="15"/>
    <w:p w:rsidR="00C16D57" w:rsidRDefault="00C16D57" w:rsidP="00ED0A90">
      <w:pPr>
        <w:pStyle w:val="normal0"/>
        <w:ind w:left="360"/>
        <w:jc w:val="both"/>
      </w:pPr>
      <w:r>
        <w:fldChar w:fldCharType="begin"/>
      </w:r>
      <w:r>
        <w:instrText>HYPERLINK "http://www.kentuckymusicmuseum.com" \h</w:instrText>
      </w:r>
      <w:r>
        <w:fldChar w:fldCharType="separate"/>
      </w:r>
      <w:r>
        <w:rPr>
          <w:color w:val="0000FF"/>
          <w:u w:val="single"/>
        </w:rPr>
        <w:t>Kentucky Music Hall of Fame</w:t>
      </w:r>
      <w:r>
        <w:fldChar w:fldCharType="end"/>
      </w:r>
      <w:hyperlink r:id="rId125">
        <w:r w:rsidRPr="00485A27">
          <w:rPr>
            <w:rStyle w:val="Hyperlink"/>
            <w:rFonts w:ascii="Calibri" w:hAnsi="Calibri"/>
            <w:sz w:val="22"/>
          </w:rPr>
          <w:t>http://www.kentuckymusicmuseum.com/</w:t>
        </w:r>
      </w:hyperlink>
    </w:p>
    <w:p w:rsidR="00C16D57" w:rsidRDefault="00C16D57" w:rsidP="00ED0A90">
      <w:pPr>
        <w:pStyle w:val="normal0"/>
        <w:ind w:left="1080"/>
        <w:jc w:val="both"/>
        <w:rPr>
          <w:highlight w:val="yellow"/>
        </w:rPr>
      </w:pPr>
      <w:r>
        <w:rPr>
          <w:highlight w:val="yellow"/>
        </w:rPr>
        <w:t>877-356-3263 &lt;--WRONG #   606-256-1000</w:t>
      </w:r>
    </w:p>
    <w:p w:rsidR="00C16D57" w:rsidRDefault="00C16D57" w:rsidP="00ED0A90">
      <w:pPr>
        <w:pStyle w:val="normal0"/>
        <w:ind w:left="1080"/>
        <w:jc w:val="both"/>
      </w:pPr>
      <w:r>
        <w:t>Executive Director: Robert Lawson</w:t>
      </w:r>
    </w:p>
    <w:p w:rsidR="00C16D57" w:rsidRDefault="00C16D57" w:rsidP="00ED0A90">
      <w:pPr>
        <w:pStyle w:val="normal0"/>
        <w:ind w:left="1080"/>
        <w:jc w:val="both"/>
      </w:pPr>
      <w:hyperlink r:id="rId126">
        <w:r>
          <w:t>info@kentuckymusicmuseum.com</w:t>
        </w:r>
      </w:hyperlink>
    </w:p>
    <w:p w:rsidR="00C16D57" w:rsidRDefault="00C16D57" w:rsidP="00ED0A90">
      <w:pPr>
        <w:pStyle w:val="normal0"/>
        <w:ind w:left="1080"/>
        <w:jc w:val="both"/>
        <w:rPr>
          <w:highlight w:val="yellow"/>
        </w:rPr>
      </w:pPr>
      <w:hyperlink r:id="rId127">
        <w:r>
          <w:rPr>
            <w:color w:val="1155CC"/>
            <w:highlight w:val="yellow"/>
            <w:u w:val="single"/>
          </w:rPr>
          <w:t>www.kymusichalloffame.com</w:t>
        </w:r>
      </w:hyperlink>
    </w:p>
    <w:p w:rsidR="00C16D57" w:rsidRDefault="00C16D57" w:rsidP="00ED0A90">
      <w:pPr>
        <w:pStyle w:val="normal0"/>
        <w:ind w:left="1080"/>
        <w:jc w:val="both"/>
        <w:rPr>
          <w:highlight w:val="yellow"/>
        </w:rPr>
      </w:pPr>
      <w:hyperlink r:id="rId128">
        <w:r>
          <w:rPr>
            <w:color w:val="1155CC"/>
            <w:highlight w:val="yellow"/>
            <w:u w:val="single"/>
          </w:rPr>
          <w:t>https://www.facebook.com/pages/Kentucky-Music-Hall-of-Fame-Museum/416228435211</w:t>
        </w:r>
      </w:hyperlink>
      <w:hyperlink r:id="rId129">
        <w:r w:rsidRPr="00485A27">
          <w:rPr>
            <w:rStyle w:val="Hyperlink"/>
            <w:rFonts w:ascii="Calibri" w:hAnsi="Calibri"/>
            <w:sz w:val="22"/>
          </w:rPr>
          <w:t>mailto:info@kentuckymusicmuseum.com</w:t>
        </w:r>
      </w:hyperlink>
    </w:p>
    <w:p w:rsidR="00C16D57" w:rsidRDefault="00C16D57" w:rsidP="00ED0A90">
      <w:pPr>
        <w:pStyle w:val="normal0"/>
        <w:ind w:left="1080"/>
        <w:jc w:val="both"/>
      </w:pPr>
      <w:r>
        <w:t>Po Box 85 2590 Richmond Road Renfro Valley Kentucky 40473</w:t>
      </w:r>
    </w:p>
    <w:p w:rsidR="00C16D57" w:rsidRDefault="00C16D57" w:rsidP="00ED0A90">
      <w:pPr>
        <w:pStyle w:val="normal0"/>
        <w:ind w:left="1080"/>
        <w:jc w:val="both"/>
      </w:pPr>
      <w:r>
        <w:t xml:space="preserve"> “The Kentucky Music Hall of Fame honors Kentucky performers, songwriters, publishers, promoters, managers, broadcaster’s comedians and other music professionals who have made significant contributions to the music industry in Kentucky and around the world.”</w:t>
      </w:r>
    </w:p>
    <w:p w:rsidR="00C16D57" w:rsidRDefault="00C16D57" w:rsidP="00ED0A90">
      <w:pPr>
        <w:pStyle w:val="normal0"/>
        <w:ind w:left="360"/>
        <w:jc w:val="both"/>
      </w:pPr>
      <w:r>
        <w:t>Actual location and museum</w:t>
      </w:r>
    </w:p>
    <w:p w:rsidR="00C16D57" w:rsidRDefault="00C16D57" w:rsidP="00ED0A90">
      <w:pPr>
        <w:pStyle w:val="normal0"/>
        <w:ind w:left="360"/>
        <w:jc w:val="both"/>
      </w:pPr>
      <w:r>
        <w:t>Many events</w:t>
      </w:r>
    </w:p>
    <w:p w:rsidR="00C16D57" w:rsidRDefault="00C16D57" w:rsidP="00ED0A90">
      <w:pPr>
        <w:pStyle w:val="normal0"/>
        <w:ind w:left="360"/>
        <w:jc w:val="both"/>
      </w:pPr>
      <w:r>
        <w:t>Nice site</w:t>
      </w:r>
    </w:p>
    <w:p w:rsidR="00C16D57" w:rsidRDefault="00C16D57" w:rsidP="00ED0A90">
      <w:pPr>
        <w:pStyle w:val="normal0"/>
        <w:ind w:left="360"/>
        <w:jc w:val="both"/>
      </w:pPr>
      <w:r>
        <w:t>*Inductees: Florence Henderson, Wynonna and Naomi Judd</w:t>
      </w:r>
    </w:p>
    <w:bookmarkStart w:id="16" w:name="h.44sinio" w:colFirst="0" w:colLast="0"/>
    <w:bookmarkEnd w:id="16"/>
    <w:p w:rsidR="00C16D57" w:rsidRDefault="00C16D57" w:rsidP="00ED0A90">
      <w:pPr>
        <w:pStyle w:val="normal0"/>
        <w:ind w:left="360"/>
        <w:jc w:val="both"/>
      </w:pPr>
      <w:r>
        <w:fldChar w:fldCharType="begin"/>
      </w:r>
      <w:r>
        <w:instrText>HYPERLINK "http://ibmaawards.org/node/43" \h</w:instrText>
      </w:r>
      <w:r>
        <w:fldChar w:fldCharType="separate"/>
      </w:r>
      <w:r>
        <w:rPr>
          <w:color w:val="0000FF"/>
          <w:u w:val="single"/>
        </w:rPr>
        <w:t>International Bluegrass Hall of Fame</w:t>
      </w:r>
      <w:r>
        <w:fldChar w:fldCharType="end"/>
      </w:r>
      <w:hyperlink r:id="rId130">
        <w:r w:rsidRPr="00485A27">
          <w:rPr>
            <w:rStyle w:val="Hyperlink"/>
            <w:rFonts w:ascii="Calibri" w:hAnsi="Calibri"/>
            <w:sz w:val="22"/>
          </w:rPr>
          <w:t>http://ibmaawards.org/node/43</w:t>
        </w:r>
      </w:hyperlink>
    </w:p>
    <w:p w:rsidR="00C16D57" w:rsidRDefault="00C16D57" w:rsidP="00ED0A90">
      <w:pPr>
        <w:pStyle w:val="normal0"/>
        <w:ind w:left="1080"/>
        <w:jc w:val="both"/>
      </w:pPr>
      <w:r>
        <w:t>615-256-3222</w:t>
      </w:r>
    </w:p>
    <w:p w:rsidR="00C16D57" w:rsidRDefault="00C16D57" w:rsidP="00ED0A90">
      <w:pPr>
        <w:pStyle w:val="normal0"/>
        <w:ind w:left="1080"/>
        <w:jc w:val="both"/>
      </w:pPr>
      <w:r>
        <w:t>Chair: Terry Woodward</w:t>
      </w:r>
    </w:p>
    <w:p w:rsidR="00C16D57" w:rsidRDefault="00C16D57" w:rsidP="00ED0A90">
      <w:pPr>
        <w:pStyle w:val="normal0"/>
        <w:ind w:left="1080"/>
        <w:jc w:val="both"/>
      </w:pPr>
      <w:hyperlink r:id="rId131">
        <w:r>
          <w:t>info@ibma.org</w:t>
        </w:r>
      </w:hyperlink>
      <w:r>
        <w:t xml:space="preserve"> </w:t>
      </w:r>
    </w:p>
    <w:p w:rsidR="00C16D57" w:rsidRDefault="00C16D57" w:rsidP="00ED0A90">
      <w:pPr>
        <w:pStyle w:val="normal0"/>
        <w:ind w:left="1080"/>
        <w:jc w:val="both"/>
      </w:pPr>
      <w:hyperlink r:id="rId132">
        <w:r>
          <w:t>Gabrielle@bluegrassmuseum.org</w:t>
        </w:r>
      </w:hyperlink>
      <w:hyperlink r:id="rId133">
        <w:r w:rsidRPr="00485A27">
          <w:rPr>
            <w:rStyle w:val="Hyperlink"/>
            <w:rFonts w:ascii="Calibri" w:hAnsi="Calibri"/>
            <w:sz w:val="22"/>
          </w:rPr>
          <w:t>mailto:Gabrielle@bluegrassmuseum.org</w:t>
        </w:r>
      </w:hyperlink>
    </w:p>
    <w:p w:rsidR="00C16D57" w:rsidRDefault="00C16D57" w:rsidP="00ED0A90">
      <w:pPr>
        <w:pStyle w:val="normal0"/>
        <w:ind w:left="1080"/>
        <w:jc w:val="both"/>
      </w:pPr>
      <w:r>
        <w:t>207 East Second Street</w:t>
      </w:r>
    </w:p>
    <w:p w:rsidR="00C16D57" w:rsidRDefault="00C16D57" w:rsidP="00ED0A90">
      <w:pPr>
        <w:pStyle w:val="normal0"/>
        <w:ind w:left="360"/>
        <w:jc w:val="both"/>
      </w:pPr>
      <w:r>
        <w:t>Owensboro, KY 42303 (MAILING ADRESS)</w:t>
      </w:r>
    </w:p>
    <w:p w:rsidR="00C16D57" w:rsidRDefault="00C16D57" w:rsidP="00ED0A90">
      <w:pPr>
        <w:pStyle w:val="normal0"/>
        <w:ind w:left="1080"/>
        <w:jc w:val="both"/>
      </w:pPr>
      <w:r>
        <w:t>608 W Iris Drive  Nashville, TN 37204 USA</w:t>
      </w:r>
    </w:p>
    <w:p w:rsidR="00C16D57" w:rsidRDefault="00C16D57" w:rsidP="00ED0A90">
      <w:pPr>
        <w:pStyle w:val="normal0"/>
        <w:ind w:left="1080"/>
        <w:jc w:val="both"/>
      </w:pPr>
      <w:r>
        <w:t>“The International Bluegrass Music Museum is the world’s only facility dedicated to the history and preservation of the international history of bluegrass music.”</w:t>
      </w:r>
    </w:p>
    <w:p w:rsidR="00C16D57" w:rsidRDefault="00C16D57" w:rsidP="00ED0A90">
      <w:pPr>
        <w:pStyle w:val="normal0"/>
        <w:ind w:left="360"/>
        <w:jc w:val="both"/>
      </w:pPr>
      <w:hyperlink r:id="rId134">
        <w:r>
          <w:t>http://bluegrassmuseum.org/</w:t>
        </w:r>
      </w:hyperlink>
      <w:r>
        <w:t xml:space="preserve">  (Link to actual location) 117 Daviess Street</w:t>
      </w:r>
      <w:r>
        <w:br/>
        <w:t>Owensboro, KY 42303</w:t>
      </w:r>
    </w:p>
    <w:p w:rsidR="00C16D57" w:rsidRDefault="00C16D57" w:rsidP="00ED0A90">
      <w:pPr>
        <w:pStyle w:val="normal0"/>
        <w:ind w:left="360"/>
        <w:jc w:val="both"/>
      </w:pPr>
      <w:r>
        <w:t>Many events!</w:t>
      </w:r>
    </w:p>
    <w:p w:rsidR="00C16D57" w:rsidRDefault="00C16D57" w:rsidP="00ED0A90">
      <w:pPr>
        <w:pStyle w:val="normal0"/>
        <w:ind w:left="360"/>
        <w:jc w:val="both"/>
      </w:pPr>
      <w:r>
        <w:t>*Inductees: Bill Monroe</w:t>
      </w:r>
    </w:p>
    <w:p w:rsidR="00C16D57" w:rsidRDefault="00C16D57" w:rsidP="00ED0A90">
      <w:pPr>
        <w:pStyle w:val="normal0"/>
        <w:ind w:left="360"/>
        <w:jc w:val="both"/>
      </w:pPr>
      <w:r>
        <w:rPr>
          <w:b/>
          <w:sz w:val="28"/>
        </w:rPr>
        <w:t xml:space="preserve">Louisiana: </w:t>
      </w:r>
    </w:p>
    <w:p w:rsidR="00C16D57" w:rsidRDefault="00C16D57" w:rsidP="00ED0A90">
      <w:pPr>
        <w:pStyle w:val="normal0"/>
        <w:ind w:left="360"/>
        <w:jc w:val="both"/>
      </w:pPr>
      <w:hyperlink r:id="rId135">
        <w:r>
          <w:rPr>
            <w:color w:val="0000FF"/>
            <w:u w:val="single"/>
          </w:rPr>
          <w:t>Louisiana Music Hall of Fame</w:t>
        </w:r>
      </w:hyperlink>
      <w:hyperlink r:id="rId136">
        <w:r w:rsidRPr="00485A27">
          <w:rPr>
            <w:rStyle w:val="Hyperlink"/>
            <w:rFonts w:ascii="Calibri" w:hAnsi="Calibri"/>
            <w:sz w:val="22"/>
          </w:rPr>
          <w:t>http://louisianamusichalloffame.org/</w:t>
        </w:r>
      </w:hyperlink>
    </w:p>
    <w:p w:rsidR="00C16D57" w:rsidRDefault="00C16D57" w:rsidP="00ED0A90">
      <w:pPr>
        <w:pStyle w:val="normal0"/>
        <w:ind w:left="1080"/>
        <w:jc w:val="both"/>
      </w:pPr>
      <w:hyperlink r:id="rId137">
        <w:r>
          <w:t>info@louisianamusichalloffame.org</w:t>
        </w:r>
      </w:hyperlink>
      <w:hyperlink r:id="rId138">
        <w:r w:rsidRPr="00485A27">
          <w:rPr>
            <w:rStyle w:val="Hyperlink"/>
            <w:rFonts w:ascii="Calibri" w:hAnsi="Calibri"/>
            <w:sz w:val="22"/>
          </w:rPr>
          <w:t>mailto:info@louisianamusichalloffame.org</w:t>
        </w:r>
      </w:hyperlink>
    </w:p>
    <w:p w:rsidR="00C16D57" w:rsidRDefault="00C16D57" w:rsidP="00ED0A90">
      <w:pPr>
        <w:pStyle w:val="normal0"/>
        <w:ind w:left="1080"/>
        <w:jc w:val="both"/>
      </w:pPr>
      <w:hyperlink r:id="rId139">
        <w:r>
          <w:rPr>
            <w:color w:val="1155CC"/>
            <w:u w:val="single"/>
          </w:rPr>
          <w:t>Mike@lmhof.org</w:t>
        </w:r>
      </w:hyperlink>
    </w:p>
    <w:p w:rsidR="00C16D57" w:rsidRDefault="00C16D57" w:rsidP="00ED0A90">
      <w:pPr>
        <w:pStyle w:val="normal0"/>
        <w:ind w:left="1080"/>
        <w:jc w:val="both"/>
        <w:rPr>
          <w:highlight w:val="yellow"/>
        </w:rPr>
      </w:pPr>
      <w:r>
        <w:rPr>
          <w:highlight w:val="yellow"/>
        </w:rPr>
        <w:t>P.O. Box 82009 Baton Rouge, Lousiana 70884</w:t>
      </w:r>
    </w:p>
    <w:p w:rsidR="00C16D57" w:rsidRDefault="00C16D57" w:rsidP="00ED0A90">
      <w:pPr>
        <w:pStyle w:val="normal0"/>
        <w:ind w:left="1080"/>
        <w:jc w:val="both"/>
        <w:rPr>
          <w:highlight w:val="yellow"/>
        </w:rPr>
      </w:pPr>
      <w:hyperlink r:id="rId140">
        <w:r>
          <w:rPr>
            <w:color w:val="1155CC"/>
            <w:highlight w:val="yellow"/>
            <w:u w:val="single"/>
          </w:rPr>
          <w:t>www.lousianamusichalloffame.org</w:t>
        </w:r>
      </w:hyperlink>
    </w:p>
    <w:p w:rsidR="00C16D57" w:rsidRDefault="00C16D57" w:rsidP="00ED0A90">
      <w:pPr>
        <w:pStyle w:val="normal0"/>
        <w:ind w:left="1080"/>
        <w:jc w:val="both"/>
        <w:rPr>
          <w:highlight w:val="yellow"/>
        </w:rPr>
      </w:pPr>
      <w:hyperlink r:id="rId141">
        <w:r>
          <w:rPr>
            <w:color w:val="1155CC"/>
            <w:highlight w:val="yellow"/>
            <w:u w:val="single"/>
          </w:rPr>
          <w:t>https://www.facebook.com/pages/The-Louisiana-Music-Hall-Of-Fame/22963265817</w:t>
        </w:r>
      </w:hyperlink>
    </w:p>
    <w:p w:rsidR="00C16D57" w:rsidRDefault="00C16D57" w:rsidP="00ED0A90">
      <w:pPr>
        <w:pStyle w:val="normal0"/>
        <w:ind w:left="1080"/>
        <w:jc w:val="both"/>
      </w:pPr>
      <w:r>
        <w:t>“LMDL and LMHOF's mission is to educate and enlighten  Louisiana's citizens, and the world, to the incredible musical heritage; our music, artists, writers, musicians and music industry people who made Louisiana's music the world's best for decades, and to celebrate our artists and musicians.”</w:t>
      </w:r>
    </w:p>
    <w:p w:rsidR="00C16D57" w:rsidRDefault="00C16D57" w:rsidP="00ED0A90">
      <w:pPr>
        <w:pStyle w:val="normal0"/>
        <w:ind w:left="360"/>
        <w:jc w:val="both"/>
      </w:pPr>
      <w:r>
        <w:t>Website confusing- lots of information but unorganized</w:t>
      </w:r>
    </w:p>
    <w:p w:rsidR="00C16D57" w:rsidRDefault="00C16D57" w:rsidP="00ED0A90">
      <w:pPr>
        <w:pStyle w:val="normal0"/>
        <w:ind w:left="360"/>
        <w:jc w:val="both"/>
      </w:pPr>
      <w:r>
        <w:t>No actual location- only events (organization)</w:t>
      </w:r>
    </w:p>
    <w:p w:rsidR="00C16D57" w:rsidRDefault="00C16D57" w:rsidP="00ED0A90">
      <w:pPr>
        <w:pStyle w:val="normal0"/>
        <w:ind w:left="360"/>
        <w:jc w:val="both"/>
      </w:pPr>
      <w:r>
        <w:t>No phone number</w:t>
      </w:r>
    </w:p>
    <w:p w:rsidR="00C16D57" w:rsidRDefault="00C16D57" w:rsidP="00ED0A90">
      <w:pPr>
        <w:pStyle w:val="normal0"/>
        <w:ind w:left="360"/>
        <w:jc w:val="both"/>
      </w:pPr>
      <w:r>
        <w:t>No listed members</w:t>
      </w:r>
    </w:p>
    <w:p w:rsidR="00C16D57" w:rsidRDefault="00C16D57" w:rsidP="00ED0A90">
      <w:pPr>
        <w:pStyle w:val="normal0"/>
        <w:ind w:left="360"/>
        <w:jc w:val="both"/>
      </w:pPr>
      <w:r>
        <w:t>*Inductees: Louis Armstrong, Tim McGraw</w:t>
      </w:r>
    </w:p>
    <w:p w:rsidR="00C16D57" w:rsidRDefault="00C16D57" w:rsidP="00ED0A90">
      <w:pPr>
        <w:pStyle w:val="normal0"/>
        <w:ind w:left="360"/>
        <w:jc w:val="both"/>
      </w:pPr>
      <w:bookmarkStart w:id="17" w:name="h.2jxsxqh" w:colFirst="0" w:colLast="0"/>
      <w:bookmarkEnd w:id="17"/>
      <w:r>
        <w:t xml:space="preserve">32) </w:t>
      </w:r>
      <w:hyperlink r:id="rId142">
        <w:r>
          <w:rPr>
            <w:color w:val="0000FF"/>
            <w:u w:val="single"/>
          </w:rPr>
          <w:t>Cajun French Music Association Hall of Fame</w:t>
        </w:r>
      </w:hyperlink>
      <w:hyperlink r:id="rId143">
        <w:r w:rsidRPr="00485A27">
          <w:rPr>
            <w:rStyle w:val="Hyperlink"/>
            <w:rFonts w:ascii="Calibri" w:hAnsi="Calibri"/>
            <w:sz w:val="22"/>
          </w:rPr>
          <w:t>http://www.cajunfrenchmusic.org/halloffame.html</w:t>
        </w:r>
      </w:hyperlink>
    </w:p>
    <w:p w:rsidR="00C16D57" w:rsidRDefault="00C16D57" w:rsidP="00ED0A90">
      <w:pPr>
        <w:pStyle w:val="normal0"/>
        <w:ind w:left="360"/>
        <w:jc w:val="both"/>
      </w:pPr>
      <w:r>
        <w:t>337-367-1526</w:t>
      </w:r>
    </w:p>
    <w:p w:rsidR="00C16D57" w:rsidRDefault="00C16D57" w:rsidP="00ED0A90">
      <w:pPr>
        <w:pStyle w:val="normal0"/>
        <w:ind w:left="360"/>
        <w:jc w:val="both"/>
      </w:pPr>
      <w:r>
        <w:t>President:  Ken Walker</w:t>
      </w:r>
    </w:p>
    <w:p w:rsidR="00C16D57" w:rsidRDefault="00C16D57" w:rsidP="00ED0A90">
      <w:pPr>
        <w:pStyle w:val="normal0"/>
        <w:ind w:left="360"/>
        <w:jc w:val="both"/>
      </w:pPr>
      <w:hyperlink r:id="rId144">
        <w:r>
          <w:t>kenwood.walker@yahoo.com</w:t>
        </w:r>
      </w:hyperlink>
    </w:p>
    <w:p w:rsidR="00C16D57" w:rsidRDefault="00C16D57" w:rsidP="00ED0A90">
      <w:pPr>
        <w:pStyle w:val="normal0"/>
        <w:ind w:left="360"/>
        <w:jc w:val="both"/>
        <w:rPr>
          <w:highlight w:val="yellow"/>
        </w:rPr>
      </w:pPr>
      <w:hyperlink r:id="rId145">
        <w:r>
          <w:rPr>
            <w:color w:val="1155CC"/>
            <w:highlight w:val="yellow"/>
            <w:u w:val="single"/>
          </w:rPr>
          <w:t>www.cajunfrenchmusic.org</w:t>
        </w:r>
      </w:hyperlink>
    </w:p>
    <w:p w:rsidR="00C16D57" w:rsidRDefault="00C16D57" w:rsidP="00ED0A90">
      <w:pPr>
        <w:pStyle w:val="normal0"/>
        <w:ind w:left="360"/>
        <w:jc w:val="both"/>
        <w:rPr>
          <w:highlight w:val="yellow"/>
        </w:rPr>
      </w:pPr>
      <w:hyperlink r:id="rId146">
        <w:r>
          <w:rPr>
            <w:color w:val="1155CC"/>
            <w:highlight w:val="yellow"/>
            <w:u w:val="single"/>
          </w:rPr>
          <w:t>https://www.facebook.com/pages/Cajun-French-Music-Association-Baton-Rouge/186483294768273</w:t>
        </w:r>
      </w:hyperlink>
      <w:hyperlink r:id="rId147">
        <w:r w:rsidRPr="00485A27">
          <w:rPr>
            <w:rStyle w:val="Hyperlink"/>
            <w:rFonts w:ascii="Calibri" w:hAnsi="Calibri"/>
            <w:sz w:val="22"/>
          </w:rPr>
          <w:t>mailto:kenwood.walker@yahoo.com</w:t>
        </w:r>
      </w:hyperlink>
    </w:p>
    <w:p w:rsidR="00C16D57" w:rsidRDefault="00C16D57" w:rsidP="00ED0A90">
      <w:pPr>
        <w:pStyle w:val="normal0"/>
        <w:ind w:left="360"/>
        <w:jc w:val="both"/>
      </w:pPr>
      <w:r>
        <w:t>Cajun French Music Association</w:t>
      </w:r>
    </w:p>
    <w:p w:rsidR="00C16D57" w:rsidRDefault="00C16D57" w:rsidP="00ED0A90">
      <w:pPr>
        <w:pStyle w:val="normal0"/>
        <w:ind w:left="360"/>
        <w:jc w:val="both"/>
      </w:pPr>
      <w:r>
        <w:t>PO Box 92575 Lafayette LA 70509-2575</w:t>
      </w:r>
    </w:p>
    <w:p w:rsidR="00C16D57" w:rsidRDefault="00C16D57" w:rsidP="00ED0A90">
      <w:pPr>
        <w:pStyle w:val="normal0"/>
        <w:ind w:left="360"/>
        <w:jc w:val="both"/>
      </w:pPr>
      <w:r>
        <w:t>“The Cajun French Music Association a non-profit organization comprised of Cajuns and non-Cajuns whose purpose is to promote and preserve, not only Cajun music, but also various aspects of the Acadian Heritage.”</w:t>
      </w:r>
    </w:p>
    <w:p w:rsidR="00C16D57" w:rsidRDefault="00C16D57" w:rsidP="00ED0A90">
      <w:pPr>
        <w:pStyle w:val="normal0"/>
        <w:ind w:left="360"/>
        <w:jc w:val="both"/>
      </w:pPr>
      <w:r>
        <w:t>Last induction in 2009</w:t>
      </w:r>
    </w:p>
    <w:p w:rsidR="00C16D57" w:rsidRDefault="00C16D57" w:rsidP="00ED0A90">
      <w:pPr>
        <w:pStyle w:val="normal0"/>
        <w:ind w:left="360"/>
        <w:jc w:val="both"/>
      </w:pPr>
      <w:r>
        <w:t>Actual location in Eunice, La- but gives no address</w:t>
      </w:r>
    </w:p>
    <w:p w:rsidR="00C16D57" w:rsidRDefault="00C16D57" w:rsidP="00ED0A90">
      <w:pPr>
        <w:pStyle w:val="normal0"/>
        <w:ind w:left="360"/>
        <w:jc w:val="both"/>
      </w:pPr>
      <w:r>
        <w:t>Cant find full list of ind</w:t>
      </w:r>
    </w:p>
    <w:p w:rsidR="00C16D57" w:rsidRDefault="00C16D57" w:rsidP="00ED0A90">
      <w:pPr>
        <w:pStyle w:val="normal0"/>
        <w:ind w:left="360"/>
        <w:jc w:val="both"/>
      </w:pPr>
      <w:r>
        <w:t>*Inductees: Ed Gary</w:t>
      </w:r>
    </w:p>
    <w:p w:rsidR="00C16D57" w:rsidRDefault="00C16D57" w:rsidP="00ED0A90">
      <w:pPr>
        <w:pStyle w:val="normal0"/>
        <w:ind w:left="360"/>
        <w:jc w:val="both"/>
      </w:pPr>
      <w:r>
        <w:rPr>
          <w:b/>
          <w:sz w:val="28"/>
        </w:rPr>
        <w:t>Maine:</w:t>
      </w:r>
    </w:p>
    <w:bookmarkStart w:id="18" w:name="h.z337ya" w:colFirst="0" w:colLast="0"/>
    <w:bookmarkEnd w:id="18"/>
    <w:p w:rsidR="00C16D57" w:rsidRDefault="00C16D57" w:rsidP="00ED0A90">
      <w:pPr>
        <w:pStyle w:val="normal0"/>
        <w:ind w:left="360"/>
        <w:jc w:val="both"/>
      </w:pPr>
      <w:r>
        <w:fldChar w:fldCharType="begin"/>
      </w:r>
      <w:r>
        <w:instrText>HYPERLINK "http://www.mainecountrymusic.com" \h</w:instrText>
      </w:r>
      <w:r>
        <w:fldChar w:fldCharType="separate"/>
      </w:r>
      <w:r>
        <w:rPr>
          <w:color w:val="0000FF"/>
          <w:u w:val="single"/>
        </w:rPr>
        <w:t>Maine Country Music Association Hall of Fame</w:t>
      </w:r>
      <w:r>
        <w:fldChar w:fldCharType="end"/>
      </w:r>
      <w:hyperlink r:id="rId148">
        <w:r w:rsidRPr="00485A27">
          <w:rPr>
            <w:rStyle w:val="Hyperlink"/>
            <w:rFonts w:ascii="Calibri" w:hAnsi="Calibri"/>
            <w:sz w:val="22"/>
          </w:rPr>
          <w:t>http://www.mainecountrymusic.com/</w:t>
        </w:r>
      </w:hyperlink>
    </w:p>
    <w:p w:rsidR="00C16D57" w:rsidRDefault="00C16D57" w:rsidP="00ED0A90">
      <w:pPr>
        <w:pStyle w:val="normal0"/>
        <w:ind w:left="360"/>
        <w:jc w:val="both"/>
      </w:pPr>
      <w:r>
        <w:t>207-368-5205</w:t>
      </w:r>
    </w:p>
    <w:p w:rsidR="00C16D57" w:rsidRDefault="00C16D57" w:rsidP="00ED0A90">
      <w:pPr>
        <w:pStyle w:val="normal0"/>
        <w:ind w:left="360"/>
        <w:jc w:val="both"/>
      </w:pPr>
      <w:r>
        <w:t xml:space="preserve">Owner: Cornell Mclellan </w:t>
      </w:r>
    </w:p>
    <w:p w:rsidR="00C16D57" w:rsidRDefault="00C16D57" w:rsidP="00ED0A90">
      <w:pPr>
        <w:pStyle w:val="normal0"/>
        <w:ind w:left="360"/>
        <w:jc w:val="both"/>
      </w:pPr>
      <w:hyperlink r:id="rId149">
        <w:r>
          <w:t>mac@mackenziewsd.com</w:t>
        </w:r>
      </w:hyperlink>
    </w:p>
    <w:p w:rsidR="00C16D57" w:rsidRDefault="00C16D57" w:rsidP="00ED0A90">
      <w:pPr>
        <w:pStyle w:val="normal0"/>
        <w:ind w:left="360"/>
        <w:jc w:val="both"/>
        <w:rPr>
          <w:highlight w:val="yellow"/>
        </w:rPr>
      </w:pPr>
      <w:r>
        <w:rPr>
          <w:highlight w:val="yellow"/>
        </w:rPr>
        <w:t>Slim Andrews hunt2931@aol.com</w:t>
      </w:r>
      <w:hyperlink r:id="rId150">
        <w:r w:rsidRPr="00485A27">
          <w:rPr>
            <w:rStyle w:val="Hyperlink"/>
            <w:rFonts w:ascii="Calibri" w:hAnsi="Calibri"/>
            <w:sz w:val="22"/>
          </w:rPr>
          <w:t>mailto:mac@mackenziewsd.com</w:t>
        </w:r>
      </w:hyperlink>
    </w:p>
    <w:p w:rsidR="00C16D57" w:rsidRDefault="00C16D57" w:rsidP="00ED0A90">
      <w:pPr>
        <w:pStyle w:val="normal0"/>
        <w:ind w:left="360"/>
        <w:jc w:val="both"/>
      </w:pPr>
      <w:hyperlink r:id="rId151">
        <w:r>
          <w:rPr>
            <w:color w:val="1155CC"/>
            <w:u w:val="single"/>
          </w:rPr>
          <w:t>cornellmac@mainecountrymusic.com</w:t>
        </w:r>
      </w:hyperlink>
    </w:p>
    <w:p w:rsidR="00C16D57" w:rsidRDefault="00C16D57" w:rsidP="00ED0A90">
      <w:pPr>
        <w:pStyle w:val="normal0"/>
        <w:ind w:left="360"/>
        <w:jc w:val="both"/>
        <w:rPr>
          <w:highlight w:val="yellow"/>
        </w:rPr>
      </w:pPr>
      <w:r>
        <w:rPr>
          <w:highlight w:val="yellow"/>
        </w:rPr>
        <w:t>www.mainecountrymusic.com</w:t>
      </w:r>
    </w:p>
    <w:p w:rsidR="00C16D57" w:rsidRDefault="00C16D57" w:rsidP="00ED0A90">
      <w:pPr>
        <w:pStyle w:val="normal0"/>
        <w:ind w:left="360"/>
        <w:jc w:val="both"/>
      </w:pPr>
      <w:r>
        <w:t>“The award is presented to a person or persons who have proven their devotion to Traditional Country Music.”</w:t>
      </w:r>
    </w:p>
    <w:p w:rsidR="00C16D57" w:rsidRDefault="00C16D57" w:rsidP="00ED0A90">
      <w:pPr>
        <w:pStyle w:val="normal0"/>
        <w:ind w:left="360"/>
        <w:jc w:val="both"/>
      </w:pPr>
      <w:r>
        <w:t>Very busy website</w:t>
      </w:r>
    </w:p>
    <w:p w:rsidR="00C16D57" w:rsidRDefault="00C16D57" w:rsidP="00ED0A90">
      <w:pPr>
        <w:pStyle w:val="normal0"/>
        <w:ind w:left="360"/>
        <w:jc w:val="both"/>
      </w:pPr>
      <w:r>
        <w:t>No location- just events relating to the CMA</w:t>
      </w:r>
    </w:p>
    <w:p w:rsidR="00C16D57" w:rsidRDefault="00C16D57" w:rsidP="00ED0A90">
      <w:pPr>
        <w:pStyle w:val="normal0"/>
        <w:ind w:left="360"/>
        <w:jc w:val="both"/>
      </w:pPr>
      <w:r>
        <w:t>2013 events happening now</w:t>
      </w:r>
    </w:p>
    <w:p w:rsidR="00C16D57" w:rsidRDefault="00C16D57" w:rsidP="00ED0A90">
      <w:pPr>
        <w:pStyle w:val="normal0"/>
        <w:ind w:left="360"/>
        <w:jc w:val="both"/>
      </w:pPr>
      <w:r>
        <w:t>*Inductees: Bobby Reed, Sam Tidwell</w:t>
      </w:r>
    </w:p>
    <w:p w:rsidR="00C16D57" w:rsidRDefault="00C16D57" w:rsidP="00ED0A90">
      <w:pPr>
        <w:pStyle w:val="normal0"/>
        <w:ind w:left="360"/>
        <w:jc w:val="both"/>
      </w:pPr>
      <w:r>
        <w:rPr>
          <w:b/>
          <w:sz w:val="28"/>
        </w:rPr>
        <w:t>Maryland:</w:t>
      </w:r>
    </w:p>
    <w:bookmarkStart w:id="19" w:name="h.3j2qqm3" w:colFirst="0" w:colLast="0"/>
    <w:bookmarkEnd w:id="19"/>
    <w:p w:rsidR="00C16D57" w:rsidRDefault="00C16D57" w:rsidP="00ED0A90">
      <w:pPr>
        <w:pStyle w:val="normal0"/>
        <w:ind w:left="360"/>
        <w:jc w:val="both"/>
      </w:pPr>
      <w:r>
        <w:fldChar w:fldCharType="begin"/>
      </w:r>
      <w:r>
        <w:instrText>HYPERLINK "https://www.facebook.com/NAAMHFM" \h</w:instrText>
      </w:r>
      <w:r>
        <w:fldChar w:fldCharType="separate"/>
      </w:r>
      <w:r>
        <w:rPr>
          <w:color w:val="0000FF"/>
          <w:u w:val="single"/>
        </w:rPr>
        <w:t>African American Music Hall of Fame Museum</w:t>
      </w:r>
      <w:r>
        <w:fldChar w:fldCharType="end"/>
      </w:r>
      <w:hyperlink r:id="rId152">
        <w:r w:rsidRPr="00485A27">
          <w:rPr>
            <w:rStyle w:val="Hyperlink"/>
            <w:rFonts w:ascii="Calibri" w:hAnsi="Calibri"/>
            <w:sz w:val="22"/>
          </w:rPr>
          <w:t>https://www.facebook.com/NAAMHFM</w:t>
        </w:r>
      </w:hyperlink>
    </w:p>
    <w:p w:rsidR="00C16D57" w:rsidRDefault="00C16D57" w:rsidP="00ED0A90">
      <w:pPr>
        <w:pStyle w:val="normal0"/>
        <w:ind w:left="360"/>
        <w:jc w:val="both"/>
      </w:pPr>
      <w:r>
        <w:t>443-531-1922</w:t>
      </w:r>
    </w:p>
    <w:p w:rsidR="00C16D57" w:rsidRDefault="00C16D57" w:rsidP="00ED0A90">
      <w:pPr>
        <w:pStyle w:val="normal0"/>
        <w:ind w:left="360"/>
        <w:jc w:val="both"/>
      </w:pPr>
      <w:hyperlink r:id="rId153">
        <w:r>
          <w:t>BLACKMUSICHALLOFFAME@YAHOO.COM</w:t>
        </w:r>
      </w:hyperlink>
      <w:hyperlink r:id="rId154">
        <w:r w:rsidRPr="00485A27">
          <w:rPr>
            <w:rStyle w:val="Hyperlink"/>
            <w:rFonts w:ascii="Calibri" w:hAnsi="Calibri"/>
            <w:sz w:val="22"/>
          </w:rPr>
          <w:t>mailto:BLACKMUSICHALLOFFAME@YAHOO.COM</w:t>
        </w:r>
      </w:hyperlink>
    </w:p>
    <w:p w:rsidR="00C16D57" w:rsidRDefault="00C16D57" w:rsidP="00ED0A90">
      <w:pPr>
        <w:pStyle w:val="normal0"/>
        <w:ind w:left="360"/>
        <w:jc w:val="both"/>
      </w:pPr>
      <w:r>
        <w:t>National Director: Michael Eugene Johnson</w:t>
      </w:r>
    </w:p>
    <w:p w:rsidR="00C16D57" w:rsidRDefault="00C16D57" w:rsidP="00ED0A90">
      <w:pPr>
        <w:pStyle w:val="normal0"/>
        <w:ind w:left="360"/>
        <w:jc w:val="both"/>
      </w:pPr>
      <w:r>
        <w:t>“Our goal is to house a world-class museum that collects, preserves, exhibits and interprets musical African American art through its library and archives as well as educational programs geared to African American Music belonging to America.”</w:t>
      </w:r>
    </w:p>
    <w:p w:rsidR="00C16D57" w:rsidRDefault="00C16D57" w:rsidP="00ED0A90">
      <w:pPr>
        <w:pStyle w:val="normal0"/>
        <w:ind w:left="360"/>
        <w:jc w:val="both"/>
      </w:pPr>
      <w:r>
        <w:t>Updated at least monthly (Facebook)</w:t>
      </w:r>
    </w:p>
    <w:p w:rsidR="00C16D57" w:rsidRDefault="00C16D57" w:rsidP="00ED0A90">
      <w:pPr>
        <w:pStyle w:val="normal0"/>
        <w:ind w:left="360"/>
        <w:jc w:val="both"/>
      </w:pPr>
      <w:r>
        <w:t>Trying to build a location right now</w:t>
      </w:r>
    </w:p>
    <w:p w:rsidR="00C16D57" w:rsidRDefault="00C16D57" w:rsidP="00ED0A90">
      <w:pPr>
        <w:pStyle w:val="normal0"/>
        <w:ind w:left="360"/>
        <w:jc w:val="both"/>
      </w:pPr>
      <w:r>
        <w:t>*Inductees: Marvin Gaye</w:t>
      </w:r>
    </w:p>
    <w:p w:rsidR="00C16D57" w:rsidRDefault="00C16D57" w:rsidP="00ED0A90">
      <w:pPr>
        <w:pStyle w:val="normal0"/>
        <w:ind w:left="360"/>
        <w:jc w:val="both"/>
      </w:pPr>
      <w:hyperlink r:id="rId155">
        <w:r>
          <w:rPr>
            <w:color w:val="0000FF"/>
            <w:u w:val="single"/>
          </w:rPr>
          <w:t>Maryland Country Music Legend Hall of Fame</w:t>
        </w:r>
      </w:hyperlink>
      <w:hyperlink r:id="rId156">
        <w:r w:rsidRPr="00485A27">
          <w:rPr>
            <w:rStyle w:val="Hyperlink"/>
            <w:rFonts w:ascii="Calibri" w:hAnsi="Calibri"/>
            <w:sz w:val="22"/>
          </w:rPr>
          <w:t>http://settings//Temp//mdcmlhalloffame.com</w:t>
        </w:r>
      </w:hyperlink>
    </w:p>
    <w:p w:rsidR="00C16D57" w:rsidRDefault="00C16D57" w:rsidP="00ED0A90">
      <w:pPr>
        <w:pStyle w:val="normal0"/>
        <w:ind w:left="1080"/>
        <w:jc w:val="both"/>
      </w:pPr>
      <w:r>
        <w:t>443-415-7464</w:t>
      </w:r>
    </w:p>
    <w:p w:rsidR="00C16D57" w:rsidRDefault="00C16D57" w:rsidP="00ED0A90">
      <w:pPr>
        <w:pStyle w:val="normal0"/>
        <w:ind w:left="1080"/>
        <w:jc w:val="both"/>
      </w:pPr>
      <w:hyperlink r:id="rId157">
        <w:r>
          <w:t xml:space="preserve">dennis@mdcmlhalloffame.com </w:t>
        </w:r>
      </w:hyperlink>
      <w:hyperlink r:id="rId158">
        <w:r>
          <w:rPr>
            <w:highlight w:val="yellow"/>
          </w:rPr>
          <w:t>INCORRECT EMAIL</w:t>
        </w:r>
      </w:hyperlink>
    </w:p>
    <w:p w:rsidR="00C16D57" w:rsidRDefault="00C16D57" w:rsidP="00ED0A90">
      <w:pPr>
        <w:pStyle w:val="normal0"/>
        <w:ind w:left="1080"/>
        <w:jc w:val="both"/>
        <w:rPr>
          <w:highlight w:val="yellow"/>
        </w:rPr>
      </w:pPr>
      <w:hyperlink r:id="rId159">
        <w:r>
          <w:rPr>
            <w:color w:val="1155CC"/>
            <w:highlight w:val="yellow"/>
            <w:u w:val="single"/>
          </w:rPr>
          <w:t>https://www.facebook.com/pages/Maryland-Country-Music-Legends-Hall-of-Fame/265501423461700</w:t>
        </w:r>
      </w:hyperlink>
      <w:hyperlink r:id="rId160">
        <w:r w:rsidRPr="00485A27">
          <w:rPr>
            <w:rStyle w:val="Hyperlink"/>
            <w:rFonts w:ascii="Calibri" w:hAnsi="Calibri"/>
            <w:sz w:val="22"/>
          </w:rPr>
          <w:t>mailto:dennis@mdcmlhalloffame.com</w:t>
        </w:r>
      </w:hyperlink>
    </w:p>
    <w:p w:rsidR="00C16D57" w:rsidRDefault="00C16D57" w:rsidP="00ED0A90">
      <w:pPr>
        <w:pStyle w:val="normal0"/>
        <w:ind w:left="1080"/>
        <w:jc w:val="both"/>
      </w:pPr>
      <w:r>
        <w:t>“This website honors those musicians who have performed professionally in the state of Maryland and have been inducted into the organization.”</w:t>
      </w:r>
    </w:p>
    <w:p w:rsidR="00C16D57" w:rsidRDefault="00C16D57" w:rsidP="00ED0A90">
      <w:pPr>
        <w:pStyle w:val="normal0"/>
        <w:ind w:left="360"/>
        <w:jc w:val="both"/>
      </w:pPr>
      <w:r>
        <w:t>Website is no longer working?</w:t>
      </w:r>
    </w:p>
    <w:p w:rsidR="00C16D57" w:rsidRDefault="00C16D57" w:rsidP="00ED0A90">
      <w:pPr>
        <w:pStyle w:val="normal0"/>
        <w:ind w:left="360"/>
        <w:jc w:val="both"/>
      </w:pPr>
      <w:r>
        <w:t>NO leader?</w:t>
      </w:r>
    </w:p>
    <w:p w:rsidR="00C16D57" w:rsidRDefault="00C16D57" w:rsidP="00ED0A90">
      <w:pPr>
        <w:pStyle w:val="normal0"/>
        <w:ind w:left="360"/>
        <w:jc w:val="both"/>
      </w:pPr>
      <w:r>
        <w:t>Last induction 2011?</w:t>
      </w:r>
    </w:p>
    <w:p w:rsidR="00C16D57" w:rsidRDefault="00C16D57" w:rsidP="00ED0A90">
      <w:pPr>
        <w:pStyle w:val="normal0"/>
        <w:ind w:left="360"/>
        <w:jc w:val="both"/>
      </w:pPr>
      <w:r>
        <w:t>Found addresses for events? No actual location anymore?</w:t>
      </w:r>
    </w:p>
    <w:p w:rsidR="00C16D57" w:rsidRDefault="00C16D57" w:rsidP="00ED0A90">
      <w:pPr>
        <w:pStyle w:val="normal0"/>
        <w:ind w:left="360"/>
        <w:jc w:val="both"/>
      </w:pPr>
      <w:r>
        <w:t>Cant find many inductees</w:t>
      </w:r>
    </w:p>
    <w:p w:rsidR="00C16D57" w:rsidRDefault="00C16D57" w:rsidP="00ED0A90">
      <w:pPr>
        <w:pStyle w:val="normal0"/>
        <w:ind w:left="360"/>
        <w:jc w:val="both"/>
      </w:pPr>
      <w:r>
        <w:t>*Inductees: Michael Hoover</w:t>
      </w:r>
    </w:p>
    <w:p w:rsidR="00C16D57" w:rsidRDefault="00C16D57" w:rsidP="00ED0A90">
      <w:pPr>
        <w:pStyle w:val="normal0"/>
        <w:ind w:left="360"/>
        <w:jc w:val="both"/>
      </w:pPr>
      <w:r>
        <w:rPr>
          <w:b/>
          <w:sz w:val="28"/>
        </w:rPr>
        <w:t>Massachusetts:</w:t>
      </w:r>
    </w:p>
    <w:bookmarkStart w:id="20" w:name="h.1y810tw" w:colFirst="0" w:colLast="0"/>
    <w:bookmarkEnd w:id="20"/>
    <w:p w:rsidR="00C16D57" w:rsidRDefault="00C16D57" w:rsidP="00ED0A90">
      <w:pPr>
        <w:pStyle w:val="normal0"/>
        <w:ind w:left="360"/>
        <w:jc w:val="both"/>
      </w:pPr>
      <w:r>
        <w:fldChar w:fldCharType="begin"/>
      </w:r>
      <w:r>
        <w:instrText>HYPERLINK "http://www.mcmaahalloffame.net/" \h</w:instrText>
      </w:r>
      <w:r>
        <w:fldChar w:fldCharType="separate"/>
      </w:r>
      <w:r>
        <w:rPr>
          <w:color w:val="0000FF"/>
          <w:u w:val="single"/>
        </w:rPr>
        <w:t>Massachusetts Country Music Awards Association Hall of Fame</w:t>
      </w:r>
      <w:r>
        <w:fldChar w:fldCharType="end"/>
      </w:r>
      <w:hyperlink r:id="rId161">
        <w:r w:rsidRPr="00485A27">
          <w:rPr>
            <w:rStyle w:val="Hyperlink"/>
            <w:rFonts w:ascii="Calibri" w:hAnsi="Calibri"/>
            <w:sz w:val="22"/>
          </w:rPr>
          <w:t>http://www.mcmaahalloffame.net/</w:t>
        </w:r>
      </w:hyperlink>
    </w:p>
    <w:p w:rsidR="00C16D57" w:rsidRDefault="00C16D57" w:rsidP="00ED0A90">
      <w:pPr>
        <w:pStyle w:val="normal0"/>
        <w:ind w:left="1080"/>
        <w:jc w:val="both"/>
      </w:pPr>
      <w:r>
        <w:t xml:space="preserve">781-773-1862  </w:t>
      </w:r>
      <w:r>
        <w:rPr>
          <w:highlight w:val="yellow"/>
        </w:rPr>
        <w:t>OUT OF SERVICE</w:t>
      </w:r>
    </w:p>
    <w:p w:rsidR="00C16D57" w:rsidRDefault="00C16D57" w:rsidP="00ED0A90">
      <w:pPr>
        <w:pStyle w:val="normal0"/>
        <w:ind w:left="1080"/>
        <w:jc w:val="both"/>
      </w:pPr>
      <w:r>
        <w:t>President: Ron Hill</w:t>
      </w:r>
    </w:p>
    <w:p w:rsidR="00C16D57" w:rsidRDefault="00C16D57" w:rsidP="00ED0A90">
      <w:pPr>
        <w:pStyle w:val="normal0"/>
        <w:ind w:left="1080"/>
        <w:jc w:val="both"/>
      </w:pPr>
      <w:hyperlink r:id="rId162">
        <w:r>
          <w:t>ronmcmaa@yahoo.com</w:t>
        </w:r>
      </w:hyperlink>
    </w:p>
    <w:p w:rsidR="00C16D57" w:rsidRDefault="00C16D57" w:rsidP="00ED0A90">
      <w:pPr>
        <w:pStyle w:val="normal0"/>
        <w:ind w:left="1080"/>
        <w:jc w:val="both"/>
        <w:rPr>
          <w:highlight w:val="yellow"/>
        </w:rPr>
      </w:pPr>
      <w:hyperlink r:id="rId163">
        <w:r>
          <w:rPr>
            <w:color w:val="1155CC"/>
            <w:highlight w:val="yellow"/>
            <w:u w:val="single"/>
          </w:rPr>
          <w:t>www.mcmaa.info</w:t>
        </w:r>
      </w:hyperlink>
    </w:p>
    <w:p w:rsidR="00C16D57" w:rsidRDefault="00C16D57" w:rsidP="00ED0A90">
      <w:pPr>
        <w:pStyle w:val="normal0"/>
        <w:ind w:left="1080"/>
        <w:jc w:val="both"/>
        <w:rPr>
          <w:highlight w:val="yellow"/>
        </w:rPr>
      </w:pPr>
      <w:hyperlink r:id="rId164">
        <w:r>
          <w:rPr>
            <w:color w:val="1155CC"/>
            <w:highlight w:val="yellow"/>
            <w:u w:val="single"/>
          </w:rPr>
          <w:t>https://www.facebook.com/pages/Massachusetts-Country-Music-Awards-Association/115059341899964</w:t>
        </w:r>
      </w:hyperlink>
      <w:hyperlink r:id="rId165">
        <w:r w:rsidRPr="00485A27">
          <w:rPr>
            <w:rStyle w:val="Hyperlink"/>
            <w:rFonts w:ascii="Calibri" w:hAnsi="Calibri"/>
            <w:sz w:val="22"/>
          </w:rPr>
          <w:t>mailto:ronmcmaa@yahoo.com</w:t>
        </w:r>
      </w:hyperlink>
    </w:p>
    <w:p w:rsidR="00C16D57" w:rsidRDefault="00C16D57" w:rsidP="00ED0A90">
      <w:pPr>
        <w:pStyle w:val="normal0"/>
        <w:ind w:left="1080"/>
        <w:jc w:val="both"/>
      </w:pPr>
      <w:r>
        <w:t>“The MCMAA is a non-profit organization which promotes live country music in the state of Massachusetts.”</w:t>
      </w:r>
    </w:p>
    <w:p w:rsidR="00C16D57" w:rsidRDefault="00C16D57" w:rsidP="00ED0A90">
      <w:pPr>
        <w:pStyle w:val="normal0"/>
        <w:ind w:left="360"/>
        <w:jc w:val="both"/>
      </w:pPr>
      <w:r>
        <w:t>No actual location</w:t>
      </w:r>
    </w:p>
    <w:p w:rsidR="00C16D57" w:rsidRDefault="00C16D57" w:rsidP="00ED0A90">
      <w:pPr>
        <w:pStyle w:val="normal0"/>
        <w:ind w:left="360"/>
        <w:jc w:val="both"/>
      </w:pPr>
      <w:r>
        <w:t>Hall of fame for an Association</w:t>
      </w:r>
    </w:p>
    <w:p w:rsidR="00C16D57" w:rsidRDefault="00C16D57" w:rsidP="00ED0A90">
      <w:pPr>
        <w:pStyle w:val="normal0"/>
        <w:ind w:left="360"/>
        <w:jc w:val="both"/>
      </w:pPr>
      <w:r>
        <w:t>Last inducted in 2010- but many events still</w:t>
      </w:r>
    </w:p>
    <w:p w:rsidR="00C16D57" w:rsidRDefault="00C16D57" w:rsidP="00ED0A90">
      <w:pPr>
        <w:pStyle w:val="normal0"/>
        <w:ind w:left="360"/>
        <w:jc w:val="both"/>
      </w:pPr>
      <w:r>
        <w:t>Facebook updated recently though</w:t>
      </w:r>
    </w:p>
    <w:p w:rsidR="00C16D57" w:rsidRDefault="00C16D57" w:rsidP="00ED0A90">
      <w:pPr>
        <w:pStyle w:val="normal0"/>
        <w:ind w:left="360"/>
        <w:jc w:val="both"/>
      </w:pPr>
      <w:r>
        <w:t>*Inductees: John Hicks</w:t>
      </w:r>
    </w:p>
    <w:p w:rsidR="00C16D57" w:rsidRDefault="00C16D57" w:rsidP="00ED0A90">
      <w:pPr>
        <w:pStyle w:val="normal0"/>
        <w:ind w:left="360"/>
        <w:jc w:val="both"/>
      </w:pPr>
      <w:r>
        <w:rPr>
          <w:b/>
          <w:sz w:val="28"/>
        </w:rPr>
        <w:t>Michigan:</w:t>
      </w:r>
    </w:p>
    <w:p w:rsidR="00C16D57" w:rsidRDefault="00C16D57" w:rsidP="00ED0A90">
      <w:pPr>
        <w:pStyle w:val="normal0"/>
        <w:ind w:left="360"/>
        <w:jc w:val="both"/>
      </w:pPr>
      <w:bookmarkStart w:id="21" w:name="h.4i7ojhp" w:colFirst="0" w:colLast="0"/>
      <w:bookmarkEnd w:id="21"/>
      <w:r>
        <w:t xml:space="preserve">37) </w:t>
      </w:r>
      <w:hyperlink r:id="rId166">
        <w:r>
          <w:rPr>
            <w:color w:val="0000FF"/>
            <w:u w:val="single"/>
          </w:rPr>
          <w:t>Michigan Hall of Fame Music Barn</w:t>
        </w:r>
      </w:hyperlink>
      <w:hyperlink r:id="rId167">
        <w:r w:rsidRPr="00485A27">
          <w:rPr>
            <w:rStyle w:val="Hyperlink"/>
            <w:rFonts w:ascii="Calibri" w:hAnsi="Calibri"/>
            <w:sz w:val="22"/>
          </w:rPr>
          <w:t>http://www.michiganhalloffamemusicbarn.org/</w:t>
        </w:r>
      </w:hyperlink>
    </w:p>
    <w:p w:rsidR="00C16D57" w:rsidRDefault="00C16D57" w:rsidP="00ED0A90">
      <w:pPr>
        <w:pStyle w:val="normal0"/>
        <w:ind w:left="1080"/>
        <w:jc w:val="both"/>
      </w:pPr>
      <w:r>
        <w:t>269-217-6966</w:t>
      </w:r>
    </w:p>
    <w:p w:rsidR="00C16D57" w:rsidRDefault="00C16D57" w:rsidP="00ED0A90">
      <w:pPr>
        <w:pStyle w:val="normal0"/>
        <w:ind w:left="1080"/>
        <w:jc w:val="both"/>
      </w:pPr>
      <w:r>
        <w:t>President: John Aukerman</w:t>
      </w:r>
    </w:p>
    <w:p w:rsidR="00C16D57" w:rsidRDefault="00C16D57" w:rsidP="00ED0A90">
      <w:pPr>
        <w:pStyle w:val="normal0"/>
        <w:ind w:left="1080"/>
        <w:jc w:val="both"/>
      </w:pPr>
      <w:hyperlink r:id="rId168">
        <w:r>
          <w:t>reabjc@yahoo.com</w:t>
        </w:r>
      </w:hyperlink>
      <w:hyperlink r:id="rId169">
        <w:r w:rsidRPr="00485A27">
          <w:rPr>
            <w:rStyle w:val="Hyperlink"/>
            <w:rFonts w:ascii="Calibri" w:hAnsi="Calibri"/>
            <w:sz w:val="22"/>
          </w:rPr>
          <w:t>mailto:reabjc@yahoo.com</w:t>
        </w:r>
      </w:hyperlink>
    </w:p>
    <w:p w:rsidR="00C16D57" w:rsidRDefault="00C16D57" w:rsidP="00ED0A90">
      <w:pPr>
        <w:pStyle w:val="normal0"/>
        <w:ind w:left="1080"/>
        <w:jc w:val="both"/>
      </w:pPr>
      <w:r>
        <w:t>7650 Milo Rd Delton MI 48849</w:t>
      </w:r>
    </w:p>
    <w:p w:rsidR="00C16D57" w:rsidRDefault="00C16D57" w:rsidP="00ED0A90">
      <w:pPr>
        <w:pStyle w:val="normal0"/>
        <w:ind w:left="1080"/>
        <w:jc w:val="both"/>
        <w:rPr>
          <w:highlight w:val="yellow"/>
        </w:rPr>
      </w:pPr>
      <w:r>
        <w:rPr>
          <w:highlight w:val="yellow"/>
        </w:rPr>
        <w:t>www.michiganhalloffamemusicbarn.org</w:t>
      </w:r>
    </w:p>
    <w:p w:rsidR="00C16D57" w:rsidRDefault="00C16D57" w:rsidP="00ED0A90">
      <w:pPr>
        <w:pStyle w:val="normal0"/>
        <w:ind w:left="1080"/>
        <w:jc w:val="both"/>
      </w:pPr>
      <w:r>
        <w:rPr>
          <w:b/>
        </w:rPr>
        <w:t>“</w:t>
      </w:r>
      <w:r>
        <w:t xml:space="preserve">The Hall of Fame Barn is home to the MI </w:t>
      </w:r>
      <w:hyperlink r:id="rId170">
        <w:r>
          <w:t>Farmers</w:t>
        </w:r>
      </w:hyperlink>
      <w:r>
        <w:t xml:space="preserve"> Hall of Fame, MI Country Music Hall of Fame, MI Professional Draft Horse Pullers Hall of Fame, and the MI </w:t>
      </w:r>
      <w:hyperlink r:id="rId171">
        <w:r>
          <w:t>Tractor</w:t>
        </w:r>
      </w:hyperlink>
      <w:r>
        <w:t xml:space="preserve"> Pullers Hall of Fame.”</w:t>
      </w:r>
    </w:p>
    <w:p w:rsidR="00C16D57" w:rsidRDefault="00C16D57" w:rsidP="00ED0A90">
      <w:pPr>
        <w:pStyle w:val="normal0"/>
        <w:ind w:left="360"/>
        <w:jc w:val="both"/>
      </w:pPr>
      <w:r>
        <w:t>Real location- is a “music barn” but also has other exhibits</w:t>
      </w:r>
    </w:p>
    <w:p w:rsidR="00C16D57" w:rsidRDefault="00C16D57" w:rsidP="00ED0A90">
      <w:pPr>
        <w:pStyle w:val="normal0"/>
        <w:ind w:left="360"/>
        <w:jc w:val="both"/>
      </w:pPr>
      <w:r>
        <w:t>Nice website- well organized and done nicely- many events</w:t>
      </w:r>
    </w:p>
    <w:p w:rsidR="00C16D57" w:rsidRDefault="00C16D57" w:rsidP="00ED0A90">
      <w:pPr>
        <w:pStyle w:val="normal0"/>
        <w:ind w:left="360"/>
        <w:jc w:val="both"/>
      </w:pPr>
      <w:r>
        <w:t>10 inductees yearly</w:t>
      </w:r>
    </w:p>
    <w:p w:rsidR="00C16D57" w:rsidRDefault="00C16D57" w:rsidP="00ED0A90">
      <w:pPr>
        <w:pStyle w:val="normal0"/>
        <w:ind w:left="360"/>
        <w:jc w:val="both"/>
      </w:pPr>
      <w:r>
        <w:t>*Inductees: Not posted on their website</w:t>
      </w:r>
    </w:p>
    <w:p w:rsidR="00C16D57" w:rsidRDefault="00C16D57" w:rsidP="00ED0A90">
      <w:pPr>
        <w:pStyle w:val="normal0"/>
        <w:ind w:left="360"/>
        <w:jc w:val="both"/>
      </w:pPr>
      <w:r>
        <w:rPr>
          <w:b/>
          <w:sz w:val="28"/>
        </w:rPr>
        <w:t>Minnesota:</w:t>
      </w:r>
    </w:p>
    <w:p w:rsidR="00C16D57" w:rsidRDefault="00C16D57" w:rsidP="00ED0A90">
      <w:pPr>
        <w:pStyle w:val="normal0"/>
        <w:ind w:left="360"/>
        <w:jc w:val="both"/>
      </w:pPr>
      <w:hyperlink r:id="rId172">
        <w:r>
          <w:rPr>
            <w:color w:val="0000FF"/>
            <w:u w:val="single"/>
          </w:rPr>
          <w:t>Minnesota Music Hall of Fame</w:t>
        </w:r>
      </w:hyperlink>
      <w:hyperlink r:id="rId173">
        <w:r w:rsidRPr="00485A27">
          <w:rPr>
            <w:rStyle w:val="Hyperlink"/>
            <w:rFonts w:ascii="Calibri" w:hAnsi="Calibri"/>
            <w:sz w:val="22"/>
          </w:rPr>
          <w:t>http://mnmusichalloffame.org/</w:t>
        </w:r>
      </w:hyperlink>
    </w:p>
    <w:p w:rsidR="00C16D57" w:rsidRDefault="00C16D57" w:rsidP="00ED0A90">
      <w:pPr>
        <w:pStyle w:val="normal0"/>
        <w:ind w:left="1080"/>
        <w:jc w:val="both"/>
      </w:pPr>
      <w:r>
        <w:t>507-354-7305</w:t>
      </w:r>
    </w:p>
    <w:p w:rsidR="00C16D57" w:rsidRDefault="00C16D57" w:rsidP="00ED0A90">
      <w:pPr>
        <w:pStyle w:val="normal0"/>
        <w:ind w:left="1080"/>
        <w:jc w:val="both"/>
      </w:pPr>
      <w:r>
        <w:t>Executive Director: Dodie Wendinger</w:t>
      </w:r>
    </w:p>
    <w:p w:rsidR="00C16D57" w:rsidRDefault="00C16D57" w:rsidP="00ED0A90">
      <w:pPr>
        <w:pStyle w:val="normal0"/>
        <w:ind w:left="1080"/>
        <w:jc w:val="both"/>
      </w:pPr>
      <w:hyperlink r:id="rId174">
        <w:r>
          <w:t>MMHF@newulmtel.net</w:t>
        </w:r>
      </w:hyperlink>
    </w:p>
    <w:p w:rsidR="00C16D57" w:rsidRDefault="00C16D57" w:rsidP="00ED0A90">
      <w:pPr>
        <w:pStyle w:val="normal0"/>
        <w:ind w:left="1080"/>
        <w:jc w:val="both"/>
        <w:rPr>
          <w:highlight w:val="yellow"/>
        </w:rPr>
      </w:pPr>
      <w:r>
        <w:rPr>
          <w:highlight w:val="yellow"/>
        </w:rPr>
        <w:t>www.mnmusichalloffame.org</w:t>
      </w:r>
      <w:hyperlink r:id="rId175">
        <w:r w:rsidRPr="00485A27">
          <w:rPr>
            <w:rStyle w:val="Hyperlink"/>
            <w:rFonts w:ascii="Calibri" w:hAnsi="Calibri"/>
            <w:sz w:val="22"/>
          </w:rPr>
          <w:t>mailto:MMHF@newulmtel.net</w:t>
        </w:r>
      </w:hyperlink>
    </w:p>
    <w:p w:rsidR="00C16D57" w:rsidRDefault="00C16D57" w:rsidP="00ED0A90">
      <w:pPr>
        <w:pStyle w:val="normal0"/>
        <w:ind w:left="1080"/>
        <w:jc w:val="both"/>
      </w:pPr>
      <w:r>
        <w:t xml:space="preserve">27 N. Broadway St </w:t>
      </w:r>
    </w:p>
    <w:p w:rsidR="00C16D57" w:rsidRDefault="00C16D57" w:rsidP="00ED0A90">
      <w:pPr>
        <w:pStyle w:val="normal0"/>
        <w:ind w:left="360"/>
        <w:jc w:val="both"/>
      </w:pPr>
      <w:r>
        <w:t>PO Box 1 New Ulm, MN 56073</w:t>
      </w:r>
    </w:p>
    <w:p w:rsidR="00C16D57" w:rsidRDefault="00C16D57" w:rsidP="00ED0A90">
      <w:pPr>
        <w:pStyle w:val="normal0"/>
        <w:ind w:left="1080"/>
        <w:jc w:val="both"/>
      </w:pPr>
      <w:r>
        <w:t>“Honor musicians, both past and present, who have contributed significantly to the Minnesota music scene.”</w:t>
      </w:r>
    </w:p>
    <w:p w:rsidR="00C16D57" w:rsidRDefault="00C16D57" w:rsidP="00ED0A90">
      <w:pPr>
        <w:pStyle w:val="normal0"/>
        <w:ind w:left="360"/>
        <w:jc w:val="both"/>
      </w:pPr>
      <w:r>
        <w:t>Actual location!</w:t>
      </w:r>
    </w:p>
    <w:p w:rsidR="00C16D57" w:rsidRDefault="00C16D57" w:rsidP="00ED0A90">
      <w:pPr>
        <w:pStyle w:val="normal0"/>
        <w:ind w:left="360"/>
        <w:jc w:val="both"/>
      </w:pPr>
      <w:r>
        <w:t>Organized</w:t>
      </w:r>
    </w:p>
    <w:p w:rsidR="00C16D57" w:rsidRDefault="00C16D57" w:rsidP="00ED0A90">
      <w:pPr>
        <w:pStyle w:val="normal0"/>
        <w:ind w:left="360"/>
        <w:jc w:val="both"/>
      </w:pPr>
      <w:r>
        <w:t>Always active</w:t>
      </w:r>
    </w:p>
    <w:p w:rsidR="00C16D57" w:rsidRDefault="00C16D57" w:rsidP="00ED0A90">
      <w:pPr>
        <w:pStyle w:val="normal0"/>
        <w:ind w:left="360"/>
        <w:jc w:val="both"/>
      </w:pPr>
      <w:r>
        <w:t>*Inductees: Prince, Judy Garland, Bob Dylan</w:t>
      </w:r>
    </w:p>
    <w:p w:rsidR="00C16D57" w:rsidRDefault="00C16D57" w:rsidP="00ED0A90">
      <w:pPr>
        <w:pStyle w:val="normal0"/>
        <w:ind w:left="360"/>
        <w:jc w:val="both"/>
      </w:pPr>
      <w:r>
        <w:rPr>
          <w:b/>
          <w:sz w:val="28"/>
        </w:rPr>
        <w:t>Mississippi:</w:t>
      </w:r>
    </w:p>
    <w:bookmarkStart w:id="22" w:name="h.2xcytpi" w:colFirst="0" w:colLast="0"/>
    <w:bookmarkEnd w:id="22"/>
    <w:p w:rsidR="00C16D57" w:rsidRDefault="00C16D57" w:rsidP="00ED0A90">
      <w:pPr>
        <w:pStyle w:val="normal0"/>
        <w:ind w:left="360"/>
        <w:jc w:val="both"/>
      </w:pPr>
      <w:r>
        <w:fldChar w:fldCharType="begin"/>
      </w:r>
      <w:r>
        <w:instrText>HYPERLINK "http://www.msmusic.org" \h</w:instrText>
      </w:r>
      <w:r>
        <w:fldChar w:fldCharType="separate"/>
      </w:r>
      <w:r>
        <w:rPr>
          <w:color w:val="0000FF"/>
          <w:u w:val="single"/>
        </w:rPr>
        <w:t>Mississippi Musicians Hall of Fame</w:t>
      </w:r>
      <w:r>
        <w:fldChar w:fldCharType="end"/>
      </w:r>
      <w:hyperlink r:id="rId176">
        <w:r w:rsidRPr="00485A27">
          <w:rPr>
            <w:rStyle w:val="Hyperlink"/>
            <w:rFonts w:ascii="Calibri" w:hAnsi="Calibri"/>
            <w:sz w:val="22"/>
          </w:rPr>
          <w:t>http://www.msmusic.org/</w:t>
        </w:r>
      </w:hyperlink>
    </w:p>
    <w:p w:rsidR="00C16D57" w:rsidRDefault="00C16D57" w:rsidP="00ED0A90">
      <w:pPr>
        <w:pStyle w:val="normal0"/>
        <w:ind w:left="1080"/>
        <w:jc w:val="both"/>
      </w:pPr>
      <w:r>
        <w:t>601-894-5601</w:t>
      </w:r>
    </w:p>
    <w:p w:rsidR="00C16D57" w:rsidRDefault="00C16D57" w:rsidP="00ED0A90">
      <w:pPr>
        <w:pStyle w:val="normal0"/>
        <w:ind w:left="1080"/>
        <w:jc w:val="both"/>
      </w:pPr>
      <w:r>
        <w:t>President: Jim Brewer</w:t>
      </w:r>
    </w:p>
    <w:p w:rsidR="00C16D57" w:rsidRDefault="00C16D57" w:rsidP="00ED0A90">
      <w:pPr>
        <w:pStyle w:val="normal0"/>
        <w:ind w:left="1080"/>
        <w:jc w:val="both"/>
      </w:pPr>
      <w:hyperlink r:id="rId177">
        <w:r>
          <w:t>Jbrewer8@bellsouth.net</w:t>
        </w:r>
      </w:hyperlink>
    </w:p>
    <w:p w:rsidR="00C16D57" w:rsidRDefault="00C16D57" w:rsidP="00ED0A90">
      <w:pPr>
        <w:pStyle w:val="normal0"/>
        <w:ind w:left="1080"/>
        <w:jc w:val="both"/>
        <w:rPr>
          <w:highlight w:val="yellow"/>
        </w:rPr>
      </w:pPr>
      <w:r>
        <w:rPr>
          <w:highlight w:val="yellow"/>
        </w:rPr>
        <w:t>www.msmusic.org</w:t>
      </w:r>
      <w:hyperlink r:id="rId178">
        <w:r w:rsidRPr="00485A27">
          <w:rPr>
            <w:rStyle w:val="Hyperlink"/>
            <w:rFonts w:ascii="Calibri" w:hAnsi="Calibri"/>
            <w:sz w:val="22"/>
          </w:rPr>
          <w:t>mailto:Jbrewer8@bellsouth.net</w:t>
        </w:r>
      </w:hyperlink>
    </w:p>
    <w:p w:rsidR="00C16D57" w:rsidRDefault="00C16D57" w:rsidP="00ED0A90">
      <w:pPr>
        <w:pStyle w:val="normal0"/>
        <w:ind w:left="1080"/>
        <w:jc w:val="both"/>
      </w:pPr>
      <w:r>
        <w:t>Mississippi Musicians Hall of Fame</w:t>
      </w:r>
    </w:p>
    <w:p w:rsidR="00C16D57" w:rsidRDefault="00C16D57" w:rsidP="00ED0A90">
      <w:pPr>
        <w:pStyle w:val="normal0"/>
        <w:ind w:left="360"/>
        <w:jc w:val="both"/>
      </w:pPr>
      <w:r>
        <w:t>PO BOX 1270 Clinton MS 39060</w:t>
      </w:r>
    </w:p>
    <w:p w:rsidR="00C16D57" w:rsidRDefault="00C16D57" w:rsidP="00ED0A90">
      <w:pPr>
        <w:pStyle w:val="normal0"/>
        <w:ind w:left="1080"/>
        <w:jc w:val="both"/>
      </w:pPr>
      <w:r>
        <w:t>“Mississippi has produced hundreds of nationally and internationally known musicians. It is time we recognized and honored their achievements.”</w:t>
      </w:r>
    </w:p>
    <w:p w:rsidR="00C16D57" w:rsidRDefault="00C16D57" w:rsidP="00ED0A90">
      <w:pPr>
        <w:pStyle w:val="normal0"/>
        <w:ind w:left="360"/>
        <w:jc w:val="both"/>
      </w:pPr>
      <w:r>
        <w:t>The organization’s activities include inductions into the Hall of Fame, festivals, archival collections, tourist maps, blues in schools, music history curriculum in schools, publications, and web site resources</w:t>
      </w:r>
    </w:p>
    <w:p w:rsidR="00C16D57" w:rsidRDefault="00C16D57" w:rsidP="00ED0A90">
      <w:pPr>
        <w:pStyle w:val="normal0"/>
        <w:ind w:left="360"/>
        <w:jc w:val="both"/>
      </w:pPr>
      <w:r>
        <w:t>Located inside the airport</w:t>
      </w:r>
    </w:p>
    <w:p w:rsidR="00C16D57" w:rsidRDefault="00C16D57" w:rsidP="00ED0A90">
      <w:pPr>
        <w:pStyle w:val="normal0"/>
        <w:ind w:left="360"/>
        <w:jc w:val="both"/>
      </w:pPr>
      <w:r>
        <w:t xml:space="preserve">Does many events for teachers </w:t>
      </w:r>
    </w:p>
    <w:p w:rsidR="00C16D57" w:rsidRDefault="00C16D57" w:rsidP="00ED0A90">
      <w:pPr>
        <w:pStyle w:val="normal0"/>
        <w:ind w:left="360"/>
        <w:jc w:val="both"/>
      </w:pPr>
      <w:r>
        <w:t>*Inductees: Jimmy Buffet, Elvis Presley, Faith Hill</w:t>
      </w:r>
    </w:p>
    <w:p w:rsidR="00C16D57" w:rsidRDefault="00C16D57" w:rsidP="00ED0A90">
      <w:pPr>
        <w:pStyle w:val="normal0"/>
        <w:ind w:left="360"/>
        <w:jc w:val="both"/>
      </w:pPr>
      <w:r>
        <w:rPr>
          <w:b/>
          <w:sz w:val="28"/>
        </w:rPr>
        <w:t>Missouri:</w:t>
      </w:r>
    </w:p>
    <w:bookmarkStart w:id="23" w:name="h.1ci93xb" w:colFirst="0" w:colLast="0"/>
    <w:bookmarkEnd w:id="23"/>
    <w:p w:rsidR="00C16D57" w:rsidRDefault="00C16D57" w:rsidP="00ED0A90">
      <w:pPr>
        <w:pStyle w:val="normal0"/>
        <w:ind w:left="360"/>
        <w:jc w:val="both"/>
      </w:pPr>
      <w:r>
        <w:fldChar w:fldCharType="begin"/>
      </w:r>
      <w:r>
        <w:instrText>HYPERLINK "http://www.missourimusichalloffame.org" \h</w:instrText>
      </w:r>
      <w:r>
        <w:fldChar w:fldCharType="separate"/>
      </w:r>
      <w:r>
        <w:rPr>
          <w:color w:val="0000FF"/>
          <w:u w:val="single"/>
        </w:rPr>
        <w:t>Missouri Music Hall of Fame</w:t>
      </w:r>
      <w:r>
        <w:fldChar w:fldCharType="end"/>
      </w:r>
      <w:hyperlink r:id="rId179">
        <w:r w:rsidRPr="00485A27">
          <w:rPr>
            <w:rStyle w:val="Hyperlink"/>
            <w:rFonts w:ascii="Calibri" w:hAnsi="Calibri"/>
            <w:sz w:val="22"/>
          </w:rPr>
          <w:t>http://www.missourimusichalloffame.org/</w:t>
        </w:r>
      </w:hyperlink>
    </w:p>
    <w:p w:rsidR="00C16D57" w:rsidRDefault="00C16D57" w:rsidP="00ED0A90">
      <w:pPr>
        <w:pStyle w:val="normal0"/>
        <w:ind w:left="1080"/>
        <w:jc w:val="both"/>
      </w:pPr>
      <w:r>
        <w:t>816-676-1112</w:t>
      </w:r>
    </w:p>
    <w:p w:rsidR="00C16D57" w:rsidRDefault="00C16D57" w:rsidP="00ED0A90">
      <w:pPr>
        <w:pStyle w:val="normal0"/>
        <w:ind w:left="1080"/>
        <w:jc w:val="both"/>
      </w:pPr>
      <w:r>
        <w:t>President: Robert Shultz</w:t>
      </w:r>
    </w:p>
    <w:p w:rsidR="00C16D57" w:rsidRDefault="00C16D57" w:rsidP="00ED0A90">
      <w:pPr>
        <w:pStyle w:val="normal0"/>
        <w:ind w:left="1080"/>
        <w:jc w:val="both"/>
      </w:pPr>
      <w:hyperlink r:id="rId180">
        <w:r>
          <w:t>Webmaster@MissouriMusicHallofFame.org</w:t>
        </w:r>
      </w:hyperlink>
    </w:p>
    <w:p w:rsidR="00C16D57" w:rsidRDefault="00C16D57" w:rsidP="00ED0A90">
      <w:pPr>
        <w:pStyle w:val="normal0"/>
        <w:ind w:left="1080"/>
        <w:jc w:val="both"/>
        <w:rPr>
          <w:highlight w:val="yellow"/>
        </w:rPr>
      </w:pPr>
      <w:hyperlink r:id="rId181">
        <w:r>
          <w:rPr>
            <w:color w:val="1155CC"/>
            <w:highlight w:val="yellow"/>
            <w:u w:val="single"/>
          </w:rPr>
          <w:t>ww</w:t>
        </w:r>
      </w:hyperlink>
      <w:hyperlink r:id="rId182">
        <w:r>
          <w:rPr>
            <w:color w:val="1155CC"/>
            <w:highlight w:val="yellow"/>
            <w:u w:val="single"/>
          </w:rPr>
          <w:t>w.misourimusichalloffame.org</w:t>
        </w:r>
      </w:hyperlink>
    </w:p>
    <w:p w:rsidR="00C16D57" w:rsidRDefault="00C16D57" w:rsidP="00ED0A90">
      <w:pPr>
        <w:pStyle w:val="normal0"/>
        <w:ind w:left="1080"/>
        <w:jc w:val="both"/>
        <w:rPr>
          <w:highlight w:val="yellow"/>
        </w:rPr>
      </w:pPr>
      <w:hyperlink r:id="rId183">
        <w:r>
          <w:rPr>
            <w:color w:val="1155CC"/>
            <w:highlight w:val="yellow"/>
            <w:u w:val="single"/>
          </w:rPr>
          <w:t>https://www.facebook.com/pages/Missouri-Music-Hall-of-Fame/271716616208652</w:t>
        </w:r>
      </w:hyperlink>
      <w:hyperlink r:id="rId184">
        <w:r w:rsidRPr="00485A27">
          <w:rPr>
            <w:rStyle w:val="Hyperlink"/>
            <w:rFonts w:ascii="Calibri" w:hAnsi="Calibri"/>
            <w:sz w:val="22"/>
          </w:rPr>
          <w:t>mailto:webmaster@StJosephMusicFoundation.org</w:t>
        </w:r>
      </w:hyperlink>
    </w:p>
    <w:p w:rsidR="00C16D57" w:rsidRDefault="00C16D57" w:rsidP="00ED0A90">
      <w:pPr>
        <w:pStyle w:val="normal0"/>
        <w:ind w:left="1080"/>
        <w:jc w:val="both"/>
      </w:pPr>
      <w:r>
        <w:t>2603 Frederick st</w:t>
      </w:r>
    </w:p>
    <w:p w:rsidR="00C16D57" w:rsidRDefault="00C16D57" w:rsidP="00ED0A90">
      <w:pPr>
        <w:pStyle w:val="normal0"/>
        <w:ind w:left="360"/>
        <w:jc w:val="both"/>
      </w:pPr>
      <w:r>
        <w:t>Joseph, MO 64506</w:t>
      </w:r>
    </w:p>
    <w:p w:rsidR="00C16D57" w:rsidRDefault="00C16D57" w:rsidP="00ED0A90">
      <w:pPr>
        <w:pStyle w:val="normal0"/>
        <w:ind w:left="1080"/>
        <w:jc w:val="both"/>
      </w:pPr>
      <w:r>
        <w:t xml:space="preserve"> “The purpose of the Missouri Music Hall of Fame is to recognize and preserve the ever-changing history of music in the State of Missouri”</w:t>
      </w:r>
    </w:p>
    <w:p w:rsidR="00C16D57" w:rsidRDefault="00C16D57" w:rsidP="00ED0A90">
      <w:pPr>
        <w:pStyle w:val="normal0"/>
        <w:ind w:left="360"/>
        <w:jc w:val="both"/>
      </w:pPr>
      <w:r>
        <w:t>Meetings monthly</w:t>
      </w:r>
    </w:p>
    <w:p w:rsidR="00C16D57" w:rsidRDefault="00C16D57" w:rsidP="00ED0A90">
      <w:pPr>
        <w:pStyle w:val="normal0"/>
        <w:ind w:left="360"/>
        <w:jc w:val="both"/>
      </w:pPr>
      <w:r>
        <w:t>Yearly induction ceremony</w:t>
      </w:r>
    </w:p>
    <w:p w:rsidR="00C16D57" w:rsidRDefault="00C16D57" w:rsidP="00ED0A90">
      <w:pPr>
        <w:pStyle w:val="normal0"/>
        <w:ind w:left="360"/>
        <w:jc w:val="both"/>
      </w:pPr>
      <w:r>
        <w:t>Non profit</w:t>
      </w:r>
    </w:p>
    <w:p w:rsidR="00C16D57" w:rsidRDefault="00C16D57" w:rsidP="00ED0A90">
      <w:pPr>
        <w:pStyle w:val="normal0"/>
        <w:ind w:left="360"/>
        <w:jc w:val="both"/>
      </w:pPr>
      <w:r>
        <w:t>*Inductees: Jack Frost, Scott Joplin</w:t>
      </w:r>
    </w:p>
    <w:p w:rsidR="00C16D57" w:rsidRDefault="00C16D57" w:rsidP="00ED0A90">
      <w:pPr>
        <w:pStyle w:val="normal0"/>
        <w:ind w:left="360"/>
        <w:jc w:val="both"/>
      </w:pPr>
      <w:bookmarkStart w:id="24" w:name="h.3whwml4" w:colFirst="0" w:colLast="0"/>
      <w:bookmarkEnd w:id="24"/>
      <w:r>
        <w:t xml:space="preserve">41) </w:t>
      </w:r>
      <w:hyperlink r:id="rId185">
        <w:r>
          <w:rPr>
            <w:color w:val="0000FF"/>
            <w:u w:val="single"/>
          </w:rPr>
          <w:t>Missouri Music Association and Hall of Fame</w:t>
        </w:r>
      </w:hyperlink>
      <w:hyperlink r:id="rId186">
        <w:r w:rsidRPr="00485A27">
          <w:rPr>
            <w:rStyle w:val="Hyperlink"/>
            <w:rFonts w:ascii="Calibri" w:hAnsi="Calibri"/>
            <w:sz w:val="22"/>
          </w:rPr>
          <w:t>https://www.facebook.com/pages/Missouri-Music-Association-and-Hall-of-Fame/193409877373093</w:t>
        </w:r>
      </w:hyperlink>
    </w:p>
    <w:p w:rsidR="00C16D57" w:rsidRDefault="00C16D57" w:rsidP="00ED0A90">
      <w:pPr>
        <w:pStyle w:val="normal0"/>
        <w:ind w:left="1080"/>
        <w:jc w:val="both"/>
      </w:pPr>
      <w:r>
        <w:t>615 419 3417</w:t>
      </w:r>
    </w:p>
    <w:p w:rsidR="00C16D57" w:rsidRDefault="00C16D57" w:rsidP="00ED0A90">
      <w:pPr>
        <w:pStyle w:val="normal0"/>
        <w:ind w:left="1080"/>
        <w:jc w:val="both"/>
      </w:pPr>
      <w:r>
        <w:t>President: Billy Arr</w:t>
      </w:r>
    </w:p>
    <w:p w:rsidR="00C16D57" w:rsidRDefault="00C16D57" w:rsidP="00ED0A90">
      <w:pPr>
        <w:pStyle w:val="normal0"/>
        <w:ind w:left="1080"/>
        <w:jc w:val="both"/>
      </w:pPr>
      <w:hyperlink r:id="rId187">
        <w:r>
          <w:t>info@missourihalloffame.info</w:t>
        </w:r>
      </w:hyperlink>
      <w:hyperlink r:id="rId188">
        <w:r w:rsidRPr="00485A27">
          <w:rPr>
            <w:rStyle w:val="Hyperlink"/>
            <w:rFonts w:ascii="Calibri" w:hAnsi="Calibri"/>
            <w:sz w:val="22"/>
          </w:rPr>
          <w:t>mailto:info@missourihalloffame.info</w:t>
        </w:r>
      </w:hyperlink>
    </w:p>
    <w:p w:rsidR="00C16D57" w:rsidRDefault="00C16D57" w:rsidP="00ED0A90">
      <w:pPr>
        <w:pStyle w:val="normal0"/>
        <w:ind w:left="360"/>
        <w:jc w:val="both"/>
      </w:pPr>
      <w:r>
        <w:t>115 Anna Lane, Branson Missouri 65616</w:t>
      </w:r>
    </w:p>
    <w:p w:rsidR="00C16D57" w:rsidRDefault="00C16D57" w:rsidP="00ED0A90">
      <w:pPr>
        <w:pStyle w:val="normal0"/>
        <w:ind w:left="360"/>
        <w:jc w:val="both"/>
      </w:pPr>
      <w:r>
        <w:t xml:space="preserve"> “The mission of the Missouri Music</w:t>
      </w:r>
      <w:r>
        <w:rPr>
          <w:b/>
          <w:sz w:val="36"/>
        </w:rPr>
        <w:t xml:space="preserve"> </w:t>
      </w:r>
      <w:r>
        <w:t>Association</w:t>
      </w:r>
      <w:r>
        <w:rPr>
          <w:vertAlign w:val="superscript"/>
        </w:rPr>
        <w:t>®</w:t>
      </w:r>
      <w:r>
        <w:t> is to identify and preserve the evolving history of music in the State of Missouri and to educate its audiences.”</w:t>
      </w:r>
    </w:p>
    <w:p w:rsidR="00C16D57" w:rsidRDefault="00C16D57" w:rsidP="00ED0A90">
      <w:pPr>
        <w:pStyle w:val="normal0"/>
        <w:ind w:left="360"/>
        <w:jc w:val="both"/>
      </w:pPr>
      <w:r>
        <w:t>NO updates since 11’ on Facebook</w:t>
      </w:r>
    </w:p>
    <w:p w:rsidR="00C16D57" w:rsidRDefault="00C16D57" w:rsidP="00ED0A90">
      <w:pPr>
        <w:pStyle w:val="normal0"/>
        <w:ind w:left="360"/>
        <w:jc w:val="both"/>
      </w:pPr>
      <w:r>
        <w:t>Their website no longer works</w:t>
      </w:r>
    </w:p>
    <w:p w:rsidR="00C16D57" w:rsidRDefault="00C16D57" w:rsidP="00ED0A90">
      <w:pPr>
        <w:pStyle w:val="normal0"/>
        <w:ind w:left="360"/>
        <w:jc w:val="both"/>
      </w:pPr>
      <w:r>
        <w:t>NO events any longer?</w:t>
      </w:r>
    </w:p>
    <w:p w:rsidR="00C16D57" w:rsidRDefault="00C16D57" w:rsidP="00ED0A90">
      <w:pPr>
        <w:pStyle w:val="normal0"/>
        <w:ind w:left="360"/>
        <w:jc w:val="both"/>
      </w:pPr>
      <w:r>
        <w:t>*Inductees: John Hartford</w:t>
      </w:r>
    </w:p>
    <w:p w:rsidR="00C16D57" w:rsidRDefault="00C16D57" w:rsidP="00ED0A90">
      <w:pPr>
        <w:pStyle w:val="normal0"/>
        <w:ind w:left="360"/>
        <w:jc w:val="both"/>
      </w:pPr>
      <w:r>
        <w:rPr>
          <w:b/>
          <w:sz w:val="28"/>
        </w:rPr>
        <w:t>Montana:</w:t>
      </w:r>
    </w:p>
    <w:p w:rsidR="00C16D57" w:rsidRDefault="00C16D57" w:rsidP="00ED0A90">
      <w:pPr>
        <w:pStyle w:val="normal0"/>
        <w:ind w:left="360"/>
        <w:jc w:val="both"/>
      </w:pPr>
      <w:r>
        <w:rPr>
          <w:b/>
          <w:sz w:val="28"/>
        </w:rPr>
        <w:t>Nebraska:</w:t>
      </w:r>
    </w:p>
    <w:bookmarkStart w:id="25" w:name="h.2bn6wsx" w:colFirst="0" w:colLast="0"/>
    <w:bookmarkEnd w:id="25"/>
    <w:p w:rsidR="00C16D57" w:rsidRDefault="00C16D57" w:rsidP="00ED0A90">
      <w:pPr>
        <w:pStyle w:val="normal0"/>
        <w:ind w:left="360"/>
        <w:jc w:val="both"/>
      </w:pPr>
      <w:r>
        <w:fldChar w:fldCharType="begin"/>
      </w:r>
      <w:r>
        <w:instrText>HYPERLINK "http://www.nebrocks.org/main.html" \h</w:instrText>
      </w:r>
      <w:r>
        <w:fldChar w:fldCharType="separate"/>
      </w:r>
      <w:r>
        <w:rPr>
          <w:color w:val="0000FF"/>
          <w:u w:val="single"/>
        </w:rPr>
        <w:t>Nebraska Music Hall of Fame</w:t>
      </w:r>
      <w:r>
        <w:fldChar w:fldCharType="end"/>
      </w:r>
      <w:hyperlink r:id="rId189">
        <w:r w:rsidRPr="00485A27">
          <w:rPr>
            <w:rStyle w:val="Hyperlink"/>
            <w:rFonts w:ascii="Calibri" w:hAnsi="Calibri"/>
            <w:sz w:val="22"/>
          </w:rPr>
          <w:t>http://www.nebrocks.org/main.html</w:t>
        </w:r>
      </w:hyperlink>
    </w:p>
    <w:p w:rsidR="00C16D57" w:rsidRDefault="00C16D57" w:rsidP="00ED0A90">
      <w:pPr>
        <w:pStyle w:val="normal0"/>
        <w:ind w:left="360"/>
        <w:jc w:val="both"/>
      </w:pPr>
      <w:r>
        <w:t>402-435-7345</w:t>
      </w:r>
    </w:p>
    <w:p w:rsidR="00C16D57" w:rsidRDefault="00C16D57" w:rsidP="00ED0A90">
      <w:pPr>
        <w:pStyle w:val="normal0"/>
        <w:ind w:left="360"/>
        <w:jc w:val="both"/>
      </w:pPr>
      <w:r>
        <w:t>Founder: Jim Casey</w:t>
      </w:r>
    </w:p>
    <w:p w:rsidR="00C16D57" w:rsidRDefault="00C16D57" w:rsidP="00ED0A90">
      <w:pPr>
        <w:pStyle w:val="normal0"/>
        <w:ind w:left="360"/>
        <w:jc w:val="both"/>
      </w:pPr>
      <w:r>
        <w:t>“The mission of The Nebraska Music Hall of Fame Foundation is to honor Nebraska Musicians and other pioneers for their contribution to the Nebraska music scene.”</w:t>
      </w:r>
    </w:p>
    <w:p w:rsidR="00C16D57" w:rsidRDefault="00C16D57" w:rsidP="00ED0A90">
      <w:pPr>
        <w:pStyle w:val="normal0"/>
        <w:ind w:left="360"/>
        <w:jc w:val="both"/>
        <w:rPr>
          <w:highlight w:val="yellow"/>
        </w:rPr>
      </w:pPr>
      <w:r>
        <w:rPr>
          <w:highlight w:val="yellow"/>
        </w:rPr>
        <w:t>www.nebrocks.org/main.html</w:t>
      </w:r>
    </w:p>
    <w:p w:rsidR="00C16D57" w:rsidRDefault="00C16D57" w:rsidP="00ED0A90">
      <w:pPr>
        <w:pStyle w:val="normal0"/>
        <w:ind w:left="360"/>
        <w:jc w:val="both"/>
      </w:pPr>
      <w:r>
        <w:t>No email</w:t>
      </w:r>
    </w:p>
    <w:p w:rsidR="00C16D57" w:rsidRDefault="00C16D57" w:rsidP="00ED0A90">
      <w:pPr>
        <w:pStyle w:val="normal0"/>
        <w:ind w:left="360"/>
        <w:jc w:val="both"/>
      </w:pPr>
      <w:r>
        <w:t>Same phone number as the Nebraska Rock and Roll Hall of Fame- is it related?</w:t>
      </w:r>
    </w:p>
    <w:p w:rsidR="00C16D57" w:rsidRDefault="00C16D57" w:rsidP="00ED0A90">
      <w:pPr>
        <w:pStyle w:val="normal0"/>
        <w:ind w:left="360"/>
        <w:jc w:val="both"/>
      </w:pPr>
      <w:r>
        <w:t>No address</w:t>
      </w:r>
    </w:p>
    <w:p w:rsidR="00C16D57" w:rsidRDefault="00C16D57" w:rsidP="00ED0A90">
      <w:pPr>
        <w:pStyle w:val="normal0"/>
        <w:ind w:left="360"/>
        <w:jc w:val="both"/>
      </w:pPr>
      <w:r>
        <w:t>Not updated and unorganized – NO inductees since ‘04</w:t>
      </w:r>
    </w:p>
    <w:p w:rsidR="00C16D57" w:rsidRDefault="00C16D57" w:rsidP="00ED0A90">
      <w:pPr>
        <w:pStyle w:val="normal0"/>
        <w:ind w:left="360"/>
        <w:jc w:val="both"/>
      </w:pPr>
      <w:r>
        <w:t>*Inductees: The Smoke Ring</w:t>
      </w:r>
    </w:p>
    <w:p w:rsidR="00C16D57" w:rsidRDefault="00C16D57" w:rsidP="00ED0A90">
      <w:pPr>
        <w:pStyle w:val="normal0"/>
        <w:ind w:left="360"/>
        <w:jc w:val="both"/>
      </w:pPr>
      <w:r>
        <w:t xml:space="preserve">43) </w:t>
      </w:r>
      <w:hyperlink r:id="rId190">
        <w:r>
          <w:rPr>
            <w:color w:val="0000FF"/>
            <w:u w:val="single"/>
          </w:rPr>
          <w:t>Nebraska Rock and Roll Hall of Fame</w:t>
        </w:r>
      </w:hyperlink>
      <w:hyperlink r:id="rId191">
        <w:r w:rsidRPr="00485A27">
          <w:rPr>
            <w:rStyle w:val="Hyperlink"/>
            <w:rFonts w:ascii="Calibri" w:hAnsi="Calibri"/>
            <w:sz w:val="22"/>
          </w:rPr>
          <w:t>http://www.nebrocks.org/home.htm</w:t>
        </w:r>
      </w:hyperlink>
    </w:p>
    <w:p w:rsidR="00C16D57" w:rsidRDefault="00C16D57" w:rsidP="00ED0A90">
      <w:pPr>
        <w:pStyle w:val="normal0"/>
        <w:ind w:left="1080"/>
        <w:jc w:val="both"/>
      </w:pPr>
      <w:r>
        <w:t>402 435 7345?</w:t>
      </w:r>
    </w:p>
    <w:p w:rsidR="00C16D57" w:rsidRDefault="00C16D57" w:rsidP="00ED0A90">
      <w:pPr>
        <w:pStyle w:val="normal0"/>
        <w:ind w:left="1080"/>
        <w:jc w:val="both"/>
      </w:pPr>
      <w:r>
        <w:t>Board: Mike Semrad</w:t>
      </w:r>
    </w:p>
    <w:p w:rsidR="00C16D57" w:rsidRDefault="00C16D57" w:rsidP="00ED0A90">
      <w:pPr>
        <w:pStyle w:val="normal0"/>
        <w:ind w:left="1080"/>
        <w:jc w:val="both"/>
      </w:pPr>
      <w:hyperlink r:id="rId192">
        <w:r>
          <w:t>pinky@teknetwork.com</w:t>
        </w:r>
      </w:hyperlink>
      <w:hyperlink r:id="rId193">
        <w:r w:rsidRPr="00485A27">
          <w:rPr>
            <w:rStyle w:val="Hyperlink"/>
            <w:rFonts w:ascii="Calibri" w:hAnsi="Calibri"/>
            <w:sz w:val="22"/>
          </w:rPr>
          <w:t>mailto:pinky@teknetwork.com</w:t>
        </w:r>
      </w:hyperlink>
    </w:p>
    <w:p w:rsidR="00C16D57" w:rsidRDefault="00C16D57" w:rsidP="00ED0A90">
      <w:pPr>
        <w:pStyle w:val="normal0"/>
        <w:ind w:left="1080"/>
        <w:jc w:val="both"/>
      </w:pPr>
      <w:r>
        <w:t>817 W. Burt Drive, Lincoln NE 68521</w:t>
      </w:r>
    </w:p>
    <w:p w:rsidR="00C16D57" w:rsidRDefault="00C16D57" w:rsidP="00ED0A90">
      <w:pPr>
        <w:pStyle w:val="normal0"/>
        <w:ind w:left="1080"/>
        <w:jc w:val="both"/>
        <w:rPr>
          <w:highlight w:val="yellow"/>
        </w:rPr>
      </w:pPr>
      <w:r>
        <w:rPr>
          <w:highlight w:val="yellow"/>
        </w:rPr>
        <w:t>www.nebrocks.org/home.htm</w:t>
      </w:r>
    </w:p>
    <w:p w:rsidR="00C16D57" w:rsidRDefault="00C16D57" w:rsidP="00ED0A90">
      <w:pPr>
        <w:pStyle w:val="normal0"/>
        <w:ind w:left="1080"/>
        <w:jc w:val="both"/>
      </w:pPr>
      <w:r>
        <w:t>“The Nebraska Rock and Roll Hall of Fame was formed in 1995 to honor Nebraska based Rock and Roll musicians that have made a contribution and impact, through recordings and personal appearances”</w:t>
      </w:r>
    </w:p>
    <w:p w:rsidR="00C16D57" w:rsidRDefault="00C16D57" w:rsidP="00ED0A90">
      <w:pPr>
        <w:pStyle w:val="normal0"/>
        <w:ind w:left="360"/>
        <w:jc w:val="both"/>
      </w:pPr>
      <w:r>
        <w:t>Strange unofficial website</w:t>
      </w:r>
    </w:p>
    <w:p w:rsidR="00C16D57" w:rsidRDefault="00C16D57" w:rsidP="00ED0A90">
      <w:pPr>
        <w:pStyle w:val="normal0"/>
        <w:ind w:left="360"/>
        <w:jc w:val="both"/>
      </w:pPr>
      <w:r>
        <w:t xml:space="preserve">Does not have an events page </w:t>
      </w:r>
    </w:p>
    <w:p w:rsidR="00C16D57" w:rsidRDefault="00C16D57" w:rsidP="00ED0A90">
      <w:pPr>
        <w:pStyle w:val="normal0"/>
        <w:ind w:left="360"/>
        <w:jc w:val="both"/>
      </w:pPr>
      <w:r>
        <w:t>Does not have a location?</w:t>
      </w:r>
    </w:p>
    <w:p w:rsidR="00C16D57" w:rsidRDefault="00C16D57" w:rsidP="00ED0A90">
      <w:pPr>
        <w:pStyle w:val="normal0"/>
        <w:ind w:left="360"/>
        <w:jc w:val="both"/>
      </w:pPr>
      <w:r>
        <w:t>*Inductees: The Drifters</w:t>
      </w:r>
    </w:p>
    <w:p w:rsidR="00C16D57" w:rsidRDefault="00C16D57" w:rsidP="00ED0A90">
      <w:pPr>
        <w:pStyle w:val="normal0"/>
        <w:ind w:left="360"/>
        <w:jc w:val="both"/>
      </w:pPr>
      <w:hyperlink r:id="rId194">
        <w:r>
          <w:rPr>
            <w:color w:val="0000FF"/>
            <w:u w:val="single"/>
          </w:rPr>
          <w:t>Nebraska Country Music Association</w:t>
        </w:r>
      </w:hyperlink>
      <w:hyperlink r:id="rId195">
        <w:r w:rsidRPr="00485A27">
          <w:rPr>
            <w:rStyle w:val="Hyperlink"/>
            <w:rFonts w:ascii="Calibri" w:hAnsi="Calibri"/>
            <w:sz w:val="22"/>
          </w:rPr>
          <w:t>http://necmf.net/</w:t>
        </w:r>
      </w:hyperlink>
    </w:p>
    <w:p w:rsidR="00C16D57" w:rsidRDefault="00C16D57" w:rsidP="00ED0A90">
      <w:pPr>
        <w:pStyle w:val="normal0"/>
        <w:ind w:left="1080"/>
        <w:jc w:val="both"/>
      </w:pPr>
      <w:r>
        <w:t>402-726-2140</w:t>
      </w:r>
    </w:p>
    <w:p w:rsidR="00C16D57" w:rsidRDefault="00C16D57" w:rsidP="00ED0A90">
      <w:pPr>
        <w:pStyle w:val="normal0"/>
        <w:ind w:left="1080"/>
        <w:jc w:val="both"/>
      </w:pPr>
      <w:r>
        <w:t>President: Deb Shaw</w:t>
      </w:r>
    </w:p>
    <w:p w:rsidR="00C16D57" w:rsidRDefault="00C16D57" w:rsidP="00ED0A90">
      <w:pPr>
        <w:pStyle w:val="normal0"/>
        <w:ind w:left="1080"/>
        <w:jc w:val="both"/>
      </w:pPr>
      <w:hyperlink r:id="rId196">
        <w:r>
          <w:t>debe.shaw@gmail.com</w:t>
        </w:r>
      </w:hyperlink>
    </w:p>
    <w:p w:rsidR="00C16D57" w:rsidRDefault="00C16D57" w:rsidP="00ED0A90">
      <w:pPr>
        <w:pStyle w:val="normal0"/>
        <w:ind w:left="1080"/>
        <w:jc w:val="both"/>
        <w:rPr>
          <w:highlight w:val="yellow"/>
        </w:rPr>
      </w:pPr>
      <w:hyperlink r:id="rId197">
        <w:r>
          <w:rPr>
            <w:color w:val="1155CC"/>
            <w:highlight w:val="yellow"/>
            <w:u w:val="single"/>
          </w:rPr>
          <w:t>www.necmf.net/</w:t>
        </w:r>
      </w:hyperlink>
    </w:p>
    <w:p w:rsidR="00C16D57" w:rsidRDefault="00C16D57" w:rsidP="00ED0A90">
      <w:pPr>
        <w:pStyle w:val="normal0"/>
        <w:ind w:left="1080"/>
        <w:jc w:val="both"/>
        <w:rPr>
          <w:highlight w:val="yellow"/>
        </w:rPr>
      </w:pPr>
      <w:hyperlink r:id="rId198">
        <w:r>
          <w:rPr>
            <w:color w:val="1155CC"/>
            <w:highlight w:val="yellow"/>
            <w:u w:val="single"/>
          </w:rPr>
          <w:t>https://www.facebook.com/NECMF</w:t>
        </w:r>
      </w:hyperlink>
      <w:hyperlink r:id="rId199">
        <w:r w:rsidRPr="00485A27">
          <w:rPr>
            <w:rStyle w:val="Hyperlink"/>
            <w:rFonts w:ascii="Calibri" w:hAnsi="Calibri"/>
            <w:sz w:val="22"/>
          </w:rPr>
          <w:t>mailto:debe.shaw@gmail.com</w:t>
        </w:r>
      </w:hyperlink>
    </w:p>
    <w:p w:rsidR="00C16D57" w:rsidRDefault="00C16D57" w:rsidP="00ED0A90">
      <w:pPr>
        <w:pStyle w:val="normal0"/>
        <w:ind w:left="1080"/>
        <w:jc w:val="both"/>
      </w:pPr>
      <w:r>
        <w:t>Nebraska Country Music Foundation</w:t>
      </w:r>
    </w:p>
    <w:p w:rsidR="00C16D57" w:rsidRDefault="00C16D57" w:rsidP="00ED0A90">
      <w:pPr>
        <w:pStyle w:val="normal0"/>
        <w:ind w:left="360"/>
        <w:jc w:val="both"/>
      </w:pPr>
      <w:r>
        <w:t>PO Box 1408 Hastings NW 68902</w:t>
      </w:r>
    </w:p>
    <w:p w:rsidR="00C16D57" w:rsidRDefault="00C16D57" w:rsidP="00ED0A90">
      <w:pPr>
        <w:pStyle w:val="normal0"/>
        <w:ind w:left="1080"/>
        <w:jc w:val="both"/>
      </w:pPr>
      <w:r>
        <w:t xml:space="preserve"> “Committed to the promotion, performance, and teaching of country music”</w:t>
      </w:r>
    </w:p>
    <w:p w:rsidR="00C16D57" w:rsidRDefault="00C16D57" w:rsidP="00ED0A90">
      <w:pPr>
        <w:pStyle w:val="normal0"/>
        <w:ind w:left="360"/>
        <w:jc w:val="both"/>
      </w:pPr>
      <w:r>
        <w:t>Foundation- no location</w:t>
      </w:r>
    </w:p>
    <w:p w:rsidR="00C16D57" w:rsidRDefault="00C16D57" w:rsidP="00ED0A90">
      <w:pPr>
        <w:pStyle w:val="normal0"/>
        <w:ind w:left="360"/>
        <w:jc w:val="both"/>
      </w:pPr>
      <w:r>
        <w:t>Events yearly</w:t>
      </w:r>
    </w:p>
    <w:p w:rsidR="00C16D57" w:rsidRDefault="00C16D57" w:rsidP="00ED0A90">
      <w:pPr>
        <w:pStyle w:val="normal0"/>
        <w:ind w:left="360"/>
        <w:jc w:val="both"/>
      </w:pPr>
      <w:r>
        <w:t>*Inductees: Mickey Miller</w:t>
      </w:r>
    </w:p>
    <w:p w:rsidR="00C16D57" w:rsidRDefault="00C16D57" w:rsidP="00ED0A90">
      <w:pPr>
        <w:pStyle w:val="normal0"/>
        <w:ind w:left="360"/>
        <w:jc w:val="both"/>
      </w:pPr>
      <w:r>
        <w:rPr>
          <w:b/>
          <w:sz w:val="28"/>
        </w:rPr>
        <w:t>Nevada:</w:t>
      </w:r>
    </w:p>
    <w:bookmarkStart w:id="26" w:name="h.qsh70q" w:colFirst="0" w:colLast="0"/>
    <w:bookmarkEnd w:id="26"/>
    <w:p w:rsidR="00C16D57" w:rsidRDefault="00C16D57" w:rsidP="00ED0A90">
      <w:pPr>
        <w:pStyle w:val="normal0"/>
        <w:ind w:left="360"/>
        <w:jc w:val="both"/>
      </w:pPr>
      <w:r>
        <w:fldChar w:fldCharType="begin"/>
      </w:r>
      <w:r>
        <w:instrText>HYPERLINK "https://www.google.com/search?q=44%29%09Nebraska+Country+Music+Association&amp;ie=utf-8&amp;oe=utf-8&amp;aq=t&amp;rls=com.yahoo:en-US:official&amp;client=firefox" \l "client=firefox&amp;hs=LB2&amp;rls=com.yahoo:en-US%3Aofficial&amp;sclient=psy-ab&amp;q=The+Folk+Music+Hall+of+Fame+nv&amp;oq=The+Folk+M" \h</w:instrText>
      </w:r>
      <w:r>
        <w:fldChar w:fldCharType="separate"/>
      </w:r>
      <w:r>
        <w:rPr>
          <w:color w:val="0000FF"/>
          <w:u w:val="single"/>
        </w:rPr>
        <w:t>The Folk Music Hall of Fame</w:t>
      </w:r>
      <w:r>
        <w:fldChar w:fldCharType="end"/>
      </w:r>
      <w:hyperlink r:id="rId200" w:anchor="client=firefox&amp;hs=LB2&amp;rls=com.yahoo:en-US%3Aofficial&amp;sclient=psy-ab&amp;q=The+Folk+Music+Hall+of+Fame+nv&amp;oq=The+Folk+M">
        <w:r w:rsidRPr="00485A27">
          <w:rPr>
            <w:rStyle w:val="Hyperlink"/>
            <w:rFonts w:ascii="Calibri" w:hAnsi="Calibri"/>
            <w:sz w:val="22"/>
          </w:rPr>
          <w:t>https://www.google.com/search?q=44%29%09Nebraska+Country+Music+Association&amp;ie=utf-8&amp;oe=utf-8&amp;aq=t&amp;rls=com.yahoo:en-US:official&amp;client=firefox - client=firefox&amp;hs=LB2&amp;rls=com.yahoo:en-US%3Aofficial&amp;sclient=psy-ab&amp;q=The+Folk+Music+Hall+of+Fame+nv&amp;oq=The+Folk+M</w:t>
        </w:r>
      </w:hyperlink>
    </w:p>
    <w:p w:rsidR="00C16D57" w:rsidRDefault="00C16D57" w:rsidP="00ED0A90">
      <w:pPr>
        <w:pStyle w:val="normal0"/>
        <w:ind w:left="1080"/>
        <w:jc w:val="both"/>
      </w:pPr>
      <w:r>
        <w:t>615-424-7767</w:t>
      </w:r>
    </w:p>
    <w:p w:rsidR="00C16D57" w:rsidRDefault="00C16D57" w:rsidP="00ED0A90">
      <w:pPr>
        <w:pStyle w:val="normal0"/>
        <w:ind w:left="1080"/>
        <w:jc w:val="both"/>
        <w:rPr>
          <w:highlight w:val="yellow"/>
        </w:rPr>
      </w:pPr>
      <w:r>
        <w:rPr>
          <w:highlight w:val="yellow"/>
        </w:rPr>
        <w:t>charlieboyllc@gmail.com</w:t>
      </w:r>
    </w:p>
    <w:p w:rsidR="00C16D57" w:rsidRDefault="00C16D57" w:rsidP="00ED0A90">
      <w:pPr>
        <w:pStyle w:val="normal0"/>
        <w:ind w:left="1080"/>
      </w:pPr>
      <w:r>
        <w:t>1000 E William Street # 204</w:t>
      </w:r>
    </w:p>
    <w:p w:rsidR="00C16D57" w:rsidRDefault="00C16D57" w:rsidP="00ED0A90">
      <w:pPr>
        <w:pStyle w:val="normal0"/>
        <w:ind w:left="360"/>
        <w:jc w:val="both"/>
      </w:pPr>
      <w:r>
        <w:t>Carson City, NV 89701-3117</w:t>
      </w:r>
    </w:p>
    <w:p w:rsidR="00C16D57" w:rsidRDefault="00C16D57" w:rsidP="00ED0A90">
      <w:pPr>
        <w:pStyle w:val="normal0"/>
        <w:ind w:left="1080"/>
        <w:jc w:val="both"/>
      </w:pPr>
      <w:r>
        <w:t>“The Folk Music Hall Of Fame in Carson City, NV is a private company categorized under Motion Picture Producers and Studios.”</w:t>
      </w:r>
    </w:p>
    <w:p w:rsidR="00C16D57" w:rsidRDefault="00C16D57" w:rsidP="00ED0A90">
      <w:pPr>
        <w:pStyle w:val="normal0"/>
        <w:ind w:left="360"/>
        <w:jc w:val="both"/>
      </w:pPr>
      <w:r>
        <w:t>No actual website!</w:t>
      </w:r>
    </w:p>
    <w:p w:rsidR="00C16D57" w:rsidRDefault="00C16D57" w:rsidP="00ED0A90">
      <w:pPr>
        <w:pStyle w:val="normal0"/>
        <w:ind w:left="360"/>
        <w:jc w:val="both"/>
      </w:pPr>
      <w:r>
        <w:t>No email or president could be found</w:t>
      </w:r>
    </w:p>
    <w:p w:rsidR="00C16D57" w:rsidRDefault="00C16D57" w:rsidP="00ED0A90">
      <w:pPr>
        <w:pStyle w:val="normal0"/>
        <w:ind w:left="360"/>
        <w:jc w:val="both"/>
      </w:pPr>
      <w:r>
        <w:t>Very hard to find more information</w:t>
      </w:r>
    </w:p>
    <w:p w:rsidR="00C16D57" w:rsidRDefault="00C16D57" w:rsidP="00ED0A90">
      <w:pPr>
        <w:pStyle w:val="normal0"/>
        <w:ind w:left="360"/>
        <w:jc w:val="both"/>
      </w:pPr>
      <w:r>
        <w:t>*Inductees: Could not find</w:t>
      </w:r>
    </w:p>
    <w:p w:rsidR="00C16D57" w:rsidRDefault="00C16D57" w:rsidP="00ED0A90">
      <w:pPr>
        <w:pStyle w:val="normal0"/>
        <w:ind w:left="360"/>
        <w:jc w:val="both"/>
      </w:pPr>
      <w:r>
        <w:rPr>
          <w:b/>
          <w:sz w:val="28"/>
        </w:rPr>
        <w:t>New Hampshire:</w:t>
      </w:r>
    </w:p>
    <w:bookmarkStart w:id="27" w:name="h.3as4poj" w:colFirst="0" w:colLast="0"/>
    <w:bookmarkEnd w:id="27"/>
    <w:p w:rsidR="00C16D57" w:rsidRDefault="00C16D57" w:rsidP="00ED0A90">
      <w:pPr>
        <w:pStyle w:val="normal0"/>
        <w:ind w:left="360"/>
        <w:jc w:val="both"/>
      </w:pPr>
      <w:r>
        <w:fldChar w:fldCharType="begin"/>
      </w:r>
      <w:r>
        <w:instrText>HYPERLINK "http://www.nhcma.com/halloffame.html" \h</w:instrText>
      </w:r>
      <w:r>
        <w:fldChar w:fldCharType="separate"/>
      </w:r>
      <w:r>
        <w:rPr>
          <w:color w:val="0000FF"/>
          <w:u w:val="single"/>
        </w:rPr>
        <w:t>New Hampshire Country Music Association Hall of Fame</w:t>
      </w:r>
      <w:r>
        <w:fldChar w:fldCharType="end"/>
      </w:r>
      <w:hyperlink r:id="rId201">
        <w:r w:rsidRPr="00485A27">
          <w:rPr>
            <w:rStyle w:val="Hyperlink"/>
            <w:rFonts w:ascii="Calibri" w:hAnsi="Calibri"/>
            <w:sz w:val="22"/>
          </w:rPr>
          <w:t>http://www.nhcma.com/halloffame.html</w:t>
        </w:r>
      </w:hyperlink>
    </w:p>
    <w:p w:rsidR="00C16D57" w:rsidRDefault="00C16D57" w:rsidP="00ED0A90">
      <w:pPr>
        <w:pStyle w:val="normal0"/>
        <w:ind w:left="1080"/>
        <w:jc w:val="both"/>
      </w:pPr>
      <w:r>
        <w:t>603-734-2900</w:t>
      </w:r>
    </w:p>
    <w:p w:rsidR="00C16D57" w:rsidRDefault="00C16D57" w:rsidP="00ED0A90">
      <w:pPr>
        <w:pStyle w:val="normal0"/>
        <w:ind w:left="1080"/>
        <w:jc w:val="both"/>
      </w:pPr>
      <w:r>
        <w:t>President: Jimmy Woods</w:t>
      </w:r>
    </w:p>
    <w:p w:rsidR="00C16D57" w:rsidRDefault="00C16D57" w:rsidP="00ED0A90">
      <w:pPr>
        <w:pStyle w:val="normal0"/>
        <w:ind w:left="1080"/>
        <w:jc w:val="both"/>
      </w:pPr>
      <w:hyperlink r:id="rId202">
        <w:r>
          <w:t>lovecountry34@comcast.net</w:t>
        </w:r>
      </w:hyperlink>
    </w:p>
    <w:p w:rsidR="00C16D57" w:rsidRDefault="00C16D57" w:rsidP="00ED0A90">
      <w:pPr>
        <w:pStyle w:val="normal0"/>
        <w:ind w:left="1080"/>
        <w:jc w:val="both"/>
        <w:rPr>
          <w:highlight w:val="yellow"/>
        </w:rPr>
      </w:pPr>
      <w:hyperlink r:id="rId203">
        <w:r>
          <w:rPr>
            <w:color w:val="1155CC"/>
            <w:highlight w:val="yellow"/>
            <w:u w:val="single"/>
          </w:rPr>
          <w:t>www.nhcma.com</w:t>
        </w:r>
      </w:hyperlink>
    </w:p>
    <w:p w:rsidR="00C16D57" w:rsidRDefault="00C16D57" w:rsidP="00ED0A90">
      <w:pPr>
        <w:pStyle w:val="normal0"/>
        <w:ind w:left="1080"/>
        <w:jc w:val="both"/>
        <w:rPr>
          <w:highlight w:val="yellow"/>
        </w:rPr>
      </w:pPr>
      <w:hyperlink r:id="rId204">
        <w:r>
          <w:rPr>
            <w:color w:val="1155CC"/>
            <w:highlight w:val="yellow"/>
            <w:u w:val="single"/>
          </w:rPr>
          <w:t>https://www.facebook.com/pages/New-Hampshire-Country-Music-Association/163597513688817</w:t>
        </w:r>
      </w:hyperlink>
      <w:hyperlink r:id="rId205">
        <w:r w:rsidRPr="00485A27">
          <w:rPr>
            <w:rStyle w:val="Hyperlink"/>
            <w:rFonts w:ascii="Calibri" w:hAnsi="Calibri"/>
            <w:sz w:val="22"/>
          </w:rPr>
          <w:t>mailto:lovecountry34@comcast.net</w:t>
        </w:r>
      </w:hyperlink>
    </w:p>
    <w:p w:rsidR="00C16D57" w:rsidRDefault="00C16D57" w:rsidP="00ED0A90">
      <w:pPr>
        <w:pStyle w:val="normal0"/>
        <w:ind w:left="1080"/>
        <w:jc w:val="both"/>
      </w:pPr>
      <w:r>
        <w:t>“It is run voluntarily by an elected board of directors dedicated to promoting country music throughout the State of New Hampshire.”</w:t>
      </w:r>
    </w:p>
    <w:p w:rsidR="00C16D57" w:rsidRDefault="00C16D57" w:rsidP="00ED0A90">
      <w:pPr>
        <w:pStyle w:val="normal0"/>
        <w:ind w:left="360"/>
        <w:jc w:val="both"/>
      </w:pPr>
      <w:r>
        <w:t>Always updated</w:t>
      </w:r>
    </w:p>
    <w:p w:rsidR="00C16D57" w:rsidRDefault="00C16D57" w:rsidP="00ED0A90">
      <w:pPr>
        <w:pStyle w:val="normal0"/>
        <w:ind w:left="360"/>
        <w:jc w:val="both"/>
      </w:pPr>
      <w:r>
        <w:t>No actual location- an organization</w:t>
      </w:r>
    </w:p>
    <w:p w:rsidR="00C16D57" w:rsidRDefault="00C16D57" w:rsidP="00ED0A90">
      <w:pPr>
        <w:pStyle w:val="normal0"/>
        <w:ind w:left="360"/>
        <w:jc w:val="both"/>
      </w:pPr>
      <w:r>
        <w:t>*Inductees: Clyde Joy</w:t>
      </w:r>
    </w:p>
    <w:p w:rsidR="00C16D57" w:rsidRDefault="00C16D57" w:rsidP="00ED0A90">
      <w:pPr>
        <w:pStyle w:val="normal0"/>
        <w:ind w:left="360"/>
        <w:jc w:val="both"/>
      </w:pPr>
      <w:r>
        <w:rPr>
          <w:b/>
          <w:sz w:val="28"/>
        </w:rPr>
        <w:t>New Jersey:</w:t>
      </w:r>
    </w:p>
    <w:p w:rsidR="00C16D57" w:rsidRDefault="00C16D57" w:rsidP="00ED0A90">
      <w:pPr>
        <w:pStyle w:val="normal0"/>
        <w:ind w:left="360"/>
        <w:jc w:val="both"/>
      </w:pPr>
      <w:r>
        <w:rPr>
          <w:b/>
          <w:sz w:val="28"/>
        </w:rPr>
        <w:t>New Mexico:</w:t>
      </w:r>
    </w:p>
    <w:p w:rsidR="00C16D57" w:rsidRDefault="00C16D57" w:rsidP="00ED0A90">
      <w:pPr>
        <w:pStyle w:val="normal0"/>
        <w:ind w:left="360"/>
        <w:jc w:val="both"/>
      </w:pPr>
      <w:r>
        <w:rPr>
          <w:b/>
          <w:sz w:val="28"/>
        </w:rPr>
        <w:t>New York:</w:t>
      </w:r>
    </w:p>
    <w:bookmarkStart w:id="28" w:name="h.1pxezwc" w:colFirst="0" w:colLast="0"/>
    <w:bookmarkEnd w:id="28"/>
    <w:p w:rsidR="00C16D57" w:rsidRDefault="00C16D57" w:rsidP="00ED0A90">
      <w:pPr>
        <w:pStyle w:val="normal0"/>
        <w:ind w:left="360"/>
        <w:jc w:val="both"/>
      </w:pPr>
      <w:r>
        <w:fldChar w:fldCharType="begin"/>
      </w:r>
      <w:r>
        <w:instrText>HYPERLINK "http://www.limusichalloffame.org" \h</w:instrText>
      </w:r>
      <w:r>
        <w:fldChar w:fldCharType="separate"/>
      </w:r>
      <w:r>
        <w:rPr>
          <w:color w:val="0000FF"/>
          <w:u w:val="single"/>
        </w:rPr>
        <w:t>Long Island Music Hall of Fame</w:t>
      </w:r>
      <w:r>
        <w:fldChar w:fldCharType="end"/>
      </w:r>
      <w:hyperlink r:id="rId206">
        <w:r w:rsidRPr="00485A27">
          <w:rPr>
            <w:rStyle w:val="Hyperlink"/>
            <w:rFonts w:ascii="Calibri" w:hAnsi="Calibri"/>
            <w:sz w:val="22"/>
          </w:rPr>
          <w:t>http://www.limusichalloffame.org/</w:t>
        </w:r>
      </w:hyperlink>
    </w:p>
    <w:p w:rsidR="00C16D57" w:rsidRDefault="00C16D57" w:rsidP="00ED0A90">
      <w:pPr>
        <w:pStyle w:val="normal0"/>
        <w:ind w:left="1080"/>
        <w:jc w:val="both"/>
      </w:pPr>
      <w:r>
        <w:t xml:space="preserve">631 828-3914 </w:t>
      </w:r>
      <w:r>
        <w:rPr>
          <w:highlight w:val="yellow"/>
        </w:rPr>
        <w:t>&lt;--INCORRECT # 516-586-3433</w:t>
      </w:r>
    </w:p>
    <w:p w:rsidR="00C16D57" w:rsidRDefault="00C16D57" w:rsidP="00ED0A90">
      <w:pPr>
        <w:pStyle w:val="normal0"/>
        <w:ind w:left="1080"/>
        <w:jc w:val="both"/>
      </w:pPr>
      <w:r>
        <w:t>Chairman: Jeffery James</w:t>
      </w:r>
    </w:p>
    <w:p w:rsidR="00C16D57" w:rsidRDefault="00C16D57" w:rsidP="00ED0A90">
      <w:pPr>
        <w:pStyle w:val="normal0"/>
        <w:ind w:left="1080"/>
        <w:jc w:val="both"/>
        <w:rPr>
          <w:highlight w:val="yellow"/>
        </w:rPr>
      </w:pPr>
      <w:r>
        <w:rPr>
          <w:highlight w:val="yellow"/>
        </w:rPr>
        <w:t>info@limusichalloffame.org</w:t>
      </w:r>
    </w:p>
    <w:p w:rsidR="00C16D57" w:rsidRDefault="00C16D57" w:rsidP="00ED0A90">
      <w:pPr>
        <w:pStyle w:val="normal0"/>
        <w:ind w:left="1080"/>
        <w:jc w:val="both"/>
      </w:pPr>
      <w:r>
        <w:t>Fax: 631-331-0994</w:t>
      </w:r>
    </w:p>
    <w:p w:rsidR="00C16D57" w:rsidRDefault="00C16D57" w:rsidP="00ED0A90">
      <w:pPr>
        <w:pStyle w:val="normal0"/>
        <w:ind w:left="1080"/>
        <w:jc w:val="both"/>
        <w:rPr>
          <w:highlight w:val="yellow"/>
        </w:rPr>
      </w:pPr>
      <w:hyperlink r:id="rId207">
        <w:r>
          <w:rPr>
            <w:color w:val="1155CC"/>
            <w:highlight w:val="yellow"/>
            <w:u w:val="single"/>
          </w:rPr>
          <w:t>www.limusichalloffame.org</w:t>
        </w:r>
      </w:hyperlink>
    </w:p>
    <w:p w:rsidR="00C16D57" w:rsidRDefault="00C16D57" w:rsidP="00ED0A90">
      <w:pPr>
        <w:pStyle w:val="normal0"/>
        <w:ind w:left="1080"/>
        <w:jc w:val="both"/>
        <w:rPr>
          <w:highlight w:val="yellow"/>
        </w:rPr>
      </w:pPr>
      <w:hyperlink r:id="rId208">
        <w:r>
          <w:rPr>
            <w:color w:val="1155CC"/>
            <w:highlight w:val="yellow"/>
            <w:u w:val="single"/>
          </w:rPr>
          <w:t>https://www.facebook.com/LongIslandMusicHallofFame</w:t>
        </w:r>
      </w:hyperlink>
    </w:p>
    <w:p w:rsidR="00C16D57" w:rsidRDefault="00C16D57" w:rsidP="00ED0A90">
      <w:pPr>
        <w:pStyle w:val="normal0"/>
        <w:ind w:left="1080"/>
        <w:jc w:val="both"/>
      </w:pPr>
      <w:r>
        <w:t>Long Island Music Hall of Fame</w:t>
      </w:r>
    </w:p>
    <w:p w:rsidR="00C16D57" w:rsidRDefault="00C16D57" w:rsidP="00ED0A90">
      <w:pPr>
        <w:pStyle w:val="normal0"/>
        <w:ind w:left="360"/>
        <w:jc w:val="both"/>
      </w:pPr>
      <w:r>
        <w:t>PO Box 331 Port Jefferson, NY</w:t>
      </w:r>
    </w:p>
    <w:p w:rsidR="00C16D57" w:rsidRDefault="00C16D57" w:rsidP="00ED0A90">
      <w:pPr>
        <w:pStyle w:val="normal0"/>
        <w:ind w:left="1080"/>
        <w:jc w:val="both"/>
      </w:pPr>
      <w:r>
        <w:t xml:space="preserve"> “The Long Island Music Hall of Fame is dedicated to the idea that our musical heritage is an important resource to be celebrated and preserved for future generations”</w:t>
      </w:r>
    </w:p>
    <w:p w:rsidR="00C16D57" w:rsidRDefault="00C16D57" w:rsidP="00ED0A90">
      <w:pPr>
        <w:pStyle w:val="normal0"/>
        <w:ind w:left="360"/>
        <w:jc w:val="both"/>
      </w:pPr>
      <w:r>
        <w:t>Last published events from 2012</w:t>
      </w:r>
    </w:p>
    <w:p w:rsidR="00C16D57" w:rsidRDefault="00C16D57" w:rsidP="00ED0A90">
      <w:pPr>
        <w:pStyle w:val="normal0"/>
        <w:ind w:left="360"/>
        <w:jc w:val="both"/>
      </w:pPr>
      <w:r>
        <w:t>No real location- more of an organization</w:t>
      </w:r>
    </w:p>
    <w:p w:rsidR="00C16D57" w:rsidRDefault="00C16D57" w:rsidP="00ED0A90">
      <w:pPr>
        <w:pStyle w:val="normal0"/>
        <w:ind w:left="360"/>
        <w:jc w:val="both"/>
      </w:pPr>
      <w:r>
        <w:t>*Inductees: Dee Snider, Salt-n-Peppa</w:t>
      </w:r>
    </w:p>
    <w:p w:rsidR="00C16D57" w:rsidRDefault="00C16D57" w:rsidP="00ED0A90">
      <w:pPr>
        <w:pStyle w:val="normal0"/>
        <w:ind w:left="360"/>
        <w:jc w:val="both"/>
      </w:pPr>
      <w:bookmarkStart w:id="29" w:name="h.49x2ik5" w:colFirst="0" w:colLast="0"/>
      <w:bookmarkEnd w:id="29"/>
      <w:r>
        <w:t xml:space="preserve">48) </w:t>
      </w:r>
      <w:hyperlink r:id="rId209">
        <w:r>
          <w:rPr>
            <w:color w:val="0000FF"/>
            <w:u w:val="single"/>
          </w:rPr>
          <w:t>Buffalo Music Hall of Fame</w:t>
        </w:r>
      </w:hyperlink>
      <w:hyperlink r:id="rId210">
        <w:r w:rsidRPr="00485A27">
          <w:rPr>
            <w:rStyle w:val="Hyperlink"/>
            <w:rFonts w:ascii="Calibri" w:hAnsi="Calibri"/>
            <w:sz w:val="22"/>
          </w:rPr>
          <w:t>http://www.buffalomusic.org/</w:t>
        </w:r>
      </w:hyperlink>
    </w:p>
    <w:p w:rsidR="00C16D57" w:rsidRDefault="00C16D57" w:rsidP="00ED0A90">
      <w:pPr>
        <w:pStyle w:val="normal0"/>
        <w:ind w:left="360"/>
        <w:jc w:val="both"/>
      </w:pPr>
      <w:r>
        <w:t>716-400-8934</w:t>
      </w:r>
    </w:p>
    <w:p w:rsidR="00C16D57" w:rsidRDefault="00C16D57" w:rsidP="00ED0A90">
      <w:pPr>
        <w:pStyle w:val="normal0"/>
        <w:ind w:left="360"/>
        <w:jc w:val="both"/>
      </w:pPr>
      <w:r>
        <w:t>President: Rick Matthews</w:t>
      </w:r>
    </w:p>
    <w:p w:rsidR="00C16D57" w:rsidRDefault="00C16D57" w:rsidP="00ED0A90">
      <w:pPr>
        <w:pStyle w:val="normal0"/>
        <w:ind w:left="360"/>
        <w:jc w:val="both"/>
      </w:pPr>
      <w:hyperlink r:id="rId211">
        <w:r>
          <w:t xml:space="preserve">info@bmhof.org </w:t>
        </w:r>
      </w:hyperlink>
      <w:hyperlink r:id="rId212">
        <w:r>
          <w:rPr>
            <w:highlight w:val="yellow"/>
          </w:rPr>
          <w:t>&lt;--INVALI</w:t>
        </w:r>
      </w:hyperlink>
      <w:hyperlink r:id="rId213">
        <w:r>
          <w:rPr>
            <w:highlight w:val="yellow"/>
          </w:rPr>
          <w:t xml:space="preserve">D </w:t>
        </w:r>
      </w:hyperlink>
      <w:hyperlink r:id="rId214">
        <w:r>
          <w:rPr>
            <w:color w:val="1155CC"/>
            <w:highlight w:val="yellow"/>
            <w:u w:val="single"/>
          </w:rPr>
          <w:t>rickmathews@bmhof.org</w:t>
        </w:r>
      </w:hyperlink>
    </w:p>
    <w:p w:rsidR="00C16D57" w:rsidRDefault="00C16D57" w:rsidP="00ED0A90">
      <w:pPr>
        <w:pStyle w:val="normal0"/>
        <w:ind w:left="360"/>
        <w:jc w:val="both"/>
        <w:rPr>
          <w:highlight w:val="yellow"/>
        </w:rPr>
      </w:pPr>
      <w:r>
        <w:rPr>
          <w:highlight w:val="yellow"/>
        </w:rPr>
        <w:t>www.buffalomusic.org</w:t>
      </w:r>
      <w:hyperlink r:id="rId215">
        <w:r w:rsidRPr="00485A27">
          <w:rPr>
            <w:rStyle w:val="Hyperlink"/>
            <w:rFonts w:ascii="Calibri" w:hAnsi="Calibri"/>
            <w:sz w:val="22"/>
          </w:rPr>
          <w:t>mailto:info@bmhof.org</w:t>
        </w:r>
      </w:hyperlink>
    </w:p>
    <w:p w:rsidR="00C16D57" w:rsidRDefault="00C16D57" w:rsidP="00ED0A90">
      <w:pPr>
        <w:pStyle w:val="normal0"/>
        <w:ind w:left="360"/>
        <w:jc w:val="both"/>
      </w:pPr>
      <w:r>
        <w:t>Buffalo Music Hall of Fame</w:t>
      </w:r>
    </w:p>
    <w:p w:rsidR="00C16D57" w:rsidRDefault="00C16D57" w:rsidP="00ED0A90">
      <w:pPr>
        <w:pStyle w:val="normal0"/>
        <w:ind w:left="360"/>
        <w:jc w:val="both"/>
      </w:pPr>
      <w:r>
        <w:t>P.O Box 256</w:t>
      </w:r>
    </w:p>
    <w:p w:rsidR="00C16D57" w:rsidRDefault="00C16D57" w:rsidP="00ED0A90">
      <w:pPr>
        <w:pStyle w:val="normal0"/>
        <w:ind w:left="360"/>
        <w:jc w:val="both"/>
      </w:pPr>
      <w:r>
        <w:t>Buffalo, NY 14205</w:t>
      </w:r>
    </w:p>
    <w:p w:rsidR="00C16D57" w:rsidRDefault="00C16D57" w:rsidP="00ED0A90">
      <w:pPr>
        <w:pStyle w:val="normal0"/>
        <w:ind w:left="360"/>
        <w:jc w:val="both"/>
      </w:pPr>
      <w:r>
        <w:t xml:space="preserve"> “ recognize groups and individuals who have had a significant impact on the WNY music scene and/or achieved success in the music industry on a national and often an international scale”</w:t>
      </w:r>
    </w:p>
    <w:p w:rsidR="00C16D57" w:rsidRDefault="00C16D57" w:rsidP="00ED0A90">
      <w:pPr>
        <w:pStyle w:val="normal0"/>
        <w:ind w:left="360"/>
        <w:jc w:val="both"/>
      </w:pPr>
      <w:r>
        <w:t>Many events- not sure if they actually have “location”</w:t>
      </w:r>
    </w:p>
    <w:p w:rsidR="00C16D57" w:rsidRDefault="00C16D57" w:rsidP="00ED0A90">
      <w:pPr>
        <w:pStyle w:val="normal0"/>
        <w:ind w:left="360"/>
        <w:jc w:val="both"/>
      </w:pPr>
      <w:r>
        <w:t>Organized</w:t>
      </w:r>
    </w:p>
    <w:p w:rsidR="00C16D57" w:rsidRDefault="00C16D57" w:rsidP="00ED0A90">
      <w:pPr>
        <w:pStyle w:val="normal0"/>
        <w:ind w:left="360"/>
        <w:jc w:val="both"/>
      </w:pPr>
      <w:r>
        <w:t>*Inductees: moe, Brian McKnight</w:t>
      </w:r>
    </w:p>
    <w:p w:rsidR="00C16D57" w:rsidRDefault="00C16D57" w:rsidP="00ED0A90">
      <w:pPr>
        <w:pStyle w:val="normal0"/>
        <w:ind w:left="360"/>
        <w:jc w:val="both"/>
      </w:pPr>
      <w:bookmarkStart w:id="30" w:name="h.2p2csry" w:colFirst="0" w:colLast="0"/>
      <w:bookmarkEnd w:id="30"/>
      <w:r>
        <w:t xml:space="preserve">49) </w:t>
      </w:r>
      <w:hyperlink r:id="rId216">
        <w:r>
          <w:rPr>
            <w:color w:val="0000FF"/>
            <w:u w:val="single"/>
          </w:rPr>
          <w:t>Statewide Country Music Association Hall of Fame</w:t>
        </w:r>
      </w:hyperlink>
      <w:hyperlink r:id="rId217">
        <w:r w:rsidRPr="00485A27">
          <w:rPr>
            <w:rStyle w:val="Hyperlink"/>
            <w:rFonts w:ascii="Calibri" w:hAnsi="Calibri"/>
            <w:sz w:val="22"/>
          </w:rPr>
          <w:t>http://www.cortlandmusicpark.com/Statewide-Country-Music-Association.html</w:t>
        </w:r>
      </w:hyperlink>
    </w:p>
    <w:p w:rsidR="00C16D57" w:rsidRDefault="00C16D57" w:rsidP="00ED0A90">
      <w:pPr>
        <w:pStyle w:val="normal0"/>
        <w:ind w:left="360"/>
        <w:jc w:val="both"/>
      </w:pPr>
      <w:r>
        <w:t>607-753-0377</w:t>
      </w:r>
    </w:p>
    <w:p w:rsidR="00C16D57" w:rsidRDefault="00C16D57" w:rsidP="00ED0A90">
      <w:pPr>
        <w:pStyle w:val="normal0"/>
        <w:ind w:left="360"/>
        <w:jc w:val="both"/>
        <w:rPr>
          <w:highlight w:val="yellow"/>
        </w:rPr>
      </w:pPr>
      <w:r>
        <w:rPr>
          <w:highlight w:val="yellow"/>
        </w:rPr>
        <w:t>www.cortlandmusicpark.com/statewide-country-music-association.html</w:t>
      </w:r>
    </w:p>
    <w:p w:rsidR="00C16D57" w:rsidRDefault="00C16D57" w:rsidP="00ED0A90">
      <w:pPr>
        <w:pStyle w:val="normal0"/>
        <w:ind w:left="360"/>
        <w:jc w:val="both"/>
      </w:pPr>
      <w:r>
        <w:t>Country Music Park</w:t>
      </w:r>
    </w:p>
    <w:p w:rsidR="00C16D57" w:rsidRDefault="00C16D57" w:rsidP="00ED0A90">
      <w:pPr>
        <w:pStyle w:val="normal0"/>
        <w:ind w:left="360"/>
        <w:jc w:val="both"/>
      </w:pPr>
      <w:r>
        <w:t>Box 402 Cortland NY 13045</w:t>
      </w:r>
    </w:p>
    <w:p w:rsidR="00C16D57" w:rsidRDefault="00C16D57" w:rsidP="00ED0A90">
      <w:pPr>
        <w:pStyle w:val="normal0"/>
        <w:ind w:left="360"/>
        <w:jc w:val="both"/>
      </w:pPr>
      <w:r>
        <w:t>“Born or living in New York state and playing country music for 10 or more years”</w:t>
      </w:r>
    </w:p>
    <w:p w:rsidR="00C16D57" w:rsidRDefault="00C16D57" w:rsidP="00ED0A90">
      <w:pPr>
        <w:pStyle w:val="normal0"/>
        <w:ind w:left="360"/>
        <w:jc w:val="both"/>
      </w:pPr>
      <w:r>
        <w:t>Music Park and campgrounds- opened year round with a HOF</w:t>
      </w:r>
    </w:p>
    <w:p w:rsidR="00C16D57" w:rsidRDefault="00C16D57" w:rsidP="00ED0A90">
      <w:pPr>
        <w:pStyle w:val="normal0"/>
        <w:ind w:left="360"/>
        <w:jc w:val="both"/>
      </w:pPr>
      <w:r>
        <w:t>Always active – actual location</w:t>
      </w:r>
    </w:p>
    <w:p w:rsidR="00C16D57" w:rsidRDefault="00C16D57" w:rsidP="00ED0A90">
      <w:pPr>
        <w:pStyle w:val="normal0"/>
        <w:ind w:left="360"/>
        <w:jc w:val="both"/>
      </w:pPr>
      <w:r>
        <w:t>Many events- website organized</w:t>
      </w:r>
    </w:p>
    <w:p w:rsidR="00C16D57" w:rsidRDefault="00C16D57" w:rsidP="00ED0A90">
      <w:pPr>
        <w:pStyle w:val="normal0"/>
        <w:ind w:left="360"/>
        <w:jc w:val="both"/>
      </w:pPr>
      <w:r>
        <w:t xml:space="preserve">No management names mentioned </w:t>
      </w:r>
    </w:p>
    <w:p w:rsidR="00C16D57" w:rsidRDefault="00C16D57" w:rsidP="00ED0A90">
      <w:pPr>
        <w:pStyle w:val="normal0"/>
        <w:ind w:left="360"/>
        <w:jc w:val="both"/>
      </w:pPr>
      <w:r>
        <w:t>Also, no email until contacted first</w:t>
      </w:r>
    </w:p>
    <w:p w:rsidR="00C16D57" w:rsidRDefault="00C16D57" w:rsidP="00ED0A90">
      <w:pPr>
        <w:pStyle w:val="normal0"/>
        <w:ind w:left="360"/>
        <w:jc w:val="both"/>
      </w:pPr>
      <w:r>
        <w:t>*Inductees: Bruce Covert</w:t>
      </w:r>
    </w:p>
    <w:p w:rsidR="00C16D57" w:rsidRDefault="00C16D57" w:rsidP="00ED0A90">
      <w:pPr>
        <w:pStyle w:val="normal0"/>
        <w:ind w:left="360"/>
        <w:jc w:val="both"/>
      </w:pPr>
      <w:bookmarkStart w:id="31" w:name="h.147n2zr" w:colFirst="0" w:colLast="0"/>
      <w:bookmarkEnd w:id="31"/>
      <w:r>
        <w:t xml:space="preserve">50) </w:t>
      </w:r>
      <w:hyperlink r:id="rId218">
        <w:r>
          <w:rPr>
            <w:color w:val="0000FF"/>
            <w:u w:val="single"/>
          </w:rPr>
          <w:t>Rochester Music Hall of Fame</w:t>
        </w:r>
      </w:hyperlink>
      <w:hyperlink r:id="rId219">
        <w:r w:rsidRPr="00485A27">
          <w:rPr>
            <w:rStyle w:val="Hyperlink"/>
            <w:rFonts w:ascii="Calibri" w:hAnsi="Calibri"/>
            <w:sz w:val="22"/>
          </w:rPr>
          <w:t>http://rochestermusic.org/</w:t>
        </w:r>
      </w:hyperlink>
    </w:p>
    <w:p w:rsidR="00C16D57" w:rsidRDefault="00C16D57" w:rsidP="00ED0A90">
      <w:pPr>
        <w:pStyle w:val="normal0"/>
        <w:ind w:left="360"/>
        <w:jc w:val="both"/>
      </w:pPr>
      <w:r>
        <w:t>President: Karl LaPorta</w:t>
      </w:r>
    </w:p>
    <w:p w:rsidR="00C16D57" w:rsidRDefault="00C16D57" w:rsidP="00ED0A90">
      <w:pPr>
        <w:pStyle w:val="normal0"/>
        <w:ind w:left="360"/>
        <w:jc w:val="both"/>
        <w:rPr>
          <w:highlight w:val="yellow"/>
        </w:rPr>
      </w:pPr>
      <w:r>
        <w:rPr>
          <w:highlight w:val="yellow"/>
        </w:rPr>
        <w:t>585-747-5721 Karla LaPorta</w:t>
      </w:r>
    </w:p>
    <w:p w:rsidR="00C16D57" w:rsidRDefault="00C16D57" w:rsidP="00ED0A90">
      <w:pPr>
        <w:pStyle w:val="normal0"/>
        <w:ind w:left="360"/>
        <w:jc w:val="both"/>
        <w:rPr>
          <w:highlight w:val="yellow"/>
        </w:rPr>
      </w:pPr>
      <w:hyperlink r:id="rId220">
        <w:r>
          <w:rPr>
            <w:color w:val="1155CC"/>
            <w:highlight w:val="yellow"/>
            <w:u w:val="single"/>
          </w:rPr>
          <w:t>info@rochestermusic.org</w:t>
        </w:r>
      </w:hyperlink>
    </w:p>
    <w:p w:rsidR="00C16D57" w:rsidRDefault="00C16D57" w:rsidP="00ED0A90">
      <w:pPr>
        <w:pStyle w:val="normal0"/>
        <w:ind w:left="360"/>
        <w:jc w:val="both"/>
        <w:rPr>
          <w:highlight w:val="yellow"/>
        </w:rPr>
      </w:pPr>
      <w:hyperlink r:id="rId221">
        <w:r>
          <w:rPr>
            <w:color w:val="1155CC"/>
            <w:highlight w:val="yellow"/>
            <w:u w:val="single"/>
          </w:rPr>
          <w:t>www.rochestermusic.org</w:t>
        </w:r>
      </w:hyperlink>
    </w:p>
    <w:p w:rsidR="00C16D57" w:rsidRDefault="00C16D57" w:rsidP="00ED0A90">
      <w:pPr>
        <w:pStyle w:val="normal0"/>
        <w:ind w:left="360"/>
        <w:jc w:val="both"/>
        <w:rPr>
          <w:highlight w:val="yellow"/>
        </w:rPr>
      </w:pPr>
      <w:hyperlink r:id="rId222">
        <w:r>
          <w:rPr>
            <w:color w:val="1155CC"/>
            <w:highlight w:val="yellow"/>
            <w:u w:val="single"/>
          </w:rPr>
          <w:t>https://www.facebook.com/pages/Rochester-Music-Hall-of-Fame/289644704433795</w:t>
        </w:r>
      </w:hyperlink>
    </w:p>
    <w:p w:rsidR="00C16D57" w:rsidRDefault="00C16D57" w:rsidP="00ED0A90">
      <w:pPr>
        <w:pStyle w:val="normal0"/>
        <w:ind w:left="360"/>
        <w:jc w:val="both"/>
      </w:pPr>
      <w:r>
        <w:t>“The Rochester Music Hall of Fame recognizes those with ties to Rochester whose talents, efforts, perseverance and creativity have contributed to the creation of musical excellence. “</w:t>
      </w:r>
    </w:p>
    <w:p w:rsidR="00C16D57" w:rsidRDefault="00C16D57" w:rsidP="00ED0A90">
      <w:pPr>
        <w:pStyle w:val="normal0"/>
        <w:ind w:left="360"/>
        <w:jc w:val="both"/>
      </w:pPr>
      <w:r>
        <w:t>No phone number or email until contacted first through site</w:t>
      </w:r>
    </w:p>
    <w:p w:rsidR="00C16D57" w:rsidRDefault="00C16D57" w:rsidP="00ED0A90">
      <w:pPr>
        <w:pStyle w:val="normal0"/>
        <w:ind w:left="360"/>
        <w:jc w:val="both"/>
      </w:pPr>
      <w:r>
        <w:t>No actual location- non profit organization</w:t>
      </w:r>
    </w:p>
    <w:p w:rsidR="00C16D57" w:rsidRDefault="00C16D57" w:rsidP="00ED0A90">
      <w:pPr>
        <w:pStyle w:val="normal0"/>
        <w:ind w:left="360"/>
        <w:jc w:val="both"/>
      </w:pPr>
      <w:r>
        <w:t>Last blog entry from 2012</w:t>
      </w:r>
    </w:p>
    <w:p w:rsidR="00C16D57" w:rsidRDefault="00C16D57" w:rsidP="00ED0A90">
      <w:pPr>
        <w:pStyle w:val="normal0"/>
        <w:ind w:left="360"/>
        <w:jc w:val="both"/>
      </w:pPr>
      <w:r>
        <w:t>*Inductees: Joe English, Lou Gramm</w:t>
      </w:r>
    </w:p>
    <w:p w:rsidR="00C16D57" w:rsidRDefault="00C16D57" w:rsidP="00ED0A90">
      <w:pPr>
        <w:pStyle w:val="normal0"/>
        <w:ind w:left="360"/>
        <w:jc w:val="both"/>
      </w:pPr>
      <w:bookmarkStart w:id="32" w:name="h.3o7alnk" w:colFirst="0" w:colLast="0"/>
      <w:bookmarkEnd w:id="32"/>
      <w:r>
        <w:t xml:space="preserve">51) </w:t>
      </w:r>
      <w:hyperlink r:id="rId223">
        <w:r>
          <w:rPr>
            <w:color w:val="0000FF"/>
            <w:u w:val="single"/>
          </w:rPr>
          <w:t>Songwriters Hall of Fame</w:t>
        </w:r>
      </w:hyperlink>
      <w:hyperlink r:id="rId224">
        <w:r w:rsidRPr="00485A27">
          <w:rPr>
            <w:rStyle w:val="Hyperlink"/>
            <w:rFonts w:ascii="Calibri" w:hAnsi="Calibri"/>
            <w:sz w:val="22"/>
          </w:rPr>
          <w:t>http://www.songwritershalloffame.org/</w:t>
        </w:r>
      </w:hyperlink>
    </w:p>
    <w:p w:rsidR="00C16D57" w:rsidRDefault="00C16D57" w:rsidP="00ED0A90">
      <w:pPr>
        <w:pStyle w:val="normal0"/>
        <w:ind w:left="360"/>
        <w:jc w:val="both"/>
      </w:pPr>
      <w:r>
        <w:t>(212) 957-9230</w:t>
      </w:r>
    </w:p>
    <w:p w:rsidR="00C16D57" w:rsidRDefault="00C16D57" w:rsidP="00ED0A90">
      <w:pPr>
        <w:pStyle w:val="normal0"/>
        <w:ind w:left="360"/>
        <w:jc w:val="both"/>
      </w:pPr>
      <w:r>
        <w:t>Chairman: Jimmy Webb</w:t>
      </w:r>
    </w:p>
    <w:p w:rsidR="00C16D57" w:rsidRDefault="00C16D57" w:rsidP="00ED0A90">
      <w:pPr>
        <w:pStyle w:val="normal0"/>
        <w:ind w:left="360"/>
        <w:jc w:val="both"/>
      </w:pPr>
      <w:hyperlink r:id="rId225">
        <w:r>
          <w:t>info@songhall.org</w:t>
        </w:r>
      </w:hyperlink>
    </w:p>
    <w:p w:rsidR="00C16D57" w:rsidRDefault="00C16D57" w:rsidP="00ED0A90">
      <w:pPr>
        <w:pStyle w:val="normal0"/>
        <w:ind w:left="360"/>
        <w:jc w:val="both"/>
        <w:rPr>
          <w:highlight w:val="yellow"/>
        </w:rPr>
      </w:pPr>
      <w:r>
        <w:rPr>
          <w:highlight w:val="yellow"/>
        </w:rPr>
        <w:t>www.songhall.org</w:t>
      </w:r>
      <w:hyperlink r:id="rId226">
        <w:r w:rsidRPr="00485A27">
          <w:rPr>
            <w:rStyle w:val="Hyperlink"/>
            <w:rFonts w:ascii="Calibri" w:hAnsi="Calibri"/>
            <w:sz w:val="22"/>
          </w:rPr>
          <w:t>mailto:info@songhall.org</w:t>
        </w:r>
      </w:hyperlink>
    </w:p>
    <w:p w:rsidR="00C16D57" w:rsidRDefault="00C16D57" w:rsidP="00ED0A90">
      <w:pPr>
        <w:pStyle w:val="normal0"/>
        <w:ind w:left="360"/>
        <w:jc w:val="both"/>
      </w:pPr>
      <w:r>
        <w:t>“Established in 1969, the Songwriters Hall of Fame honors those whose work represents a spectrum of the most beloved songs from the world’s popular music songbook.”</w:t>
      </w:r>
    </w:p>
    <w:p w:rsidR="00C16D57" w:rsidRDefault="00C16D57" w:rsidP="00ED0A90">
      <w:pPr>
        <w:pStyle w:val="normal0"/>
        <w:ind w:left="360"/>
        <w:jc w:val="both"/>
      </w:pPr>
      <w:r>
        <w:t>No actual location, yearly ceremony and monthly events</w:t>
      </w:r>
    </w:p>
    <w:p w:rsidR="00C16D57" w:rsidRDefault="00C16D57" w:rsidP="00ED0A90">
      <w:pPr>
        <w:pStyle w:val="normal0"/>
        <w:ind w:left="360"/>
        <w:jc w:val="both"/>
      </w:pPr>
      <w:r>
        <w:t>VERY organized- good archives</w:t>
      </w:r>
    </w:p>
    <w:p w:rsidR="00C16D57" w:rsidRDefault="00C16D57" w:rsidP="00ED0A90">
      <w:pPr>
        <w:pStyle w:val="normal0"/>
        <w:ind w:left="360"/>
        <w:jc w:val="both"/>
      </w:pPr>
      <w:r>
        <w:t>Looks official</w:t>
      </w:r>
    </w:p>
    <w:p w:rsidR="00C16D57" w:rsidRDefault="00C16D57" w:rsidP="00ED0A90">
      <w:pPr>
        <w:pStyle w:val="normal0"/>
        <w:ind w:left="360"/>
        <w:jc w:val="both"/>
      </w:pPr>
      <w:r>
        <w:t>*Inductees: James Taylor</w:t>
      </w:r>
    </w:p>
    <w:p w:rsidR="00C16D57" w:rsidRDefault="00C16D57" w:rsidP="00ED0A90">
      <w:pPr>
        <w:pStyle w:val="normal0"/>
        <w:ind w:left="360"/>
        <w:jc w:val="both"/>
      </w:pPr>
      <w:bookmarkStart w:id="33" w:name="h.23ckvvd" w:colFirst="0" w:colLast="0"/>
      <w:bookmarkEnd w:id="33"/>
      <w:r>
        <w:t xml:space="preserve">52) </w:t>
      </w:r>
      <w:hyperlink r:id="rId227">
        <w:r>
          <w:rPr>
            <w:color w:val="0000FF"/>
            <w:u w:val="single"/>
          </w:rPr>
          <w:t>Brooklyn Jazz Hall of Fame and Museum</w:t>
        </w:r>
      </w:hyperlink>
      <w:hyperlink r:id="rId228">
        <w:r w:rsidRPr="00485A27">
          <w:rPr>
            <w:rStyle w:val="Hyperlink"/>
            <w:rFonts w:ascii="Calibri" w:hAnsi="Calibri"/>
            <w:sz w:val="22"/>
          </w:rPr>
          <w:t>http://www.centralbrooklynjazzconsortium.org/</w:t>
        </w:r>
      </w:hyperlink>
    </w:p>
    <w:p w:rsidR="00C16D57" w:rsidRDefault="00C16D57" w:rsidP="00ED0A90">
      <w:pPr>
        <w:pStyle w:val="normal0"/>
        <w:ind w:left="360"/>
        <w:jc w:val="both"/>
      </w:pPr>
      <w:r>
        <w:t>718 773 2252</w:t>
      </w:r>
    </w:p>
    <w:p w:rsidR="00C16D57" w:rsidRDefault="00C16D57" w:rsidP="00ED0A90">
      <w:pPr>
        <w:pStyle w:val="normal0"/>
        <w:ind w:left="360"/>
        <w:jc w:val="both"/>
      </w:pPr>
      <w:r>
        <w:t>Chair Person: Clarence Mosley, Jr</w:t>
      </w:r>
    </w:p>
    <w:p w:rsidR="00C16D57" w:rsidRDefault="00C16D57" w:rsidP="00ED0A90">
      <w:pPr>
        <w:pStyle w:val="normal0"/>
        <w:ind w:left="360"/>
        <w:jc w:val="both"/>
      </w:pPr>
      <w:hyperlink r:id="rId229">
        <w:r>
          <w:t>info@cbjcjazz.org</w:t>
        </w:r>
      </w:hyperlink>
      <w:hyperlink r:id="rId230">
        <w:r w:rsidRPr="00485A27">
          <w:rPr>
            <w:rStyle w:val="Hyperlink"/>
            <w:rFonts w:ascii="Calibri" w:hAnsi="Calibri"/>
            <w:sz w:val="22"/>
          </w:rPr>
          <w:t>mailto:info@cbjcjazz.org</w:t>
        </w:r>
      </w:hyperlink>
    </w:p>
    <w:p w:rsidR="00C16D57" w:rsidRDefault="00C16D57" w:rsidP="00ED0A90">
      <w:pPr>
        <w:pStyle w:val="normal0"/>
        <w:ind w:left="360"/>
        <w:jc w:val="both"/>
      </w:pPr>
      <w:r>
        <w:t>1958 Fulton St Suite 300 A, Brooklyn NY 11206</w:t>
      </w:r>
    </w:p>
    <w:p w:rsidR="00C16D57" w:rsidRDefault="00C16D57" w:rsidP="00ED0A90">
      <w:pPr>
        <w:pStyle w:val="normal0"/>
        <w:ind w:left="360"/>
        <w:jc w:val="both"/>
        <w:rPr>
          <w:highlight w:val="yellow"/>
        </w:rPr>
      </w:pPr>
      <w:hyperlink r:id="rId231">
        <w:r>
          <w:rPr>
            <w:highlight w:val="yellow"/>
            <w:u w:val="single"/>
          </w:rPr>
          <w:t>https://www.facebook.com/pages/Brooklyn-JAZZ-HALL-of-FAME-and-Museum/213668758661661</w:t>
        </w:r>
      </w:hyperlink>
    </w:p>
    <w:p w:rsidR="00C16D57" w:rsidRDefault="00C16D57" w:rsidP="00ED0A90">
      <w:pPr>
        <w:pStyle w:val="normal0"/>
        <w:ind w:left="360"/>
        <w:jc w:val="both"/>
      </w:pPr>
      <w:r>
        <w:t xml:space="preserve"> “The Central Brooklyn Jazz Consortium is committed to the development of audiences and the nurturing of institutions and individuals throughout Brooklyn that specifically deal with Jazz as well as other African American cultural expressions (dance, theater, visual arts, comedy and poetry).”</w:t>
      </w:r>
    </w:p>
    <w:p w:rsidR="00C16D57" w:rsidRDefault="00C16D57" w:rsidP="00ED0A90">
      <w:pPr>
        <w:pStyle w:val="normal0"/>
        <w:ind w:left="360"/>
        <w:jc w:val="both"/>
      </w:pPr>
      <w:r>
        <w:t>An organization of people and venues</w:t>
      </w:r>
    </w:p>
    <w:p w:rsidR="00C16D57" w:rsidRDefault="00C16D57" w:rsidP="00ED0A90">
      <w:pPr>
        <w:pStyle w:val="normal0"/>
        <w:ind w:left="360"/>
        <w:jc w:val="both"/>
      </w:pPr>
      <w:r>
        <w:t>Many events- actual place</w:t>
      </w:r>
    </w:p>
    <w:p w:rsidR="00C16D57" w:rsidRDefault="00C16D57" w:rsidP="00ED0A90">
      <w:pPr>
        <w:pStyle w:val="normal0"/>
        <w:ind w:left="360"/>
        <w:jc w:val="both"/>
      </w:pPr>
      <w:r>
        <w:t>Not really organized</w:t>
      </w:r>
    </w:p>
    <w:p w:rsidR="00C16D57" w:rsidRDefault="00C16D57" w:rsidP="00ED0A90">
      <w:pPr>
        <w:pStyle w:val="normal0"/>
        <w:ind w:left="360"/>
        <w:jc w:val="both"/>
      </w:pPr>
      <w:r>
        <w:t>*Inductees: Joe Carroll</w:t>
      </w:r>
    </w:p>
    <w:p w:rsidR="00C16D57" w:rsidRDefault="00C16D57" w:rsidP="00ED0A90">
      <w:pPr>
        <w:pStyle w:val="normal0"/>
        <w:ind w:left="360"/>
        <w:jc w:val="both"/>
      </w:pPr>
      <w:bookmarkStart w:id="34" w:name="h.ihv636" w:colFirst="0" w:colLast="0"/>
      <w:bookmarkEnd w:id="34"/>
      <w:r>
        <w:t xml:space="preserve">53) </w:t>
      </w:r>
      <w:hyperlink r:id="rId232">
        <w:r>
          <w:rPr>
            <w:color w:val="0000FF"/>
            <w:u w:val="single"/>
          </w:rPr>
          <w:t>Folk Music Hall of Fame</w:t>
        </w:r>
      </w:hyperlink>
      <w:hyperlink r:id="rId233">
        <w:r w:rsidRPr="00485A27">
          <w:rPr>
            <w:rStyle w:val="Hyperlink"/>
            <w:rFonts w:ascii="Calibri" w:hAnsi="Calibri"/>
            <w:sz w:val="22"/>
          </w:rPr>
          <w:t>http://folkmusichalloffame.org/</w:t>
        </w:r>
      </w:hyperlink>
    </w:p>
    <w:p w:rsidR="00C16D57" w:rsidRDefault="00C16D57" w:rsidP="00ED0A90">
      <w:pPr>
        <w:pStyle w:val="normal0"/>
        <w:ind w:left="360"/>
        <w:jc w:val="both"/>
      </w:pPr>
      <w:r>
        <w:t>845 803 1965</w:t>
      </w:r>
    </w:p>
    <w:p w:rsidR="00C16D57" w:rsidRDefault="00C16D57" w:rsidP="00ED0A90">
      <w:pPr>
        <w:pStyle w:val="normal0"/>
        <w:ind w:left="360"/>
        <w:jc w:val="both"/>
      </w:pPr>
      <w:hyperlink r:id="rId234">
        <w:r>
          <w:t>folkmusichalloffame@yahoo.com</w:t>
        </w:r>
      </w:hyperlink>
    </w:p>
    <w:p w:rsidR="00C16D57" w:rsidRDefault="00C16D57" w:rsidP="00ED0A90">
      <w:pPr>
        <w:pStyle w:val="normal0"/>
        <w:ind w:left="360"/>
        <w:jc w:val="both"/>
        <w:rPr>
          <w:highlight w:val="yellow"/>
        </w:rPr>
      </w:pPr>
      <w:hyperlink r:id="rId235">
        <w:r>
          <w:rPr>
            <w:color w:val="1155CC"/>
            <w:highlight w:val="yellow"/>
            <w:u w:val="single"/>
          </w:rPr>
          <w:t>www.folkmusichalloffame.org</w:t>
        </w:r>
      </w:hyperlink>
    </w:p>
    <w:p w:rsidR="00C16D57" w:rsidRDefault="00C16D57" w:rsidP="00ED0A90">
      <w:pPr>
        <w:pStyle w:val="normal0"/>
        <w:ind w:left="360"/>
        <w:jc w:val="both"/>
        <w:rPr>
          <w:highlight w:val="yellow"/>
        </w:rPr>
      </w:pPr>
      <w:hyperlink r:id="rId236">
        <w:r>
          <w:rPr>
            <w:color w:val="1155CC"/>
            <w:highlight w:val="yellow"/>
            <w:u w:val="single"/>
          </w:rPr>
          <w:t>https://www.facebook.com/folkmusichalloffame</w:t>
        </w:r>
      </w:hyperlink>
      <w:hyperlink r:id="rId237">
        <w:r w:rsidRPr="00485A27">
          <w:rPr>
            <w:rStyle w:val="Hyperlink"/>
            <w:rFonts w:ascii="Calibri" w:hAnsi="Calibri"/>
            <w:sz w:val="22"/>
          </w:rPr>
          <w:t>mailto:folkmusichalloffame@yahoo.com</w:t>
        </w:r>
      </w:hyperlink>
    </w:p>
    <w:p w:rsidR="00C16D57" w:rsidRDefault="00C16D57" w:rsidP="00ED0A90">
      <w:pPr>
        <w:pStyle w:val="normal0"/>
        <w:ind w:left="360"/>
        <w:jc w:val="both"/>
      </w:pPr>
      <w:r>
        <w:t>63 Liberty Street</w:t>
      </w:r>
    </w:p>
    <w:p w:rsidR="00C16D57" w:rsidRDefault="00C16D57" w:rsidP="00ED0A90">
      <w:pPr>
        <w:pStyle w:val="normal0"/>
        <w:ind w:left="360"/>
        <w:jc w:val="both"/>
      </w:pPr>
      <w:r>
        <w:t>Newburgh, NY 10550</w:t>
      </w:r>
    </w:p>
    <w:p w:rsidR="00C16D57" w:rsidRDefault="00C16D57" w:rsidP="00ED0A90">
      <w:pPr>
        <w:pStyle w:val="normal0"/>
        <w:ind w:left="360"/>
        <w:jc w:val="both"/>
      </w:pPr>
      <w:r>
        <w:t>“The Folk Music Hall of Fame is a non-profit educational, literary, cultural corporation dedicated to the promotion and preservation of traditional, contemporary, and international folk music.”</w:t>
      </w:r>
    </w:p>
    <w:p w:rsidR="00C16D57" w:rsidRDefault="00C16D57" w:rsidP="00ED0A90">
      <w:pPr>
        <w:pStyle w:val="normal0"/>
        <w:ind w:left="360"/>
        <w:jc w:val="both"/>
      </w:pPr>
      <w:r>
        <w:t>No stated president</w:t>
      </w:r>
    </w:p>
    <w:p w:rsidR="00C16D57" w:rsidRDefault="00C16D57" w:rsidP="00ED0A90">
      <w:pPr>
        <w:pStyle w:val="normal0"/>
        <w:ind w:left="360"/>
        <w:jc w:val="both"/>
      </w:pPr>
      <w:r>
        <w:t>Currently building an actual location- raising funds</w:t>
      </w:r>
    </w:p>
    <w:p w:rsidR="00C16D57" w:rsidRDefault="00C16D57" w:rsidP="00ED0A90">
      <w:pPr>
        <w:pStyle w:val="normal0"/>
        <w:ind w:left="360"/>
        <w:jc w:val="both"/>
      </w:pPr>
      <w:r>
        <w:t>*Inductees: Odetta</w:t>
      </w:r>
    </w:p>
    <w:p w:rsidR="00C16D57" w:rsidRDefault="00C16D57" w:rsidP="00ED0A90">
      <w:pPr>
        <w:pStyle w:val="normal0"/>
        <w:ind w:left="360"/>
        <w:jc w:val="both"/>
      </w:pPr>
      <w:r>
        <w:rPr>
          <w:b/>
          <w:sz w:val="28"/>
        </w:rPr>
        <w:t>North Carolina:</w:t>
      </w:r>
    </w:p>
    <w:p w:rsidR="00C16D57" w:rsidRDefault="00C16D57" w:rsidP="00ED0A90">
      <w:pPr>
        <w:pStyle w:val="normal0"/>
        <w:ind w:left="360"/>
        <w:jc w:val="both"/>
      </w:pPr>
      <w:r>
        <w:t>54)</w:t>
      </w:r>
      <w:hyperlink r:id="rId238">
        <w:r>
          <w:rPr>
            <w:color w:val="0000FF"/>
            <w:u w:val="single"/>
          </w:rPr>
          <w:t xml:space="preserve"> North Carolina Music Hall of Fame</w:t>
        </w:r>
      </w:hyperlink>
      <w:hyperlink r:id="rId239">
        <w:r w:rsidRPr="00485A27">
          <w:rPr>
            <w:rStyle w:val="Hyperlink"/>
            <w:rFonts w:ascii="Calibri" w:hAnsi="Calibri"/>
            <w:sz w:val="22"/>
          </w:rPr>
          <w:t>http://northcarolinamusichalloffame.org/</w:t>
        </w:r>
      </w:hyperlink>
    </w:p>
    <w:p w:rsidR="00C16D57" w:rsidRDefault="00C16D57" w:rsidP="00ED0A90">
      <w:pPr>
        <w:pStyle w:val="normal0"/>
        <w:ind w:left="360"/>
        <w:jc w:val="both"/>
      </w:pPr>
      <w:r>
        <w:t>704-934-2320</w:t>
      </w:r>
    </w:p>
    <w:p w:rsidR="00C16D57" w:rsidRDefault="00C16D57" w:rsidP="00ED0A90">
      <w:pPr>
        <w:pStyle w:val="normal0"/>
        <w:ind w:left="360"/>
        <w:jc w:val="both"/>
      </w:pPr>
      <w:r>
        <w:t>Chairman: Bill Kopald</w:t>
      </w:r>
    </w:p>
    <w:p w:rsidR="00C16D57" w:rsidRDefault="00C16D57" w:rsidP="00ED0A90">
      <w:pPr>
        <w:pStyle w:val="normal0"/>
        <w:ind w:left="360"/>
        <w:jc w:val="both"/>
      </w:pPr>
      <w:hyperlink r:id="rId240">
        <w:r>
          <w:t>info@northcarolinamusichalloffame.org</w:t>
        </w:r>
      </w:hyperlink>
    </w:p>
    <w:p w:rsidR="00C16D57" w:rsidRDefault="00C16D57" w:rsidP="00ED0A90">
      <w:pPr>
        <w:pStyle w:val="normal0"/>
        <w:ind w:left="360"/>
        <w:jc w:val="both"/>
        <w:rPr>
          <w:highlight w:val="yellow"/>
        </w:rPr>
      </w:pPr>
      <w:hyperlink r:id="rId241">
        <w:r>
          <w:rPr>
            <w:color w:val="1155CC"/>
            <w:highlight w:val="yellow"/>
            <w:u w:val="single"/>
          </w:rPr>
          <w:t>www.northcarolinamusicha</w:t>
        </w:r>
      </w:hyperlink>
      <w:hyperlink r:id="rId242">
        <w:r>
          <w:rPr>
            <w:color w:val="1155CC"/>
            <w:highlight w:val="yellow"/>
            <w:u w:val="single"/>
          </w:rPr>
          <w:t>lloffame.org</w:t>
        </w:r>
      </w:hyperlink>
    </w:p>
    <w:p w:rsidR="00C16D57" w:rsidRDefault="00C16D57" w:rsidP="00ED0A90">
      <w:pPr>
        <w:pStyle w:val="normal0"/>
        <w:ind w:left="360"/>
        <w:jc w:val="both"/>
        <w:rPr>
          <w:highlight w:val="yellow"/>
        </w:rPr>
      </w:pPr>
      <w:hyperlink r:id="rId243">
        <w:r>
          <w:rPr>
            <w:color w:val="1155CC"/>
            <w:highlight w:val="yellow"/>
            <w:u w:val="single"/>
          </w:rPr>
          <w:t>https://www.facebook.com/NorthCarolinaMusicHallOfFame</w:t>
        </w:r>
      </w:hyperlink>
      <w:hyperlink r:id="rId244">
        <w:r w:rsidRPr="00485A27">
          <w:rPr>
            <w:rStyle w:val="Hyperlink"/>
            <w:rFonts w:ascii="Calibri" w:hAnsi="Calibri"/>
            <w:sz w:val="22"/>
          </w:rPr>
          <w:t>mailto:info@northcarolinamusichalloffame.org</w:t>
        </w:r>
      </w:hyperlink>
    </w:p>
    <w:p w:rsidR="00C16D57" w:rsidRDefault="00C16D57" w:rsidP="00ED0A90">
      <w:pPr>
        <w:pStyle w:val="normal0"/>
        <w:ind w:left="360"/>
        <w:jc w:val="both"/>
      </w:pPr>
      <w:r>
        <w:t>109 West A street</w:t>
      </w:r>
    </w:p>
    <w:p w:rsidR="00C16D57" w:rsidRDefault="00C16D57" w:rsidP="00ED0A90">
      <w:pPr>
        <w:pStyle w:val="normal0"/>
        <w:ind w:left="360"/>
        <w:jc w:val="both"/>
      </w:pPr>
      <w:r>
        <w:t>Kannapolis, NC  28081</w:t>
      </w:r>
    </w:p>
    <w:p w:rsidR="00C16D57" w:rsidRDefault="00C16D57" w:rsidP="00ED0A90">
      <w:pPr>
        <w:pStyle w:val="normal0"/>
        <w:ind w:left="360"/>
        <w:jc w:val="both"/>
      </w:pPr>
      <w:r>
        <w:t>“The primary purpose of the Corporation is to recognize, promote and commemorate the musical heritage of the State of North Carolina.”</w:t>
      </w:r>
    </w:p>
    <w:p w:rsidR="00C16D57" w:rsidRDefault="00C16D57" w:rsidP="00ED0A90">
      <w:pPr>
        <w:pStyle w:val="normal0"/>
        <w:ind w:left="360"/>
        <w:jc w:val="both"/>
      </w:pPr>
      <w:r>
        <w:t>Inactive between 2002-2008 until they could find a location</w:t>
      </w:r>
    </w:p>
    <w:p w:rsidR="00C16D57" w:rsidRDefault="00C16D57" w:rsidP="00ED0A90">
      <w:pPr>
        <w:pStyle w:val="normal0"/>
        <w:ind w:left="360"/>
        <w:jc w:val="both"/>
      </w:pPr>
      <w:r>
        <w:t xml:space="preserve">Induction ceremony for 2013 in October ( not many other events) </w:t>
      </w:r>
    </w:p>
    <w:p w:rsidR="00C16D57" w:rsidRDefault="00C16D57" w:rsidP="00ED0A90">
      <w:pPr>
        <w:pStyle w:val="normal0"/>
        <w:ind w:left="360"/>
        <w:jc w:val="both"/>
      </w:pPr>
      <w:r>
        <w:t>*Inductees: Stonewall Jackson, Ben Folds</w:t>
      </w:r>
    </w:p>
    <w:p w:rsidR="00C16D57" w:rsidRDefault="00C16D57" w:rsidP="00ED0A90">
      <w:pPr>
        <w:pStyle w:val="normal0"/>
        <w:ind w:left="360"/>
        <w:jc w:val="both"/>
      </w:pPr>
      <w:bookmarkStart w:id="35" w:name="h.32hioqz" w:colFirst="0" w:colLast="0"/>
      <w:bookmarkEnd w:id="35"/>
      <w:r>
        <w:t xml:space="preserve">55) </w:t>
      </w:r>
      <w:hyperlink r:id="rId245">
        <w:r>
          <w:rPr>
            <w:color w:val="0000FF"/>
            <w:u w:val="single"/>
          </w:rPr>
          <w:t>Blue Ridge Music Hall of Fame</w:t>
        </w:r>
      </w:hyperlink>
      <w:hyperlink r:id="rId246">
        <w:r w:rsidRPr="00485A27">
          <w:rPr>
            <w:rStyle w:val="Hyperlink"/>
            <w:rFonts w:ascii="Calibri" w:hAnsi="Calibri"/>
            <w:sz w:val="22"/>
          </w:rPr>
          <w:t>http://www.blueridgemusichalloffame.com/</w:t>
        </w:r>
      </w:hyperlink>
    </w:p>
    <w:p w:rsidR="00C16D57" w:rsidRDefault="00C16D57" w:rsidP="00ED0A90">
      <w:pPr>
        <w:pStyle w:val="normal0"/>
        <w:ind w:left="360"/>
        <w:jc w:val="both"/>
      </w:pPr>
      <w:r>
        <w:t>336-667-3171</w:t>
      </w:r>
    </w:p>
    <w:p w:rsidR="00C16D57" w:rsidRDefault="00C16D57" w:rsidP="00ED0A90">
      <w:pPr>
        <w:pStyle w:val="normal0"/>
        <w:ind w:left="360"/>
        <w:jc w:val="both"/>
      </w:pPr>
      <w:hyperlink r:id="rId247">
        <w:r>
          <w:rPr>
            <w:color w:val="1155CC"/>
            <w:u w:val="single"/>
          </w:rPr>
          <w:t>tom@country-freezer.com</w:t>
        </w:r>
      </w:hyperlink>
    </w:p>
    <w:p w:rsidR="00C16D57" w:rsidRDefault="00C16D57" w:rsidP="00ED0A90">
      <w:pPr>
        <w:pStyle w:val="normal0"/>
        <w:ind w:left="360"/>
        <w:jc w:val="both"/>
        <w:rPr>
          <w:highlight w:val="yellow"/>
        </w:rPr>
      </w:pPr>
      <w:hyperlink r:id="rId248">
        <w:r>
          <w:rPr>
            <w:color w:val="1155CC"/>
            <w:highlight w:val="yellow"/>
            <w:u w:val="single"/>
          </w:rPr>
          <w:t>www.wilkesheritagemuseum.com/brmhof</w:t>
        </w:r>
      </w:hyperlink>
    </w:p>
    <w:p w:rsidR="00C16D57" w:rsidRDefault="00C16D57" w:rsidP="00ED0A90">
      <w:pPr>
        <w:pStyle w:val="normal0"/>
        <w:ind w:left="360"/>
        <w:jc w:val="both"/>
        <w:rPr>
          <w:highlight w:val="yellow"/>
        </w:rPr>
      </w:pPr>
      <w:hyperlink r:id="rId249">
        <w:r>
          <w:rPr>
            <w:color w:val="1155CC"/>
            <w:highlight w:val="yellow"/>
            <w:u w:val="single"/>
          </w:rPr>
          <w:t>https://www.facebook.com/pages/Blue-Ridge-Music-Hall-of-Fame/139224789448287</w:t>
        </w:r>
      </w:hyperlink>
    </w:p>
    <w:p w:rsidR="00C16D57" w:rsidRDefault="00C16D57" w:rsidP="00ED0A90">
      <w:pPr>
        <w:pStyle w:val="normal0"/>
        <w:ind w:left="360"/>
        <w:jc w:val="both"/>
      </w:pPr>
      <w:r>
        <w:t>Wilkes Heritage Museum/ Blue Ridge Music Hall of Fame</w:t>
      </w:r>
    </w:p>
    <w:p w:rsidR="00C16D57" w:rsidRDefault="00C16D57" w:rsidP="00ED0A90">
      <w:pPr>
        <w:pStyle w:val="normal0"/>
        <w:ind w:left="360"/>
        <w:jc w:val="both"/>
      </w:pPr>
      <w:r>
        <w:t>100 East Main St</w:t>
      </w:r>
    </w:p>
    <w:p w:rsidR="00C16D57" w:rsidRDefault="00C16D57" w:rsidP="00ED0A90">
      <w:pPr>
        <w:pStyle w:val="normal0"/>
        <w:ind w:left="360"/>
        <w:jc w:val="both"/>
      </w:pPr>
      <w:r>
        <w:t>P.O Box 935 Wilkesboro, NC 28697</w:t>
      </w:r>
    </w:p>
    <w:p w:rsidR="00C16D57" w:rsidRDefault="00C16D57" w:rsidP="00ED0A90">
      <w:pPr>
        <w:pStyle w:val="normal0"/>
        <w:ind w:left="360"/>
        <w:jc w:val="both"/>
      </w:pPr>
      <w:r>
        <w:t xml:space="preserve"> “The Blue Ridge Music Hall of Fame exists to showcase and preserve the rich musical heritage of the greater Blue Ridge Mountains area from northern Georgia to northern Virginia. “</w:t>
      </w:r>
    </w:p>
    <w:p w:rsidR="00C16D57" w:rsidRDefault="00C16D57" w:rsidP="00ED0A90">
      <w:pPr>
        <w:pStyle w:val="normal0"/>
        <w:ind w:left="360"/>
        <w:jc w:val="both"/>
      </w:pPr>
      <w:r>
        <w:t>Currently updated</w:t>
      </w:r>
    </w:p>
    <w:p w:rsidR="00C16D57" w:rsidRDefault="00C16D57" w:rsidP="00ED0A90">
      <w:pPr>
        <w:pStyle w:val="normal0"/>
        <w:ind w:left="360"/>
        <w:jc w:val="both"/>
      </w:pPr>
      <w:r>
        <w:t>No stated president</w:t>
      </w:r>
    </w:p>
    <w:p w:rsidR="00C16D57" w:rsidRDefault="00C16D57" w:rsidP="00ED0A90">
      <w:pPr>
        <w:pStyle w:val="normal0"/>
        <w:ind w:left="360"/>
        <w:jc w:val="both"/>
      </w:pPr>
      <w:r>
        <w:t>Located in the heritage museum</w:t>
      </w:r>
    </w:p>
    <w:p w:rsidR="00C16D57" w:rsidRDefault="00C16D57" w:rsidP="00ED0A90">
      <w:pPr>
        <w:pStyle w:val="normal0"/>
        <w:ind w:left="360"/>
        <w:jc w:val="both"/>
      </w:pPr>
      <w:r>
        <w:t>Yearly ceremony</w:t>
      </w:r>
    </w:p>
    <w:p w:rsidR="00C16D57" w:rsidRDefault="00C16D57" w:rsidP="00ED0A90">
      <w:pPr>
        <w:pStyle w:val="normal0"/>
        <w:ind w:left="360"/>
        <w:jc w:val="both"/>
      </w:pPr>
      <w:r>
        <w:t>Must email first to get true email address</w:t>
      </w:r>
    </w:p>
    <w:p w:rsidR="00C16D57" w:rsidRDefault="00C16D57" w:rsidP="00ED0A90">
      <w:pPr>
        <w:pStyle w:val="normal0"/>
        <w:ind w:left="360"/>
        <w:jc w:val="both"/>
      </w:pPr>
      <w:r>
        <w:t>*Inductees: Emmylou Harris, George Hamilton</w:t>
      </w:r>
    </w:p>
    <w:p w:rsidR="00C16D57" w:rsidRDefault="00C16D57" w:rsidP="00ED0A90">
      <w:pPr>
        <w:pStyle w:val="normal0"/>
        <w:ind w:left="360"/>
        <w:jc w:val="both"/>
      </w:pPr>
      <w:bookmarkStart w:id="36" w:name="h.1hmsyys" w:colFirst="0" w:colLast="0"/>
      <w:bookmarkEnd w:id="36"/>
      <w:r>
        <w:t xml:space="preserve">56) </w:t>
      </w:r>
      <w:hyperlink r:id="rId250">
        <w:r>
          <w:rPr>
            <w:color w:val="0000FF"/>
            <w:u w:val="single"/>
          </w:rPr>
          <w:t>American Folk Music Hall of Fame</w:t>
        </w:r>
      </w:hyperlink>
      <w:hyperlink r:id="rId251">
        <w:r w:rsidRPr="00485A27">
          <w:rPr>
            <w:rStyle w:val="Hyperlink"/>
            <w:rFonts w:ascii="Calibri" w:hAnsi="Calibri"/>
            <w:sz w:val="22"/>
          </w:rPr>
          <w:t>http://www.americanfolkmusichalloffame.com/</w:t>
        </w:r>
      </w:hyperlink>
    </w:p>
    <w:p w:rsidR="00C16D57" w:rsidRDefault="00C16D57" w:rsidP="00ED0A90">
      <w:pPr>
        <w:pStyle w:val="normal0"/>
        <w:ind w:left="360"/>
        <w:jc w:val="both"/>
      </w:pPr>
      <w:r>
        <w:t>“Our mission is to recognize the influence folk music has had on America's growth and reflection upon the struggles we have endured in developing the American dream of a better life.”</w:t>
      </w:r>
    </w:p>
    <w:p w:rsidR="00C16D57" w:rsidRDefault="00C16D57" w:rsidP="00ED0A90">
      <w:pPr>
        <w:pStyle w:val="normal0"/>
        <w:ind w:left="360"/>
        <w:jc w:val="both"/>
      </w:pPr>
      <w:r>
        <w:t xml:space="preserve">No phone number, address, or president </w:t>
      </w:r>
    </w:p>
    <w:p w:rsidR="00C16D57" w:rsidRDefault="00C16D57" w:rsidP="00ED0A90">
      <w:pPr>
        <w:pStyle w:val="normal0"/>
        <w:ind w:left="360"/>
        <w:jc w:val="both"/>
      </w:pPr>
      <w:r>
        <w:t>Blog is not currently running</w:t>
      </w:r>
    </w:p>
    <w:p w:rsidR="00C16D57" w:rsidRDefault="00C16D57" w:rsidP="00ED0A90">
      <w:pPr>
        <w:pStyle w:val="normal0"/>
        <w:ind w:left="360"/>
        <w:jc w:val="both"/>
      </w:pPr>
      <w:r>
        <w:t>Last event dated in 2011</w:t>
      </w:r>
    </w:p>
    <w:p w:rsidR="00C16D57" w:rsidRDefault="00C16D57" w:rsidP="00ED0A90">
      <w:pPr>
        <w:pStyle w:val="normal0"/>
        <w:ind w:left="360"/>
        <w:jc w:val="both"/>
      </w:pPr>
      <w:r>
        <w:t>No location yet</w:t>
      </w:r>
    </w:p>
    <w:p w:rsidR="00C16D57" w:rsidRDefault="00C16D57" w:rsidP="00ED0A90">
      <w:pPr>
        <w:pStyle w:val="normal0"/>
        <w:ind w:left="360"/>
        <w:jc w:val="both"/>
      </w:pPr>
      <w:r>
        <w:t>Must email first to get contact information</w:t>
      </w:r>
    </w:p>
    <w:p w:rsidR="00C16D57" w:rsidRDefault="00C16D57" w:rsidP="00ED0A90">
      <w:pPr>
        <w:pStyle w:val="normal0"/>
        <w:ind w:left="360"/>
        <w:jc w:val="both"/>
      </w:pPr>
      <w:r>
        <w:t xml:space="preserve">Not sure if still running? </w:t>
      </w:r>
    </w:p>
    <w:p w:rsidR="00C16D57" w:rsidRDefault="00C16D57" w:rsidP="00ED0A90">
      <w:pPr>
        <w:pStyle w:val="normal0"/>
        <w:ind w:left="360"/>
        <w:jc w:val="both"/>
      </w:pPr>
      <w:r>
        <w:t>*Inductees: None?</w:t>
      </w:r>
    </w:p>
    <w:p w:rsidR="00C16D57" w:rsidRDefault="00C16D57" w:rsidP="00ED0A90">
      <w:pPr>
        <w:pStyle w:val="normal0"/>
        <w:ind w:left="360"/>
        <w:jc w:val="both"/>
      </w:pPr>
      <w:r>
        <w:rPr>
          <w:b/>
          <w:sz w:val="28"/>
        </w:rPr>
        <w:t>North Dakota:</w:t>
      </w:r>
    </w:p>
    <w:p w:rsidR="00C16D57" w:rsidRDefault="00C16D57" w:rsidP="00ED0A90">
      <w:pPr>
        <w:pStyle w:val="normal0"/>
        <w:ind w:left="360"/>
        <w:jc w:val="both"/>
      </w:pPr>
      <w:r>
        <w:rPr>
          <w:b/>
          <w:sz w:val="28"/>
        </w:rPr>
        <w:t>Ohio:</w:t>
      </w:r>
    </w:p>
    <w:p w:rsidR="00C16D57" w:rsidRDefault="00C16D57" w:rsidP="00ED0A90">
      <w:pPr>
        <w:pStyle w:val="normal0"/>
        <w:ind w:left="360"/>
        <w:jc w:val="both"/>
      </w:pPr>
      <w:bookmarkStart w:id="37" w:name="h.41mghml" w:colFirst="0" w:colLast="0"/>
      <w:bookmarkEnd w:id="37"/>
      <w:r>
        <w:t xml:space="preserve">57) </w:t>
      </w:r>
      <w:hyperlink r:id="rId252">
        <w:r>
          <w:rPr>
            <w:color w:val="0000FF"/>
            <w:u w:val="single"/>
          </w:rPr>
          <w:t>Rock and Roll Hall of Fame and Museum</w:t>
        </w:r>
      </w:hyperlink>
      <w:hyperlink r:id="rId253">
        <w:r w:rsidRPr="00485A27">
          <w:rPr>
            <w:rStyle w:val="Hyperlink"/>
            <w:rFonts w:ascii="Calibri" w:hAnsi="Calibri"/>
            <w:sz w:val="22"/>
          </w:rPr>
          <w:t>http://www.rockhall.com/</w:t>
        </w:r>
      </w:hyperlink>
    </w:p>
    <w:p w:rsidR="00C16D57" w:rsidRDefault="00C16D57" w:rsidP="00ED0A90">
      <w:pPr>
        <w:pStyle w:val="normal0"/>
        <w:ind w:left="360"/>
        <w:jc w:val="both"/>
      </w:pPr>
      <w:r>
        <w:t>216-781-7625</w:t>
      </w:r>
    </w:p>
    <w:p w:rsidR="00C16D57" w:rsidRDefault="00C16D57" w:rsidP="00ED0A90">
      <w:pPr>
        <w:pStyle w:val="normal0"/>
        <w:ind w:left="360"/>
        <w:jc w:val="both"/>
      </w:pPr>
      <w:r>
        <w:t>President: Greg Harris</w:t>
      </w:r>
    </w:p>
    <w:p w:rsidR="00C16D57" w:rsidRDefault="00C16D57" w:rsidP="00ED0A90">
      <w:pPr>
        <w:pStyle w:val="normal0"/>
        <w:ind w:left="360"/>
        <w:jc w:val="both"/>
        <w:rPr>
          <w:highlight w:val="yellow"/>
        </w:rPr>
      </w:pPr>
      <w:hyperlink r:id="rId254">
        <w:r>
          <w:rPr>
            <w:color w:val="1155CC"/>
            <w:highlight w:val="yellow"/>
            <w:u w:val="single"/>
          </w:rPr>
          <w:t>forthemedia@rockhall.org</w:t>
        </w:r>
      </w:hyperlink>
    </w:p>
    <w:p w:rsidR="00C16D57" w:rsidRDefault="00C16D57" w:rsidP="00ED0A90">
      <w:pPr>
        <w:pStyle w:val="normal0"/>
        <w:ind w:left="360"/>
        <w:jc w:val="both"/>
        <w:rPr>
          <w:highlight w:val="yellow"/>
        </w:rPr>
      </w:pPr>
      <w:hyperlink r:id="rId255">
        <w:r>
          <w:rPr>
            <w:color w:val="1155CC"/>
            <w:highlight w:val="yellow"/>
            <w:u w:val="single"/>
          </w:rPr>
          <w:t>www.rockhall.com</w:t>
        </w:r>
      </w:hyperlink>
    </w:p>
    <w:p w:rsidR="00C16D57" w:rsidRDefault="00C16D57" w:rsidP="00ED0A90">
      <w:pPr>
        <w:pStyle w:val="normal0"/>
        <w:ind w:left="360"/>
        <w:jc w:val="both"/>
        <w:rPr>
          <w:highlight w:val="yellow"/>
        </w:rPr>
      </w:pPr>
      <w:hyperlink r:id="rId256">
        <w:r>
          <w:rPr>
            <w:color w:val="1155CC"/>
            <w:highlight w:val="yellow"/>
            <w:u w:val="single"/>
          </w:rPr>
          <w:t>https://www.facebook.com/rockandrollhalloffame</w:t>
        </w:r>
      </w:hyperlink>
    </w:p>
    <w:p w:rsidR="00C16D57" w:rsidRDefault="00C16D57" w:rsidP="00ED0A90">
      <w:pPr>
        <w:pStyle w:val="normal0"/>
        <w:ind w:left="360"/>
        <w:jc w:val="both"/>
      </w:pPr>
      <w:r>
        <w:t>Collection Auto Group Plaza</w:t>
      </w:r>
    </w:p>
    <w:p w:rsidR="00C16D57" w:rsidRDefault="00C16D57" w:rsidP="00ED0A90">
      <w:pPr>
        <w:pStyle w:val="normal0"/>
        <w:ind w:left="360"/>
        <w:jc w:val="both"/>
      </w:pPr>
      <w:r>
        <w:t>1100 Rock and Roll Boulevard</w:t>
      </w:r>
    </w:p>
    <w:p w:rsidR="00C16D57" w:rsidRDefault="00C16D57" w:rsidP="00ED0A90">
      <w:pPr>
        <w:pStyle w:val="normal0"/>
        <w:ind w:left="360"/>
        <w:jc w:val="both"/>
      </w:pPr>
      <w:r>
        <w:t>Cleveland, Ohio 44114</w:t>
      </w:r>
    </w:p>
    <w:p w:rsidR="00C16D57" w:rsidRDefault="00C16D57" w:rsidP="00ED0A90">
      <w:pPr>
        <w:pStyle w:val="normal0"/>
        <w:ind w:left="360"/>
        <w:jc w:val="both"/>
      </w:pPr>
      <w:r>
        <w:t>OR 751 Erie side Ave</w:t>
      </w:r>
    </w:p>
    <w:p w:rsidR="00C16D57" w:rsidRDefault="00C16D57" w:rsidP="00ED0A90">
      <w:pPr>
        <w:pStyle w:val="normal0"/>
        <w:ind w:left="360"/>
        <w:jc w:val="both"/>
      </w:pPr>
      <w:r>
        <w:t>“The Rock and Roll Hall of Fame and Museum, Inc. is the nonprofit organization that exists to educate visitors, fans and scholars from around the world about the history and continuing significance of rock and roll music. It carries out this mission through its operation of a world-class museum that collects, preserves, exhibits and interprets this art form and through its library and archives as well as its educational programs</w:t>
      </w:r>
      <w:r>
        <w:rPr>
          <w:i/>
        </w:rPr>
        <w:t>.</w:t>
      </w:r>
      <w:r>
        <w:t>”</w:t>
      </w:r>
    </w:p>
    <w:p w:rsidR="00C16D57" w:rsidRDefault="00C16D57" w:rsidP="00ED0A90">
      <w:pPr>
        <w:pStyle w:val="normal0"/>
        <w:ind w:left="360"/>
        <w:jc w:val="both"/>
      </w:pPr>
      <w:r>
        <w:t>No email address listed until contacted</w:t>
      </w:r>
    </w:p>
    <w:p w:rsidR="00C16D57" w:rsidRDefault="00C16D57" w:rsidP="00ED0A90">
      <w:pPr>
        <w:pStyle w:val="normal0"/>
        <w:ind w:left="360"/>
        <w:jc w:val="both"/>
      </w:pPr>
      <w:r>
        <w:t>Non profit but HUGE</w:t>
      </w:r>
    </w:p>
    <w:p w:rsidR="00C16D57" w:rsidRDefault="00C16D57" w:rsidP="00ED0A90">
      <w:pPr>
        <w:pStyle w:val="normal0"/>
        <w:ind w:left="360"/>
        <w:jc w:val="both"/>
      </w:pPr>
      <w:r>
        <w:t>Big Location</w:t>
      </w:r>
    </w:p>
    <w:p w:rsidR="00C16D57" w:rsidRDefault="00C16D57" w:rsidP="00ED0A90">
      <w:pPr>
        <w:pStyle w:val="normal0"/>
        <w:ind w:left="360"/>
        <w:jc w:val="both"/>
      </w:pPr>
      <w:r>
        <w:t>*Inductees: Rush, Heart, Rand Newman, Public Enemy</w:t>
      </w:r>
    </w:p>
    <w:p w:rsidR="00C16D57" w:rsidRDefault="00C16D57" w:rsidP="00ED0A90">
      <w:pPr>
        <w:pStyle w:val="normal0"/>
        <w:ind w:left="360"/>
        <w:jc w:val="both"/>
      </w:pPr>
      <w:bookmarkStart w:id="38" w:name="h.2grqrue" w:colFirst="0" w:colLast="0"/>
      <w:bookmarkEnd w:id="38"/>
      <w:r>
        <w:t xml:space="preserve">58) </w:t>
      </w:r>
      <w:hyperlink r:id="rId257">
        <w:r>
          <w:rPr>
            <w:color w:val="0000FF"/>
            <w:u w:val="single"/>
          </w:rPr>
          <w:t>American Classical Music Hall of Fame</w:t>
        </w:r>
      </w:hyperlink>
      <w:hyperlink r:id="rId258">
        <w:r w:rsidRPr="00485A27">
          <w:rPr>
            <w:rStyle w:val="Hyperlink"/>
            <w:rFonts w:ascii="Calibri" w:hAnsi="Calibri"/>
            <w:sz w:val="22"/>
          </w:rPr>
          <w:t>http://www.americanclassicalmusic.org/</w:t>
        </w:r>
      </w:hyperlink>
    </w:p>
    <w:p w:rsidR="00C16D57" w:rsidRDefault="00C16D57" w:rsidP="00ED0A90">
      <w:pPr>
        <w:pStyle w:val="normal0"/>
        <w:ind w:left="360"/>
        <w:jc w:val="both"/>
      </w:pPr>
      <w:r>
        <w:t>513-235-2801</w:t>
      </w:r>
      <w:r>
        <w:rPr>
          <w:highlight w:val="yellow"/>
        </w:rPr>
        <w:t xml:space="preserve"> &lt;-- INCORRECT 513-621-3263</w:t>
      </w:r>
    </w:p>
    <w:p w:rsidR="00C16D57" w:rsidRDefault="00C16D57" w:rsidP="00ED0A90">
      <w:pPr>
        <w:pStyle w:val="normal0"/>
        <w:ind w:left="360"/>
        <w:jc w:val="both"/>
      </w:pPr>
      <w:r>
        <w:t>Chair: Trish Bryan</w:t>
      </w:r>
    </w:p>
    <w:p w:rsidR="00C16D57" w:rsidRDefault="00C16D57" w:rsidP="00ED0A90">
      <w:pPr>
        <w:pStyle w:val="normal0"/>
        <w:ind w:left="360"/>
        <w:jc w:val="both"/>
      </w:pPr>
      <w:hyperlink r:id="rId259">
        <w:r>
          <w:t>admin@americanclassicalmusic.org</w:t>
        </w:r>
      </w:hyperlink>
    </w:p>
    <w:p w:rsidR="00C16D57" w:rsidRDefault="00C16D57" w:rsidP="00ED0A90">
      <w:pPr>
        <w:pStyle w:val="normal0"/>
        <w:ind w:left="360"/>
        <w:jc w:val="both"/>
        <w:rPr>
          <w:highlight w:val="yellow"/>
        </w:rPr>
      </w:pPr>
      <w:hyperlink r:id="rId260">
        <w:r>
          <w:rPr>
            <w:color w:val="1155CC"/>
            <w:highlight w:val="yellow"/>
            <w:u w:val="single"/>
          </w:rPr>
          <w:t>www.c</w:t>
        </w:r>
      </w:hyperlink>
      <w:hyperlink r:id="rId261">
        <w:r>
          <w:rPr>
            <w:color w:val="1155CC"/>
            <w:highlight w:val="yellow"/>
            <w:u w:val="single"/>
          </w:rPr>
          <w:t>lassicalwalkoffame.org</w:t>
        </w:r>
      </w:hyperlink>
    </w:p>
    <w:p w:rsidR="00C16D57" w:rsidRDefault="00C16D57" w:rsidP="00ED0A90">
      <w:pPr>
        <w:pStyle w:val="normal0"/>
        <w:ind w:left="360"/>
        <w:jc w:val="both"/>
        <w:rPr>
          <w:highlight w:val="yellow"/>
        </w:rPr>
      </w:pPr>
      <w:hyperlink r:id="rId262">
        <w:r>
          <w:rPr>
            <w:color w:val="1155CC"/>
            <w:highlight w:val="yellow"/>
            <w:u w:val="single"/>
          </w:rPr>
          <w:t>https://www.facebook.com/pages/American-Classical-Music-Hall-of-Fame-and-Museum/102516793137549</w:t>
        </w:r>
      </w:hyperlink>
      <w:hyperlink r:id="rId263">
        <w:r w:rsidRPr="00485A27">
          <w:rPr>
            <w:rStyle w:val="Hyperlink"/>
            <w:rFonts w:ascii="Calibri" w:hAnsi="Calibri"/>
            <w:sz w:val="22"/>
          </w:rPr>
          <w:t>mailto:admin@americanclassicalmusic.org</w:t>
        </w:r>
      </w:hyperlink>
    </w:p>
    <w:p w:rsidR="00C16D57" w:rsidRDefault="00C16D57" w:rsidP="00ED0A90">
      <w:pPr>
        <w:pStyle w:val="normal0"/>
        <w:ind w:left="360"/>
        <w:jc w:val="both"/>
      </w:pPr>
      <w:r>
        <w:t>1225 Elm Street</w:t>
      </w:r>
    </w:p>
    <w:p w:rsidR="00C16D57" w:rsidRDefault="00C16D57" w:rsidP="00ED0A90">
      <w:pPr>
        <w:pStyle w:val="normal0"/>
        <w:ind w:left="360"/>
        <w:jc w:val="both"/>
      </w:pPr>
      <w:r>
        <w:t>Cincinnati, OH 45202</w:t>
      </w:r>
    </w:p>
    <w:p w:rsidR="00C16D57" w:rsidRDefault="00C16D57" w:rsidP="00ED0A90">
      <w:pPr>
        <w:pStyle w:val="normal0"/>
        <w:ind w:left="360"/>
        <w:jc w:val="both"/>
      </w:pPr>
      <w:r>
        <w:t>“Founded in 1996, The American Classical Music Hall of Fame is a non-profit organization dedicated to honoring and celebrating the many facets of American classical music.”</w:t>
      </w:r>
    </w:p>
    <w:p w:rsidR="00C16D57" w:rsidRDefault="00C16D57" w:rsidP="00ED0A90">
      <w:pPr>
        <w:pStyle w:val="normal0"/>
        <w:ind w:left="360"/>
        <w:jc w:val="both"/>
      </w:pPr>
      <w:r>
        <w:t>“latest” updates are from 2012</w:t>
      </w:r>
    </w:p>
    <w:p w:rsidR="00C16D57" w:rsidRDefault="00C16D57" w:rsidP="00ED0A90">
      <w:pPr>
        <w:pStyle w:val="normal0"/>
        <w:ind w:left="360"/>
        <w:jc w:val="both"/>
      </w:pPr>
      <w:r>
        <w:t>Has a walk of fame that Is open to the public</w:t>
      </w:r>
    </w:p>
    <w:p w:rsidR="00C16D57" w:rsidRDefault="00C16D57" w:rsidP="00ED0A90">
      <w:pPr>
        <w:pStyle w:val="normal0"/>
        <w:ind w:left="360"/>
        <w:jc w:val="both"/>
      </w:pPr>
      <w:r>
        <w:t>Actual museum not open for tours</w:t>
      </w:r>
    </w:p>
    <w:p w:rsidR="00C16D57" w:rsidRDefault="00C16D57" w:rsidP="00ED0A90">
      <w:pPr>
        <w:pStyle w:val="normal0"/>
        <w:ind w:left="360"/>
        <w:jc w:val="both"/>
      </w:pPr>
      <w:r>
        <w:t>*Inductees: David Warland, David Zinman</w:t>
      </w:r>
    </w:p>
    <w:p w:rsidR="00C16D57" w:rsidRDefault="00C16D57" w:rsidP="00ED0A90">
      <w:pPr>
        <w:pStyle w:val="normal0"/>
        <w:ind w:left="360"/>
        <w:jc w:val="both"/>
      </w:pPr>
      <w:bookmarkStart w:id="39" w:name="h.vx1227" w:colFirst="0" w:colLast="0"/>
      <w:bookmarkEnd w:id="39"/>
      <w:r>
        <w:t xml:space="preserve">59) </w:t>
      </w:r>
      <w:hyperlink r:id="rId264">
        <w:r>
          <w:rPr>
            <w:color w:val="0000FF"/>
            <w:u w:val="single"/>
          </w:rPr>
          <w:t>National Cleveland-Style Polka Hall of Fame</w:t>
        </w:r>
      </w:hyperlink>
      <w:hyperlink r:id="rId265">
        <w:r w:rsidRPr="00485A27">
          <w:rPr>
            <w:rStyle w:val="Hyperlink"/>
            <w:rFonts w:ascii="Calibri" w:hAnsi="Calibri"/>
            <w:sz w:val="22"/>
          </w:rPr>
          <w:t>http://www.clevelandstyle.com/</w:t>
        </w:r>
      </w:hyperlink>
    </w:p>
    <w:p w:rsidR="00C16D57" w:rsidRDefault="00C16D57" w:rsidP="00ED0A90">
      <w:pPr>
        <w:pStyle w:val="normal0"/>
        <w:ind w:left="360"/>
        <w:jc w:val="both"/>
      </w:pPr>
      <w:r>
        <w:t>216-261-3263</w:t>
      </w:r>
    </w:p>
    <w:p w:rsidR="00C16D57" w:rsidRDefault="00C16D57" w:rsidP="00ED0A90">
      <w:pPr>
        <w:pStyle w:val="normal0"/>
        <w:ind w:left="360"/>
        <w:jc w:val="both"/>
      </w:pPr>
      <w:r>
        <w:t>President: Joe Valencic</w:t>
      </w:r>
    </w:p>
    <w:p w:rsidR="00C16D57" w:rsidRDefault="00C16D57" w:rsidP="00ED0A90">
      <w:pPr>
        <w:pStyle w:val="normal0"/>
        <w:ind w:left="360"/>
        <w:jc w:val="both"/>
      </w:pPr>
      <w:hyperlink r:id="rId266">
        <w:r>
          <w:t>info@clevelandstyle.com</w:t>
        </w:r>
      </w:hyperlink>
      <w:hyperlink r:id="rId267">
        <w:r>
          <w:rPr>
            <w:highlight w:val="yellow"/>
          </w:rPr>
          <w:t xml:space="preserve"> </w:t>
        </w:r>
      </w:hyperlink>
      <w:hyperlink r:id="rId268">
        <w:r>
          <w:rPr>
            <w:highlight w:val="yellow"/>
          </w:rPr>
          <w:t xml:space="preserve">&lt;--INCORRECT </w:t>
        </w:r>
      </w:hyperlink>
      <w:hyperlink r:id="rId269">
        <w:r>
          <w:rPr>
            <w:color w:val="1155CC"/>
            <w:highlight w:val="yellow"/>
            <w:u w:val="single"/>
          </w:rPr>
          <w:t>polkashop@aol.com</w:t>
        </w:r>
      </w:hyperlink>
    </w:p>
    <w:p w:rsidR="00C16D57" w:rsidRDefault="00C16D57" w:rsidP="00ED0A90">
      <w:pPr>
        <w:pStyle w:val="normal0"/>
        <w:ind w:left="360"/>
        <w:jc w:val="both"/>
        <w:rPr>
          <w:highlight w:val="yellow"/>
        </w:rPr>
      </w:pPr>
      <w:hyperlink r:id="rId270">
        <w:r>
          <w:rPr>
            <w:color w:val="1155CC"/>
            <w:highlight w:val="yellow"/>
            <w:u w:val="single"/>
          </w:rPr>
          <w:t>www.clevelandstyle.com</w:t>
        </w:r>
      </w:hyperlink>
    </w:p>
    <w:p w:rsidR="00C16D57" w:rsidRDefault="00C16D57" w:rsidP="00ED0A90">
      <w:pPr>
        <w:pStyle w:val="normal0"/>
        <w:ind w:left="360"/>
        <w:jc w:val="both"/>
        <w:rPr>
          <w:highlight w:val="yellow"/>
        </w:rPr>
      </w:pPr>
      <w:hyperlink r:id="rId271">
        <w:r>
          <w:rPr>
            <w:color w:val="1155CC"/>
            <w:highlight w:val="yellow"/>
            <w:u w:val="single"/>
          </w:rPr>
          <w:t>https://www.facebook.com/pages/National-Cleveland-Style-Polka-Hall-of-Fame-and-Museum/210557938956417?ref=br_tf</w:t>
        </w:r>
      </w:hyperlink>
      <w:hyperlink r:id="rId272">
        <w:r w:rsidRPr="00485A27">
          <w:rPr>
            <w:rStyle w:val="Hyperlink"/>
            <w:rFonts w:ascii="Calibri" w:hAnsi="Calibri"/>
            <w:sz w:val="22"/>
          </w:rPr>
          <w:t>mailto:info@clevelandstyle.com</w:t>
        </w:r>
      </w:hyperlink>
    </w:p>
    <w:p w:rsidR="00C16D57" w:rsidRDefault="00C16D57" w:rsidP="00ED0A90">
      <w:pPr>
        <w:pStyle w:val="normal0"/>
        <w:ind w:left="360"/>
        <w:jc w:val="both"/>
      </w:pPr>
      <w:r>
        <w:t>605 East 222nd Street</w:t>
      </w:r>
    </w:p>
    <w:p w:rsidR="00C16D57" w:rsidRDefault="00C16D57" w:rsidP="00ED0A90">
      <w:pPr>
        <w:pStyle w:val="normal0"/>
        <w:ind w:left="360"/>
        <w:jc w:val="both"/>
      </w:pPr>
      <w:r>
        <w:t>Euclid, OH 44123</w:t>
      </w:r>
    </w:p>
    <w:p w:rsidR="00C16D57" w:rsidRDefault="00C16D57" w:rsidP="00ED0A90">
      <w:pPr>
        <w:pStyle w:val="normal0"/>
        <w:ind w:left="360"/>
        <w:jc w:val="both"/>
      </w:pPr>
      <w:r>
        <w:t xml:space="preserve"> “The Cleveland-Style Polka Hall of Fame is dedicated to the preservation and promotion of polka music, the happiest sound around.”</w:t>
      </w:r>
    </w:p>
    <w:p w:rsidR="00C16D57" w:rsidRDefault="00C16D57" w:rsidP="00ED0A90">
      <w:pPr>
        <w:pStyle w:val="normal0"/>
        <w:ind w:left="360"/>
        <w:jc w:val="both"/>
      </w:pPr>
      <w:r>
        <w:t>Actual location!</w:t>
      </w:r>
    </w:p>
    <w:p w:rsidR="00C16D57" w:rsidRDefault="00C16D57" w:rsidP="00ED0A90">
      <w:pPr>
        <w:pStyle w:val="normal0"/>
        <w:ind w:left="360"/>
        <w:jc w:val="both"/>
      </w:pPr>
      <w:r>
        <w:t>Not much new news</w:t>
      </w:r>
    </w:p>
    <w:p w:rsidR="00C16D57" w:rsidRDefault="00C16D57" w:rsidP="00ED0A90">
      <w:pPr>
        <w:pStyle w:val="normal0"/>
        <w:ind w:left="360"/>
        <w:jc w:val="both"/>
      </w:pPr>
      <w:r>
        <w:t>No current events</w:t>
      </w:r>
    </w:p>
    <w:p w:rsidR="00C16D57" w:rsidRDefault="00C16D57" w:rsidP="00ED0A90">
      <w:pPr>
        <w:pStyle w:val="normal0"/>
        <w:ind w:left="360"/>
        <w:jc w:val="both"/>
      </w:pPr>
      <w:r>
        <w:t>*Inductees: Kenny Bass</w:t>
      </w:r>
    </w:p>
    <w:p w:rsidR="00C16D57" w:rsidRDefault="00C16D57" w:rsidP="00ED0A90">
      <w:pPr>
        <w:pStyle w:val="normal0"/>
        <w:ind w:left="360"/>
        <w:jc w:val="both"/>
      </w:pPr>
      <w:hyperlink r:id="rId273">
        <w:r>
          <w:rPr>
            <w:color w:val="0000FF"/>
            <w:u w:val="single"/>
          </w:rPr>
          <w:t>International Gospel Music Hall of Fame</w:t>
        </w:r>
      </w:hyperlink>
      <w:hyperlink r:id="rId274">
        <w:r w:rsidRPr="00485A27">
          <w:rPr>
            <w:rStyle w:val="Hyperlink"/>
            <w:rFonts w:ascii="Calibri" w:hAnsi="Calibri"/>
            <w:sz w:val="22"/>
          </w:rPr>
          <w:t>http://www.igmhf.org/</w:t>
        </w:r>
      </w:hyperlink>
    </w:p>
    <w:p w:rsidR="00C16D57" w:rsidRDefault="00C16D57" w:rsidP="00ED0A90">
      <w:pPr>
        <w:pStyle w:val="normal0"/>
        <w:ind w:left="360"/>
        <w:jc w:val="both"/>
      </w:pPr>
      <w:r>
        <w:t>313 444 8352</w:t>
      </w:r>
    </w:p>
    <w:p w:rsidR="00C16D57" w:rsidRDefault="00C16D57" w:rsidP="00ED0A90">
      <w:pPr>
        <w:pStyle w:val="normal0"/>
        <w:ind w:left="360"/>
        <w:jc w:val="both"/>
      </w:pPr>
      <w:hyperlink r:id="rId275">
        <w:r>
          <w:t>igmhfm@cs.com</w:t>
        </w:r>
      </w:hyperlink>
    </w:p>
    <w:p w:rsidR="00C16D57" w:rsidRDefault="00C16D57" w:rsidP="00ED0A90">
      <w:pPr>
        <w:pStyle w:val="normal0"/>
        <w:ind w:left="360"/>
        <w:jc w:val="both"/>
        <w:rPr>
          <w:highlight w:val="yellow"/>
        </w:rPr>
      </w:pPr>
      <w:hyperlink r:id="rId276">
        <w:r>
          <w:rPr>
            <w:color w:val="1155CC"/>
            <w:highlight w:val="yellow"/>
            <w:u w:val="single"/>
          </w:rPr>
          <w:t>www.igmhf.org</w:t>
        </w:r>
      </w:hyperlink>
    </w:p>
    <w:p w:rsidR="00C16D57" w:rsidRDefault="00C16D57" w:rsidP="00ED0A90">
      <w:pPr>
        <w:pStyle w:val="normal0"/>
        <w:ind w:left="360"/>
        <w:jc w:val="both"/>
        <w:rPr>
          <w:highlight w:val="yellow"/>
        </w:rPr>
      </w:pPr>
      <w:hyperlink r:id="rId277">
        <w:r>
          <w:rPr>
            <w:color w:val="1155CC"/>
            <w:highlight w:val="yellow"/>
            <w:u w:val="single"/>
          </w:rPr>
          <w:t>https://www.facebook.com/IGMHFM</w:t>
        </w:r>
      </w:hyperlink>
    </w:p>
    <w:p w:rsidR="00C16D57" w:rsidRDefault="00C16D57" w:rsidP="00ED0A90">
      <w:pPr>
        <w:pStyle w:val="normal0"/>
        <w:ind w:left="360"/>
        <w:jc w:val="both"/>
      </w:pPr>
      <w:r>
        <w:t>International Gospel Music Hall of Fame and Museum</w:t>
      </w:r>
    </w:p>
    <w:p w:rsidR="00C16D57" w:rsidRDefault="00C16D57" w:rsidP="00ED0A90">
      <w:pPr>
        <w:pStyle w:val="normal0"/>
        <w:ind w:left="360"/>
        <w:jc w:val="both"/>
      </w:pPr>
      <w:r>
        <w:t>18301 W. McNichols Detroit MI 48219</w:t>
      </w:r>
    </w:p>
    <w:p w:rsidR="00C16D57" w:rsidRDefault="00C16D57" w:rsidP="00ED0A90">
      <w:pPr>
        <w:pStyle w:val="normal0"/>
        <w:ind w:left="360"/>
        <w:jc w:val="both"/>
      </w:pPr>
      <w:r>
        <w:t>PO Box 19009 Detroit MI 48219</w:t>
      </w:r>
    </w:p>
    <w:p w:rsidR="00C16D57" w:rsidRDefault="00C16D57" w:rsidP="00ED0A90">
      <w:pPr>
        <w:pStyle w:val="normal0"/>
        <w:ind w:left="360"/>
        <w:jc w:val="both"/>
      </w:pPr>
      <w:r>
        <w:t xml:space="preserve"> “The International Gospel Music Hall of Fame and Museum is dedicated to the preservation and education of gospel music and entertainment around the world”</w:t>
      </w:r>
    </w:p>
    <w:p w:rsidR="00C16D57" w:rsidRDefault="00C16D57" w:rsidP="00ED0A90">
      <w:pPr>
        <w:pStyle w:val="normal0"/>
        <w:ind w:left="360"/>
        <w:jc w:val="both"/>
      </w:pPr>
      <w:r>
        <w:t>Currently no location- land purchased on Detroit waterfront though</w:t>
      </w:r>
    </w:p>
    <w:p w:rsidR="00C16D57" w:rsidRDefault="00C16D57" w:rsidP="00ED0A90">
      <w:pPr>
        <w:pStyle w:val="normal0"/>
        <w:ind w:left="360"/>
        <w:jc w:val="both"/>
      </w:pPr>
      <w:r>
        <w:t>Non profit</w:t>
      </w:r>
    </w:p>
    <w:p w:rsidR="00C16D57" w:rsidRDefault="00C16D57" w:rsidP="00ED0A90">
      <w:pPr>
        <w:pStyle w:val="normal0"/>
        <w:ind w:left="360"/>
        <w:jc w:val="both"/>
      </w:pPr>
      <w:r>
        <w:t>No stated Chairman</w:t>
      </w:r>
    </w:p>
    <w:p w:rsidR="00C16D57" w:rsidRDefault="00C16D57" w:rsidP="00ED0A90">
      <w:pPr>
        <w:pStyle w:val="normal0"/>
        <w:ind w:left="360"/>
        <w:jc w:val="both"/>
      </w:pPr>
      <w:r>
        <w:t>No annual dinner since 2003- but one this year 2013</w:t>
      </w:r>
    </w:p>
    <w:p w:rsidR="00C16D57" w:rsidRDefault="00C16D57" w:rsidP="00ED0A90">
      <w:pPr>
        <w:pStyle w:val="normal0"/>
        <w:ind w:left="360"/>
        <w:jc w:val="both"/>
      </w:pPr>
      <w:r>
        <w:t>*Inductees: Aretha Franklin, The Staples Sisters</w:t>
      </w:r>
    </w:p>
    <w:p w:rsidR="00C16D57" w:rsidRDefault="00C16D57" w:rsidP="00ED0A90">
      <w:pPr>
        <w:pStyle w:val="normal0"/>
        <w:ind w:left="360"/>
        <w:jc w:val="both"/>
      </w:pPr>
      <w:r>
        <w:rPr>
          <w:b/>
          <w:sz w:val="28"/>
        </w:rPr>
        <w:t>Oklahoma:</w:t>
      </w:r>
    </w:p>
    <w:bookmarkStart w:id="40" w:name="h.3fwokq0" w:colFirst="0" w:colLast="0"/>
    <w:bookmarkEnd w:id="40"/>
    <w:p w:rsidR="00C16D57" w:rsidRDefault="00C16D57" w:rsidP="00ED0A90">
      <w:pPr>
        <w:pStyle w:val="normal0"/>
        <w:ind w:left="360"/>
        <w:jc w:val="both"/>
      </w:pPr>
      <w:r>
        <w:fldChar w:fldCharType="begin"/>
      </w:r>
      <w:r>
        <w:instrText>HYPERLINK "http://www.omhof.com/" \h</w:instrText>
      </w:r>
      <w:r>
        <w:fldChar w:fldCharType="separate"/>
      </w:r>
      <w:r>
        <w:rPr>
          <w:color w:val="0000FF"/>
          <w:u w:val="single"/>
        </w:rPr>
        <w:t>Oklahoma Music Hall of Fame</w:t>
      </w:r>
      <w:r>
        <w:fldChar w:fldCharType="end"/>
      </w:r>
      <w:hyperlink r:id="rId278">
        <w:r w:rsidRPr="00485A27">
          <w:rPr>
            <w:rStyle w:val="Hyperlink"/>
            <w:rFonts w:ascii="Calibri" w:hAnsi="Calibri"/>
            <w:sz w:val="22"/>
          </w:rPr>
          <w:t>http://www.omhof.com/</w:t>
        </w:r>
      </w:hyperlink>
    </w:p>
    <w:p w:rsidR="00C16D57" w:rsidRDefault="00C16D57" w:rsidP="00ED0A90">
      <w:pPr>
        <w:pStyle w:val="normal0"/>
        <w:ind w:left="360"/>
        <w:jc w:val="both"/>
      </w:pPr>
      <w:r>
        <w:t>918-687-0800</w:t>
      </w:r>
    </w:p>
    <w:p w:rsidR="00C16D57" w:rsidRDefault="00C16D57" w:rsidP="00ED0A90">
      <w:pPr>
        <w:pStyle w:val="normal0"/>
        <w:ind w:left="360"/>
        <w:jc w:val="both"/>
      </w:pPr>
      <w:r>
        <w:t>President: Andrea Chancellor</w:t>
      </w:r>
    </w:p>
    <w:p w:rsidR="00C16D57" w:rsidRDefault="00C16D57" w:rsidP="00ED0A90">
      <w:pPr>
        <w:pStyle w:val="normal0"/>
        <w:ind w:left="360"/>
        <w:jc w:val="both"/>
      </w:pPr>
      <w:r>
        <w:t xml:space="preserve"> </w:t>
      </w:r>
      <w:hyperlink r:id="rId279">
        <w:r>
          <w:rPr>
            <w:color w:val="1155CC"/>
            <w:u w:val="single"/>
          </w:rPr>
          <w:t>okmusic@omhof.com</w:t>
        </w:r>
      </w:hyperlink>
    </w:p>
    <w:p w:rsidR="00C16D57" w:rsidRDefault="00C16D57" w:rsidP="00ED0A90">
      <w:pPr>
        <w:pStyle w:val="normal0"/>
        <w:ind w:left="360"/>
        <w:jc w:val="both"/>
        <w:rPr>
          <w:highlight w:val="yellow"/>
        </w:rPr>
      </w:pPr>
      <w:hyperlink r:id="rId280">
        <w:r>
          <w:rPr>
            <w:color w:val="1155CC"/>
            <w:highlight w:val="yellow"/>
            <w:u w:val="single"/>
          </w:rPr>
          <w:t>www.omhof.com</w:t>
        </w:r>
      </w:hyperlink>
    </w:p>
    <w:p w:rsidR="00C16D57" w:rsidRDefault="00C16D57" w:rsidP="00ED0A90">
      <w:pPr>
        <w:pStyle w:val="normal0"/>
        <w:ind w:left="360"/>
        <w:jc w:val="both"/>
        <w:rPr>
          <w:highlight w:val="yellow"/>
        </w:rPr>
      </w:pPr>
      <w:hyperlink r:id="rId281">
        <w:r>
          <w:rPr>
            <w:color w:val="1155CC"/>
            <w:highlight w:val="yellow"/>
            <w:u w:val="single"/>
          </w:rPr>
          <w:t>https://www.facebook.com/pages/The-Oklahoma-Music-Hall-Of-Fame/124182912283</w:t>
        </w:r>
      </w:hyperlink>
    </w:p>
    <w:p w:rsidR="00C16D57" w:rsidRDefault="00C16D57" w:rsidP="00ED0A90">
      <w:pPr>
        <w:pStyle w:val="normal0"/>
        <w:ind w:left="360"/>
        <w:jc w:val="both"/>
      </w:pPr>
      <w:r>
        <w:t>401 South 3</w:t>
      </w:r>
      <w:r>
        <w:rPr>
          <w:vertAlign w:val="superscript"/>
        </w:rPr>
        <w:t>rd</w:t>
      </w:r>
      <w:r>
        <w:t xml:space="preserve"> Street Muskogee, OK 74401</w:t>
      </w:r>
    </w:p>
    <w:p w:rsidR="00C16D57" w:rsidRDefault="00C16D57" w:rsidP="00ED0A90">
      <w:pPr>
        <w:pStyle w:val="normal0"/>
        <w:ind w:left="360"/>
        <w:jc w:val="both"/>
      </w:pPr>
      <w:r>
        <w:t>“On an annual basis since 1997, Oklahoma Music Hall of Fame has been honoring the world’s most notable talents whose gifts and musical styles are as breathtaking and diverse as the Oklahoma landscape.”</w:t>
      </w:r>
    </w:p>
    <w:p w:rsidR="00C16D57" w:rsidRDefault="00C16D57" w:rsidP="00ED0A90">
      <w:pPr>
        <w:pStyle w:val="normal0"/>
        <w:ind w:left="360"/>
        <w:jc w:val="both"/>
      </w:pPr>
      <w:r>
        <w:t xml:space="preserve">NO location- although they own land </w:t>
      </w:r>
    </w:p>
    <w:p w:rsidR="00C16D57" w:rsidRDefault="00C16D57" w:rsidP="00ED0A90">
      <w:pPr>
        <w:pStyle w:val="normal0"/>
        <w:ind w:left="360"/>
        <w:jc w:val="both"/>
      </w:pPr>
      <w:r>
        <w:t>Last board meeting was in 2012</w:t>
      </w:r>
    </w:p>
    <w:p w:rsidR="00C16D57" w:rsidRDefault="00C16D57" w:rsidP="00ED0A90">
      <w:pPr>
        <w:pStyle w:val="normal0"/>
        <w:ind w:left="360"/>
        <w:jc w:val="both"/>
      </w:pPr>
      <w:r>
        <w:t>Last event 2011</w:t>
      </w:r>
    </w:p>
    <w:p w:rsidR="00C16D57" w:rsidRDefault="00C16D57" w:rsidP="00ED0A90">
      <w:pPr>
        <w:pStyle w:val="normal0"/>
        <w:ind w:left="360"/>
        <w:jc w:val="both"/>
      </w:pPr>
      <w:r>
        <w:t>*Inductees: Carrie Underwood, All American Rejects</w:t>
      </w:r>
    </w:p>
    <w:p w:rsidR="00C16D57" w:rsidRDefault="00C16D57" w:rsidP="00ED0A90">
      <w:pPr>
        <w:pStyle w:val="normal0"/>
        <w:ind w:left="360"/>
        <w:jc w:val="both"/>
      </w:pPr>
      <w:r>
        <w:rPr>
          <w:b/>
          <w:sz w:val="28"/>
        </w:rPr>
        <w:t>Oregon:</w:t>
      </w:r>
    </w:p>
    <w:bookmarkStart w:id="41" w:name="h.1v1yuxt" w:colFirst="0" w:colLast="0"/>
    <w:bookmarkEnd w:id="41"/>
    <w:p w:rsidR="00C16D57" w:rsidRDefault="00C16D57" w:rsidP="00ED0A90">
      <w:pPr>
        <w:pStyle w:val="normal0"/>
        <w:ind w:left="360"/>
        <w:jc w:val="both"/>
      </w:pPr>
      <w:r>
        <w:fldChar w:fldCharType="begin"/>
      </w:r>
      <w:r>
        <w:instrText>HYPERLINK "http://www.omhof.org/" \h</w:instrText>
      </w:r>
      <w:r>
        <w:fldChar w:fldCharType="separate"/>
      </w:r>
      <w:r>
        <w:rPr>
          <w:color w:val="0000FF"/>
          <w:u w:val="single"/>
        </w:rPr>
        <w:t>Oregon Music Hall of Fame</w:t>
      </w:r>
      <w:r>
        <w:fldChar w:fldCharType="end"/>
      </w:r>
      <w:hyperlink r:id="rId282">
        <w:r w:rsidRPr="00485A27">
          <w:rPr>
            <w:rStyle w:val="Hyperlink"/>
            <w:rFonts w:ascii="Calibri" w:hAnsi="Calibri"/>
            <w:sz w:val="22"/>
          </w:rPr>
          <w:t>http://www.omhof.org/</w:t>
        </w:r>
      </w:hyperlink>
    </w:p>
    <w:p w:rsidR="00C16D57" w:rsidRDefault="00C16D57" w:rsidP="00ED0A90">
      <w:pPr>
        <w:pStyle w:val="normal0"/>
        <w:ind w:left="360"/>
        <w:jc w:val="both"/>
      </w:pPr>
      <w:r>
        <w:t>President: Terry Currier</w:t>
      </w:r>
    </w:p>
    <w:p w:rsidR="00C16D57" w:rsidRDefault="00C16D57" w:rsidP="00ED0A90">
      <w:pPr>
        <w:pStyle w:val="normal0"/>
        <w:ind w:left="360"/>
        <w:jc w:val="both"/>
      </w:pPr>
      <w:hyperlink r:id="rId283">
        <w:r>
          <w:t>info@omhof.org</w:t>
        </w:r>
      </w:hyperlink>
      <w:r>
        <w:t xml:space="preserve"> </w:t>
      </w:r>
      <w:r>
        <w:rPr>
          <w:highlight w:val="yellow"/>
        </w:rPr>
        <w:t>&lt;--INVALID</w:t>
      </w:r>
    </w:p>
    <w:p w:rsidR="00C16D57" w:rsidRDefault="00C16D57" w:rsidP="00ED0A90">
      <w:pPr>
        <w:pStyle w:val="normal0"/>
        <w:ind w:left="360"/>
        <w:jc w:val="both"/>
        <w:rPr>
          <w:highlight w:val="yellow"/>
        </w:rPr>
      </w:pPr>
      <w:hyperlink r:id="rId284">
        <w:r>
          <w:rPr>
            <w:color w:val="1155CC"/>
            <w:highlight w:val="yellow"/>
            <w:u w:val="single"/>
          </w:rPr>
          <w:t>www.omhof.org</w:t>
        </w:r>
      </w:hyperlink>
    </w:p>
    <w:p w:rsidR="00C16D57" w:rsidRDefault="00C16D57" w:rsidP="00ED0A90">
      <w:pPr>
        <w:pStyle w:val="normal0"/>
        <w:ind w:left="360"/>
        <w:jc w:val="both"/>
        <w:rPr>
          <w:highlight w:val="yellow"/>
        </w:rPr>
      </w:pPr>
      <w:hyperlink r:id="rId285">
        <w:r>
          <w:rPr>
            <w:color w:val="1155CC"/>
            <w:highlight w:val="yellow"/>
            <w:u w:val="single"/>
          </w:rPr>
          <w:t>https://www.facebook.com/OMHOF</w:t>
        </w:r>
      </w:hyperlink>
      <w:hyperlink r:id="rId286">
        <w:r w:rsidRPr="00485A27">
          <w:rPr>
            <w:rStyle w:val="Hyperlink"/>
            <w:rFonts w:ascii="Calibri" w:hAnsi="Calibri"/>
            <w:sz w:val="22"/>
          </w:rPr>
          <w:t>mailto:info@omhof.org</w:t>
        </w:r>
      </w:hyperlink>
    </w:p>
    <w:p w:rsidR="00C16D57" w:rsidRDefault="00C16D57" w:rsidP="00ED0A90">
      <w:pPr>
        <w:pStyle w:val="normal0"/>
        <w:ind w:left="360"/>
        <w:jc w:val="both"/>
      </w:pPr>
      <w:r>
        <w:t xml:space="preserve"> “The Oregon Music Hall of Fame honors Oregonians who have made outstanding contributions to, or significant impact on the evolution, development, and perpetuation of the music industry”</w:t>
      </w:r>
    </w:p>
    <w:p w:rsidR="00C16D57" w:rsidRDefault="00C16D57" w:rsidP="00ED0A90">
      <w:pPr>
        <w:pStyle w:val="normal0"/>
        <w:ind w:left="360"/>
        <w:jc w:val="both"/>
      </w:pPr>
      <w:r>
        <w:t>Website updated frequently- many events and news</w:t>
      </w:r>
    </w:p>
    <w:p w:rsidR="00C16D57" w:rsidRDefault="00C16D57" w:rsidP="00ED0A90">
      <w:pPr>
        <w:pStyle w:val="normal0"/>
        <w:ind w:left="360"/>
        <w:jc w:val="both"/>
      </w:pPr>
      <w:r>
        <w:t>NO location- an organized non profit group</w:t>
      </w:r>
    </w:p>
    <w:p w:rsidR="00C16D57" w:rsidRDefault="00C16D57" w:rsidP="00ED0A90">
      <w:pPr>
        <w:pStyle w:val="normal0"/>
        <w:ind w:left="360"/>
        <w:jc w:val="both"/>
      </w:pPr>
      <w:r>
        <w:t>No phone number or address</w:t>
      </w:r>
    </w:p>
    <w:p w:rsidR="00C16D57" w:rsidRDefault="00C16D57" w:rsidP="00ED0A90">
      <w:pPr>
        <w:pStyle w:val="normal0"/>
        <w:ind w:left="360"/>
        <w:jc w:val="both"/>
      </w:pPr>
      <w:r>
        <w:t>*Inductees: Elliot Smith, Tom Robinson</w:t>
      </w:r>
    </w:p>
    <w:p w:rsidR="00C16D57" w:rsidRDefault="00C16D57" w:rsidP="00ED0A90">
      <w:pPr>
        <w:pStyle w:val="normal0"/>
        <w:ind w:left="360"/>
        <w:jc w:val="both"/>
      </w:pPr>
      <w:r>
        <w:rPr>
          <w:b/>
          <w:sz w:val="28"/>
        </w:rPr>
        <w:t>Pennsylvania:</w:t>
      </w:r>
    </w:p>
    <w:p w:rsidR="00C16D57" w:rsidRDefault="00C16D57" w:rsidP="00ED0A90">
      <w:pPr>
        <w:pStyle w:val="normal0"/>
        <w:ind w:left="360"/>
        <w:jc w:val="both"/>
      </w:pPr>
      <w:hyperlink r:id="rId287">
        <w:r>
          <w:rPr>
            <w:color w:val="0000FF"/>
            <w:u w:val="single"/>
          </w:rPr>
          <w:t>America’s Pop Music Hall of Fame</w:t>
        </w:r>
      </w:hyperlink>
      <w:hyperlink r:id="rId288">
        <w:r w:rsidRPr="00485A27">
          <w:rPr>
            <w:rStyle w:val="Hyperlink"/>
            <w:rFonts w:ascii="Calibri" w:hAnsi="Calibri"/>
            <w:sz w:val="22"/>
          </w:rPr>
          <w:t>http://americaspopmusichalloffame.org/</w:t>
        </w:r>
      </w:hyperlink>
    </w:p>
    <w:p w:rsidR="00C16D57" w:rsidRDefault="00C16D57" w:rsidP="00ED0A90">
      <w:pPr>
        <w:pStyle w:val="normal0"/>
        <w:ind w:left="360"/>
        <w:jc w:val="both"/>
      </w:pPr>
      <w:r>
        <w:t>724-745-1800 ext. 14</w:t>
      </w:r>
      <w:r>
        <w:rPr>
          <w:highlight w:val="yellow"/>
        </w:rPr>
        <w:t xml:space="preserve"> &lt;--BILLING DEPARTMENT</w:t>
      </w:r>
    </w:p>
    <w:p w:rsidR="00C16D57" w:rsidRDefault="00C16D57" w:rsidP="00ED0A90">
      <w:pPr>
        <w:pStyle w:val="normal0"/>
        <w:ind w:left="360"/>
        <w:jc w:val="both"/>
      </w:pPr>
      <w:r>
        <w:t>Manger: Terry Hazlett</w:t>
      </w:r>
    </w:p>
    <w:p w:rsidR="00C16D57" w:rsidRDefault="00C16D57" w:rsidP="00ED0A90">
      <w:pPr>
        <w:pStyle w:val="normal0"/>
        <w:ind w:left="360"/>
        <w:jc w:val="both"/>
      </w:pPr>
      <w:hyperlink r:id="rId289">
        <w:r>
          <w:t xml:space="preserve">thazlett@canonsburgboro.com </w:t>
        </w:r>
      </w:hyperlink>
      <w:hyperlink r:id="rId290">
        <w:r>
          <w:rPr>
            <w:highlight w:val="yellow"/>
          </w:rPr>
          <w:t>&lt;--INVALID EMAIL</w:t>
        </w:r>
      </w:hyperlink>
    </w:p>
    <w:p w:rsidR="00C16D57" w:rsidRDefault="00C16D57" w:rsidP="00ED0A90">
      <w:pPr>
        <w:pStyle w:val="normal0"/>
        <w:ind w:left="360"/>
        <w:jc w:val="both"/>
        <w:rPr>
          <w:highlight w:val="yellow"/>
        </w:rPr>
      </w:pPr>
      <w:hyperlink r:id="rId291">
        <w:r>
          <w:rPr>
            <w:color w:val="1155CC"/>
            <w:highlight w:val="yellow"/>
            <w:u w:val="single"/>
          </w:rPr>
          <w:t>www.americaspopmusichalloffame.org</w:t>
        </w:r>
      </w:hyperlink>
    </w:p>
    <w:p w:rsidR="00C16D57" w:rsidRDefault="00C16D57" w:rsidP="00ED0A90">
      <w:pPr>
        <w:pStyle w:val="normal0"/>
        <w:ind w:left="360"/>
        <w:jc w:val="both"/>
        <w:rPr>
          <w:highlight w:val="yellow"/>
        </w:rPr>
      </w:pPr>
      <w:hyperlink r:id="rId292">
        <w:r>
          <w:rPr>
            <w:color w:val="1155CC"/>
            <w:highlight w:val="yellow"/>
            <w:u w:val="single"/>
          </w:rPr>
          <w:t>https://www.facebook.com/AmericasPopMusicHallOfFame</w:t>
        </w:r>
      </w:hyperlink>
      <w:hyperlink r:id="rId293">
        <w:r w:rsidRPr="00485A27">
          <w:rPr>
            <w:rStyle w:val="Hyperlink"/>
            <w:rFonts w:ascii="Calibri" w:hAnsi="Calibri"/>
            <w:sz w:val="22"/>
          </w:rPr>
          <w:t>mailto:thazlett@canonsburgboro.com</w:t>
        </w:r>
      </w:hyperlink>
    </w:p>
    <w:p w:rsidR="00C16D57" w:rsidRDefault="00C16D57" w:rsidP="00ED0A90">
      <w:pPr>
        <w:pStyle w:val="normal0"/>
        <w:ind w:left="360"/>
        <w:jc w:val="both"/>
      </w:pPr>
      <w:r>
        <w:t>169 East Pike Street, Canonsburg PA 15317</w:t>
      </w:r>
    </w:p>
    <w:p w:rsidR="00C16D57" w:rsidRDefault="00C16D57" w:rsidP="00ED0A90">
      <w:pPr>
        <w:pStyle w:val="normal0"/>
        <w:ind w:left="360"/>
        <w:jc w:val="both"/>
      </w:pPr>
      <w:r>
        <w:t xml:space="preserve"> “Our committee has been formed for the purpose of developing the official hall of fame museum celebrating pop music, the artists, and its history in the borough of Canonsburg, PA, home of musical icons Perry Como, Bobby Vinton, and the Four Coins.”</w:t>
      </w:r>
    </w:p>
    <w:p w:rsidR="00C16D57" w:rsidRDefault="00C16D57" w:rsidP="00ED0A90">
      <w:pPr>
        <w:pStyle w:val="normal0"/>
        <w:ind w:left="360"/>
        <w:jc w:val="both"/>
      </w:pPr>
      <w:r>
        <w:t xml:space="preserve">Not open yet- expected to open next month </w:t>
      </w:r>
    </w:p>
    <w:p w:rsidR="00C16D57" w:rsidRDefault="00C16D57" w:rsidP="00ED0A90">
      <w:pPr>
        <w:pStyle w:val="normal0"/>
        <w:ind w:left="360"/>
        <w:jc w:val="both"/>
      </w:pPr>
      <w:r>
        <w:t>No inductees yet</w:t>
      </w:r>
    </w:p>
    <w:p w:rsidR="00C16D57" w:rsidRDefault="00C16D57" w:rsidP="00ED0A90">
      <w:pPr>
        <w:pStyle w:val="normal0"/>
        <w:ind w:left="360"/>
        <w:jc w:val="both"/>
      </w:pPr>
      <w:r>
        <w:t xml:space="preserve">*Inductees: None Yet </w:t>
      </w:r>
    </w:p>
    <w:bookmarkStart w:id="42" w:name="h.4f1mdlm" w:colFirst="0" w:colLast="0"/>
    <w:bookmarkEnd w:id="42"/>
    <w:p w:rsidR="00C16D57" w:rsidRDefault="00C16D57" w:rsidP="00ED0A90">
      <w:pPr>
        <w:pStyle w:val="normal0"/>
        <w:ind w:left="360"/>
        <w:jc w:val="both"/>
      </w:pPr>
      <w:r>
        <w:fldChar w:fldCharType="begin"/>
      </w:r>
      <w:r>
        <w:instrText>HYPERLINK "http://www.vocalhalloffame.com" \h</w:instrText>
      </w:r>
      <w:r>
        <w:fldChar w:fldCharType="separate"/>
      </w:r>
      <w:r>
        <w:rPr>
          <w:color w:val="0000FF"/>
          <w:u w:val="single"/>
        </w:rPr>
        <w:t>Vocal Group Hall of Fame</w:t>
      </w:r>
      <w:r>
        <w:fldChar w:fldCharType="end"/>
      </w:r>
      <w:hyperlink r:id="rId294">
        <w:r w:rsidRPr="00485A27">
          <w:rPr>
            <w:rStyle w:val="Hyperlink"/>
            <w:rFonts w:ascii="Calibri" w:hAnsi="Calibri"/>
            <w:sz w:val="22"/>
          </w:rPr>
          <w:t>http://www.vocalhalloffame.com/</w:t>
        </w:r>
      </w:hyperlink>
    </w:p>
    <w:p w:rsidR="00C16D57" w:rsidRDefault="00C16D57" w:rsidP="00ED0A90">
      <w:pPr>
        <w:pStyle w:val="normal0"/>
        <w:ind w:left="360"/>
        <w:jc w:val="both"/>
      </w:pPr>
      <w:r>
        <w:t>724 983 2025</w:t>
      </w:r>
    </w:p>
    <w:p w:rsidR="00C16D57" w:rsidRDefault="00C16D57" w:rsidP="00ED0A90">
      <w:pPr>
        <w:pStyle w:val="normal0"/>
        <w:ind w:left="360"/>
        <w:jc w:val="both"/>
      </w:pPr>
      <w:r>
        <w:t>President: Bob Crosby</w:t>
      </w:r>
    </w:p>
    <w:p w:rsidR="00C16D57" w:rsidRDefault="00C16D57" w:rsidP="00ED0A90">
      <w:pPr>
        <w:pStyle w:val="normal0"/>
        <w:ind w:left="360"/>
        <w:jc w:val="both"/>
      </w:pPr>
      <w:hyperlink r:id="rId295">
        <w:r>
          <w:t>Crosby@vocalgroup.org</w:t>
        </w:r>
      </w:hyperlink>
      <w:hyperlink r:id="rId296">
        <w:r w:rsidRPr="00485A27">
          <w:rPr>
            <w:rStyle w:val="Hyperlink"/>
            <w:rFonts w:ascii="Calibri" w:hAnsi="Calibri"/>
            <w:sz w:val="22"/>
          </w:rPr>
          <w:t>mailto:Crosby@vocalgroup.org</w:t>
        </w:r>
      </w:hyperlink>
    </w:p>
    <w:p w:rsidR="00C16D57" w:rsidRDefault="00C16D57" w:rsidP="00ED0A90">
      <w:pPr>
        <w:pStyle w:val="normal0"/>
        <w:ind w:left="360"/>
        <w:jc w:val="both"/>
      </w:pPr>
      <w:hyperlink r:id="rId297">
        <w:r>
          <w:rPr>
            <w:color w:val="1155CC"/>
            <w:u w:val="single"/>
          </w:rPr>
          <w:t>mail@VocalGroup.org</w:t>
        </w:r>
      </w:hyperlink>
    </w:p>
    <w:p w:rsidR="00C16D57" w:rsidRDefault="00C16D57" w:rsidP="00ED0A90">
      <w:pPr>
        <w:pStyle w:val="normal0"/>
        <w:ind w:left="360"/>
        <w:jc w:val="both"/>
        <w:rPr>
          <w:highlight w:val="yellow"/>
        </w:rPr>
      </w:pPr>
      <w:hyperlink r:id="rId298">
        <w:r>
          <w:rPr>
            <w:color w:val="1155CC"/>
            <w:highlight w:val="yellow"/>
            <w:u w:val="single"/>
          </w:rPr>
          <w:t>www.vocalgroup.org</w:t>
        </w:r>
      </w:hyperlink>
    </w:p>
    <w:p w:rsidR="00C16D57" w:rsidRDefault="00C16D57" w:rsidP="00ED0A90">
      <w:pPr>
        <w:pStyle w:val="normal0"/>
        <w:ind w:left="360"/>
        <w:jc w:val="both"/>
        <w:rPr>
          <w:highlight w:val="yellow"/>
        </w:rPr>
      </w:pPr>
      <w:hyperlink r:id="rId299">
        <w:r>
          <w:rPr>
            <w:color w:val="1155CC"/>
            <w:highlight w:val="yellow"/>
            <w:u w:val="single"/>
          </w:rPr>
          <w:t>https://www.facebook.com/pages/Vocal-Group-Hall-of-Fame/153985259025</w:t>
        </w:r>
      </w:hyperlink>
    </w:p>
    <w:p w:rsidR="00C16D57" w:rsidRDefault="00C16D57" w:rsidP="00ED0A90">
      <w:pPr>
        <w:pStyle w:val="normal0"/>
        <w:ind w:left="360"/>
        <w:jc w:val="both"/>
      </w:pPr>
      <w:r>
        <w:t xml:space="preserve">82 W. State St </w:t>
      </w:r>
    </w:p>
    <w:p w:rsidR="00C16D57" w:rsidRDefault="00C16D57" w:rsidP="00ED0A90">
      <w:pPr>
        <w:pStyle w:val="normal0"/>
        <w:ind w:left="360"/>
        <w:jc w:val="both"/>
      </w:pPr>
      <w:r>
        <w:t>Sharon PA 16146</w:t>
      </w:r>
    </w:p>
    <w:p w:rsidR="00C16D57" w:rsidRDefault="00C16D57" w:rsidP="00ED0A90">
      <w:pPr>
        <w:pStyle w:val="normal0"/>
        <w:ind w:left="360"/>
        <w:jc w:val="both"/>
      </w:pPr>
      <w:r>
        <w:t>“The Vocal Group Hall Of Fame was founded in January of 1997 to honor the greatest vocal groups of all time who have achieved world-wide recognition by way of their recordings, television appearances and other entertainment media.”</w:t>
      </w:r>
    </w:p>
    <w:p w:rsidR="00C16D57" w:rsidRDefault="00C16D57" w:rsidP="00ED0A90">
      <w:pPr>
        <w:pStyle w:val="normal0"/>
        <w:ind w:left="360"/>
        <w:jc w:val="both"/>
      </w:pPr>
      <w:r>
        <w:t>Actual location</w:t>
      </w:r>
    </w:p>
    <w:p w:rsidR="00C16D57" w:rsidRDefault="00C16D57" w:rsidP="00ED0A90">
      <w:pPr>
        <w:pStyle w:val="normal0"/>
        <w:ind w:left="360"/>
        <w:jc w:val="both"/>
      </w:pPr>
      <w:r>
        <w:t xml:space="preserve">Many events-  organized </w:t>
      </w:r>
    </w:p>
    <w:p w:rsidR="00C16D57" w:rsidRDefault="00C16D57" w:rsidP="00ED0A90">
      <w:pPr>
        <w:pStyle w:val="normal0"/>
        <w:ind w:left="360"/>
        <w:jc w:val="both"/>
      </w:pPr>
      <w:r>
        <w:t>*Inductees:  The Monkees, Kool &amp; The Gang</w:t>
      </w:r>
    </w:p>
    <w:p w:rsidR="00C16D57" w:rsidRDefault="00C16D57" w:rsidP="00ED0A90">
      <w:pPr>
        <w:pStyle w:val="normal0"/>
        <w:ind w:left="360"/>
        <w:jc w:val="both"/>
      </w:pPr>
      <w:r>
        <w:rPr>
          <w:b/>
          <w:sz w:val="28"/>
        </w:rPr>
        <w:t>Rhode Island:</w:t>
      </w:r>
    </w:p>
    <w:bookmarkStart w:id="43" w:name="h.2u6wntf" w:colFirst="0" w:colLast="0"/>
    <w:bookmarkEnd w:id="43"/>
    <w:p w:rsidR="00C16D57" w:rsidRDefault="00C16D57" w:rsidP="00ED0A90">
      <w:pPr>
        <w:pStyle w:val="normal0"/>
        <w:ind w:left="360"/>
        <w:jc w:val="both"/>
      </w:pPr>
      <w:r>
        <w:fldChar w:fldCharType="begin"/>
      </w:r>
      <w:r>
        <w:instrText>HYPERLINK "http://www.rhodeislandmusichalloffame.com/" \h</w:instrText>
      </w:r>
      <w:r>
        <w:fldChar w:fldCharType="separate"/>
      </w:r>
      <w:r>
        <w:rPr>
          <w:color w:val="0000FF"/>
          <w:u w:val="single"/>
        </w:rPr>
        <w:t>Rhode Island Music Hall of Fame</w:t>
      </w:r>
      <w:r>
        <w:fldChar w:fldCharType="end"/>
      </w:r>
      <w:hyperlink r:id="rId300">
        <w:r w:rsidRPr="00485A27">
          <w:rPr>
            <w:rStyle w:val="Hyperlink"/>
            <w:rFonts w:ascii="Calibri" w:hAnsi="Calibri"/>
            <w:sz w:val="22"/>
          </w:rPr>
          <w:t>http://www.rhodeislandmusichalloffame.com/</w:t>
        </w:r>
      </w:hyperlink>
    </w:p>
    <w:p w:rsidR="00C16D57" w:rsidRDefault="00C16D57" w:rsidP="00ED0A90">
      <w:pPr>
        <w:pStyle w:val="normal0"/>
        <w:ind w:left="360"/>
        <w:jc w:val="both"/>
      </w:pPr>
      <w:r>
        <w:t>401-225-8860</w:t>
      </w:r>
    </w:p>
    <w:p w:rsidR="00C16D57" w:rsidRDefault="00C16D57" w:rsidP="00ED0A90">
      <w:pPr>
        <w:pStyle w:val="normal0"/>
        <w:ind w:left="360"/>
        <w:jc w:val="both"/>
      </w:pPr>
      <w:r>
        <w:t>Chair: Dr. Bob Billington</w:t>
      </w:r>
    </w:p>
    <w:p w:rsidR="00C16D57" w:rsidRDefault="00C16D57" w:rsidP="00ED0A90">
      <w:pPr>
        <w:pStyle w:val="normal0"/>
        <w:ind w:left="360"/>
        <w:jc w:val="both"/>
      </w:pPr>
      <w:hyperlink r:id="rId301">
        <w:r>
          <w:t>info@rhodeislandmusichalloffame.com</w:t>
        </w:r>
      </w:hyperlink>
    </w:p>
    <w:p w:rsidR="00C16D57" w:rsidRDefault="00C16D57" w:rsidP="00ED0A90">
      <w:pPr>
        <w:pStyle w:val="normal0"/>
        <w:ind w:left="360"/>
        <w:jc w:val="both"/>
        <w:rPr>
          <w:highlight w:val="yellow"/>
        </w:rPr>
      </w:pPr>
      <w:hyperlink r:id="rId302">
        <w:r>
          <w:rPr>
            <w:highlight w:val="yellow"/>
            <w:u w:val="single"/>
          </w:rPr>
          <w:t>https://www.facebook.com/RhodeIslandMusicHallofFame</w:t>
        </w:r>
      </w:hyperlink>
      <w:hyperlink r:id="rId303">
        <w:r w:rsidRPr="00485A27">
          <w:rPr>
            <w:rStyle w:val="Hyperlink"/>
            <w:rFonts w:ascii="Calibri" w:hAnsi="Calibri"/>
            <w:sz w:val="22"/>
          </w:rPr>
          <w:t>mailto:info@rhodeislandmusichalloffame.com</w:t>
        </w:r>
      </w:hyperlink>
    </w:p>
    <w:p w:rsidR="00C16D57" w:rsidRDefault="00C16D57" w:rsidP="00ED0A90">
      <w:pPr>
        <w:pStyle w:val="normal0"/>
        <w:ind w:left="360"/>
        <w:jc w:val="both"/>
      </w:pPr>
      <w:r>
        <w:t>999 Main Street, #100 Pawtucket, RI 02860</w:t>
      </w:r>
    </w:p>
    <w:p w:rsidR="00C16D57" w:rsidRDefault="00C16D57" w:rsidP="00ED0A90">
      <w:pPr>
        <w:pStyle w:val="normal0"/>
        <w:ind w:left="360"/>
        <w:jc w:val="both"/>
      </w:pPr>
      <w:r>
        <w:t xml:space="preserve"> “ A non-profit dedicated to celebrating, honoring, and preserving the legacy of Rhode Island musicians, educators, and industry professionals who have made significant contributions to the national and Rhode Island music scene” </w:t>
      </w:r>
    </w:p>
    <w:p w:rsidR="00C16D57" w:rsidRDefault="00C16D57" w:rsidP="00ED0A90">
      <w:pPr>
        <w:pStyle w:val="normal0"/>
        <w:ind w:left="360"/>
        <w:jc w:val="both"/>
      </w:pPr>
      <w:r>
        <w:t>Actual location!</w:t>
      </w:r>
    </w:p>
    <w:p w:rsidR="00C16D57" w:rsidRDefault="00C16D57" w:rsidP="00ED0A90">
      <w:pPr>
        <w:pStyle w:val="normal0"/>
        <w:ind w:left="360"/>
        <w:jc w:val="both"/>
      </w:pPr>
      <w:r>
        <w:t>Organized</w:t>
      </w:r>
    </w:p>
    <w:p w:rsidR="00C16D57" w:rsidRDefault="00C16D57" w:rsidP="00ED0A90">
      <w:pPr>
        <w:pStyle w:val="normal0"/>
        <w:ind w:left="360"/>
        <w:jc w:val="both"/>
      </w:pPr>
      <w:r>
        <w:t>*Inductees: Bill Flanagan</w:t>
      </w:r>
    </w:p>
    <w:p w:rsidR="00C16D57" w:rsidRDefault="00C16D57" w:rsidP="00ED0A90">
      <w:pPr>
        <w:pStyle w:val="normal0"/>
        <w:ind w:left="360"/>
        <w:jc w:val="both"/>
      </w:pPr>
      <w:r>
        <w:rPr>
          <w:b/>
          <w:sz w:val="28"/>
        </w:rPr>
        <w:t>South Carolina:</w:t>
      </w:r>
    </w:p>
    <w:bookmarkStart w:id="44" w:name="h.19c6y18" w:colFirst="0" w:colLast="0"/>
    <w:bookmarkEnd w:id="44"/>
    <w:p w:rsidR="00C16D57" w:rsidRDefault="00C16D57" w:rsidP="00ED0A90">
      <w:pPr>
        <w:pStyle w:val="normal0"/>
        <w:ind w:left="360"/>
        <w:jc w:val="both"/>
      </w:pPr>
      <w:r>
        <w:fldChar w:fldCharType="begin"/>
      </w:r>
      <w:r>
        <w:instrText>HYPERLINK "http://www.carolinafame.com/SCarolina/index.html" \h</w:instrText>
      </w:r>
      <w:r>
        <w:fldChar w:fldCharType="separate"/>
      </w:r>
      <w:r>
        <w:rPr>
          <w:color w:val="0000FF"/>
          <w:u w:val="single"/>
        </w:rPr>
        <w:t>South Carolina Music &amp; Entertainment Hall of Fame</w:t>
      </w:r>
      <w:r>
        <w:fldChar w:fldCharType="end"/>
      </w:r>
      <w:hyperlink r:id="rId304">
        <w:r w:rsidRPr="00485A27">
          <w:rPr>
            <w:rStyle w:val="Hyperlink"/>
            <w:rFonts w:ascii="Calibri" w:hAnsi="Calibri"/>
            <w:sz w:val="22"/>
          </w:rPr>
          <w:t>http://www.carolinafame.com/SCarolina/index.html</w:t>
        </w:r>
      </w:hyperlink>
    </w:p>
    <w:p w:rsidR="00C16D57" w:rsidRDefault="00C16D57" w:rsidP="00ED0A90">
      <w:pPr>
        <w:pStyle w:val="normal0"/>
        <w:ind w:left="360"/>
        <w:jc w:val="both"/>
      </w:pPr>
      <w:r>
        <w:t>888-411-FAME</w:t>
      </w:r>
    </w:p>
    <w:p w:rsidR="00C16D57" w:rsidRDefault="00C16D57" w:rsidP="00ED0A90">
      <w:pPr>
        <w:pStyle w:val="normal0"/>
        <w:ind w:left="360"/>
        <w:jc w:val="both"/>
      </w:pPr>
      <w:r>
        <w:t>State Executive Director: David Godbold</w:t>
      </w:r>
    </w:p>
    <w:p w:rsidR="00C16D57" w:rsidRDefault="00C16D57" w:rsidP="00ED0A90">
      <w:pPr>
        <w:pStyle w:val="normal0"/>
        <w:ind w:left="360"/>
        <w:jc w:val="both"/>
      </w:pPr>
      <w:hyperlink r:id="rId305">
        <w:r>
          <w:t>SC@CarolinaFame.com</w:t>
        </w:r>
      </w:hyperlink>
    </w:p>
    <w:p w:rsidR="00C16D57" w:rsidRDefault="00C16D57" w:rsidP="00ED0A90">
      <w:pPr>
        <w:pStyle w:val="normal0"/>
        <w:ind w:left="360"/>
        <w:jc w:val="both"/>
        <w:rPr>
          <w:highlight w:val="yellow"/>
        </w:rPr>
      </w:pPr>
      <w:r>
        <w:rPr>
          <w:highlight w:val="yellow"/>
        </w:rPr>
        <w:t>www.carolinafame.com/scarolina/index.html</w:t>
      </w:r>
      <w:hyperlink r:id="rId306">
        <w:r w:rsidRPr="00485A27">
          <w:rPr>
            <w:rStyle w:val="Hyperlink"/>
            <w:rFonts w:ascii="Calibri" w:hAnsi="Calibri"/>
            <w:sz w:val="22"/>
          </w:rPr>
          <w:t>mailto:SC@CarolinaFame.com</w:t>
        </w:r>
      </w:hyperlink>
    </w:p>
    <w:p w:rsidR="00C16D57" w:rsidRDefault="00C16D57" w:rsidP="00ED0A90">
      <w:pPr>
        <w:pStyle w:val="normal0"/>
        <w:ind w:left="360"/>
        <w:jc w:val="both"/>
      </w:pPr>
      <w:r>
        <w:t>725 Front Street</w:t>
      </w:r>
    </w:p>
    <w:p w:rsidR="00C16D57" w:rsidRDefault="00C16D57" w:rsidP="00ED0A90">
      <w:pPr>
        <w:pStyle w:val="normal0"/>
        <w:ind w:left="360"/>
        <w:jc w:val="both"/>
      </w:pPr>
      <w:r>
        <w:t>Georgetown, SC 29440</w:t>
      </w:r>
    </w:p>
    <w:p w:rsidR="00C16D57" w:rsidRDefault="00C16D57" w:rsidP="00ED0A90">
      <w:pPr>
        <w:pStyle w:val="normal0"/>
        <w:ind w:left="360"/>
        <w:jc w:val="both"/>
      </w:pPr>
      <w:r>
        <w:t xml:space="preserve"> “Must have either been born in South Carolina, currently live in South Carolina, or have lived in South Carolina at some time during their career.”</w:t>
      </w:r>
    </w:p>
    <w:p w:rsidR="00C16D57" w:rsidRDefault="00C16D57" w:rsidP="00ED0A90">
      <w:pPr>
        <w:pStyle w:val="normal0"/>
        <w:ind w:left="360"/>
        <w:jc w:val="both"/>
      </w:pPr>
      <w:r>
        <w:t>Member of Country Music Association (CMA)</w:t>
      </w:r>
    </w:p>
    <w:p w:rsidR="00C16D57" w:rsidRDefault="00C16D57" w:rsidP="00ED0A90">
      <w:pPr>
        <w:pStyle w:val="normal0"/>
        <w:ind w:left="360"/>
        <w:jc w:val="both"/>
      </w:pPr>
      <w:r>
        <w:t>Unknown if they have actual location</w:t>
      </w:r>
    </w:p>
    <w:p w:rsidR="00C16D57" w:rsidRDefault="00C16D57" w:rsidP="00ED0A90">
      <w:pPr>
        <w:pStyle w:val="normal0"/>
        <w:ind w:left="360"/>
        <w:jc w:val="both"/>
      </w:pPr>
      <w:r>
        <w:t>Lists NO events</w:t>
      </w:r>
    </w:p>
    <w:p w:rsidR="00C16D57" w:rsidRDefault="00C16D57" w:rsidP="00ED0A90">
      <w:pPr>
        <w:pStyle w:val="normal0"/>
        <w:ind w:left="360"/>
        <w:jc w:val="both"/>
      </w:pPr>
      <w:r>
        <w:t>Unknown time of last induction</w:t>
      </w:r>
    </w:p>
    <w:p w:rsidR="00C16D57" w:rsidRDefault="00C16D57" w:rsidP="00ED0A90">
      <w:pPr>
        <w:pStyle w:val="normal0"/>
        <w:ind w:left="360"/>
        <w:jc w:val="both"/>
      </w:pPr>
      <w:r>
        <w:t>*Inductees: Alabama, Chubby Checker</w:t>
      </w:r>
    </w:p>
    <w:p w:rsidR="00C16D57" w:rsidRDefault="00C16D57" w:rsidP="00ED0A90">
      <w:pPr>
        <w:pStyle w:val="normal0"/>
        <w:ind w:left="360"/>
        <w:jc w:val="both"/>
      </w:pPr>
      <w:r>
        <w:t>67)</w:t>
      </w:r>
      <w:hyperlink r:id="rId307">
        <w:r>
          <w:rPr>
            <w:color w:val="0000FF"/>
            <w:u w:val="single"/>
          </w:rPr>
          <w:t xml:space="preserve"> Beach Music Hall of Fame</w:t>
        </w:r>
      </w:hyperlink>
      <w:hyperlink r:id="rId308">
        <w:r w:rsidRPr="00485A27">
          <w:rPr>
            <w:rStyle w:val="Hyperlink"/>
            <w:rFonts w:ascii="Calibri" w:hAnsi="Calibri"/>
            <w:sz w:val="22"/>
          </w:rPr>
          <w:t>http://beachmusichof.com/</w:t>
        </w:r>
      </w:hyperlink>
    </w:p>
    <w:p w:rsidR="00C16D57" w:rsidRDefault="00C16D57" w:rsidP="00ED0A90">
      <w:pPr>
        <w:pStyle w:val="normal0"/>
        <w:ind w:left="360"/>
        <w:jc w:val="both"/>
      </w:pPr>
      <w:r>
        <w:t>843-280-4809</w:t>
      </w:r>
    </w:p>
    <w:p w:rsidR="00C16D57" w:rsidRDefault="00C16D57" w:rsidP="00ED0A90">
      <w:pPr>
        <w:pStyle w:val="normal0"/>
        <w:ind w:left="360"/>
        <w:jc w:val="both"/>
      </w:pPr>
      <w:hyperlink r:id="rId309">
        <w:r>
          <w:t>harryt789@earthlink.net</w:t>
        </w:r>
      </w:hyperlink>
    </w:p>
    <w:p w:rsidR="00C16D57" w:rsidRDefault="00C16D57" w:rsidP="00ED0A90">
      <w:pPr>
        <w:pStyle w:val="normal0"/>
        <w:ind w:left="360"/>
        <w:jc w:val="both"/>
        <w:rPr>
          <w:highlight w:val="yellow"/>
        </w:rPr>
      </w:pPr>
      <w:r>
        <w:rPr>
          <w:highlight w:val="yellow"/>
        </w:rPr>
        <w:t>www.beachmusichof.com</w:t>
      </w:r>
      <w:hyperlink r:id="rId310">
        <w:r w:rsidRPr="00485A27">
          <w:rPr>
            <w:rStyle w:val="Hyperlink"/>
            <w:rFonts w:ascii="Calibri" w:hAnsi="Calibri"/>
            <w:sz w:val="22"/>
          </w:rPr>
          <w:t>mailto:harryt789@earthlink.net</w:t>
        </w:r>
      </w:hyperlink>
    </w:p>
    <w:p w:rsidR="00C16D57" w:rsidRDefault="00C16D57" w:rsidP="00ED0A90">
      <w:pPr>
        <w:pStyle w:val="normal0"/>
        <w:ind w:left="360"/>
        <w:jc w:val="both"/>
      </w:pPr>
      <w:r>
        <w:t>Beach Music Hall of Fame</w:t>
      </w:r>
    </w:p>
    <w:p w:rsidR="00C16D57" w:rsidRDefault="00C16D57" w:rsidP="00ED0A90">
      <w:pPr>
        <w:pStyle w:val="normal0"/>
        <w:ind w:left="360"/>
        <w:jc w:val="both"/>
      </w:pPr>
      <w:r>
        <w:t>P.O Box 6859</w:t>
      </w:r>
    </w:p>
    <w:p w:rsidR="00C16D57" w:rsidRDefault="00C16D57" w:rsidP="00ED0A90">
      <w:pPr>
        <w:pStyle w:val="normal0"/>
        <w:ind w:left="360"/>
        <w:jc w:val="both"/>
      </w:pPr>
      <w:r>
        <w:t>Myrtle Beach, SC 29572</w:t>
      </w:r>
    </w:p>
    <w:p w:rsidR="00C16D57" w:rsidRDefault="00C16D57" w:rsidP="00ED0A90">
      <w:pPr>
        <w:pStyle w:val="normal0"/>
        <w:ind w:left="360"/>
        <w:jc w:val="both"/>
      </w:pPr>
      <w:r>
        <w:t xml:space="preserve"> “The non-profit mission of the Beach Music Hall of Fame at CCU is to honor the pioneers of the music, to educate the public about their creative contributions and to preserve its rich social history.”</w:t>
      </w:r>
    </w:p>
    <w:p w:rsidR="00C16D57" w:rsidRDefault="00C16D57" w:rsidP="00ED0A90">
      <w:pPr>
        <w:pStyle w:val="normal0"/>
        <w:ind w:left="360"/>
        <w:jc w:val="both"/>
      </w:pPr>
      <w:r>
        <w:t>No stated Director</w:t>
      </w:r>
    </w:p>
    <w:p w:rsidR="00C16D57" w:rsidRDefault="00C16D57" w:rsidP="00ED0A90">
      <w:pPr>
        <w:pStyle w:val="normal0"/>
        <w:ind w:left="360"/>
        <w:jc w:val="both"/>
      </w:pPr>
      <w:r>
        <w:t>Located at Coastal Carolina University</w:t>
      </w:r>
    </w:p>
    <w:p w:rsidR="00C16D57" w:rsidRDefault="00C16D57" w:rsidP="00ED0A90">
      <w:pPr>
        <w:pStyle w:val="normal0"/>
        <w:ind w:left="360"/>
        <w:jc w:val="both"/>
      </w:pPr>
      <w:r>
        <w:t>Organized</w:t>
      </w:r>
    </w:p>
    <w:p w:rsidR="00C16D57" w:rsidRDefault="00C16D57" w:rsidP="00ED0A90">
      <w:pPr>
        <w:pStyle w:val="normal0"/>
        <w:ind w:left="360"/>
        <w:jc w:val="both"/>
      </w:pPr>
      <w:r>
        <w:t>Only inductees in 2011</w:t>
      </w:r>
    </w:p>
    <w:p w:rsidR="00C16D57" w:rsidRDefault="00C16D57" w:rsidP="00ED0A90">
      <w:pPr>
        <w:pStyle w:val="normal0"/>
        <w:ind w:left="360"/>
        <w:jc w:val="both"/>
      </w:pPr>
      <w:r>
        <w:t xml:space="preserve">No events? </w:t>
      </w:r>
    </w:p>
    <w:p w:rsidR="00C16D57" w:rsidRDefault="00C16D57" w:rsidP="00ED0A90">
      <w:pPr>
        <w:pStyle w:val="normal0"/>
        <w:ind w:left="360"/>
        <w:jc w:val="both"/>
      </w:pPr>
      <w:r>
        <w:t>*Inductees: The Clovers, The Drifters</w:t>
      </w:r>
    </w:p>
    <w:p w:rsidR="00C16D57" w:rsidRDefault="00C16D57" w:rsidP="00ED0A90">
      <w:pPr>
        <w:pStyle w:val="normal0"/>
        <w:ind w:left="360"/>
        <w:jc w:val="both"/>
      </w:pPr>
      <w:r>
        <w:rPr>
          <w:b/>
          <w:sz w:val="28"/>
        </w:rPr>
        <w:t>South Dakota:</w:t>
      </w:r>
    </w:p>
    <w:bookmarkStart w:id="45" w:name="h.3tbugp1" w:colFirst="0" w:colLast="0"/>
    <w:bookmarkEnd w:id="45"/>
    <w:p w:rsidR="00C16D57" w:rsidRDefault="00C16D57" w:rsidP="00ED0A90">
      <w:pPr>
        <w:pStyle w:val="normal0"/>
        <w:ind w:left="360"/>
        <w:jc w:val="both"/>
      </w:pPr>
      <w:r>
        <w:fldChar w:fldCharType="begin"/>
      </w:r>
      <w:r>
        <w:instrText>HYPERLINK "http://southdakotacountrymusichalloffame.org/" \h</w:instrText>
      </w:r>
      <w:r>
        <w:fldChar w:fldCharType="separate"/>
      </w:r>
      <w:r>
        <w:rPr>
          <w:color w:val="0000FF"/>
          <w:u w:val="single"/>
        </w:rPr>
        <w:t>South Dakota Country Music Hall of Fame</w:t>
      </w:r>
      <w:r>
        <w:fldChar w:fldCharType="end"/>
      </w:r>
      <w:hyperlink r:id="rId311">
        <w:r w:rsidRPr="00485A27">
          <w:rPr>
            <w:rStyle w:val="Hyperlink"/>
            <w:rFonts w:ascii="Calibri" w:hAnsi="Calibri"/>
            <w:sz w:val="22"/>
          </w:rPr>
          <w:t>http://southdakotacountrymusichalloffame.org/</w:t>
        </w:r>
      </w:hyperlink>
    </w:p>
    <w:p w:rsidR="00C16D57" w:rsidRDefault="00C16D57" w:rsidP="00ED0A90">
      <w:pPr>
        <w:pStyle w:val="normal0"/>
        <w:ind w:left="360"/>
        <w:jc w:val="both"/>
      </w:pPr>
      <w:r>
        <w:t>605-310-2441</w:t>
      </w:r>
    </w:p>
    <w:p w:rsidR="00C16D57" w:rsidRDefault="00C16D57" w:rsidP="00ED0A90">
      <w:pPr>
        <w:pStyle w:val="normal0"/>
        <w:ind w:left="360"/>
        <w:jc w:val="both"/>
      </w:pPr>
      <w:r>
        <w:t>Chair: Wini Iverson</w:t>
      </w:r>
    </w:p>
    <w:p w:rsidR="00C16D57" w:rsidRDefault="00C16D57" w:rsidP="00ED0A90">
      <w:pPr>
        <w:pStyle w:val="normal0"/>
        <w:ind w:left="360"/>
        <w:jc w:val="both"/>
        <w:rPr>
          <w:highlight w:val="yellow"/>
        </w:rPr>
      </w:pPr>
      <w:r>
        <w:rPr>
          <w:highlight w:val="yellow"/>
        </w:rPr>
        <w:t>wini@southdakotacountrymusichalloffame.org</w:t>
      </w:r>
    </w:p>
    <w:p w:rsidR="00C16D57" w:rsidRDefault="00C16D57" w:rsidP="00ED0A90">
      <w:pPr>
        <w:pStyle w:val="normal0"/>
        <w:ind w:left="360"/>
        <w:jc w:val="both"/>
      </w:pPr>
      <w:hyperlink r:id="rId312">
        <w:r>
          <w:t>sdcmhof@southdakotacountrymusichalloffame.org</w:t>
        </w:r>
      </w:hyperlink>
    </w:p>
    <w:p w:rsidR="00C16D57" w:rsidRDefault="00C16D57" w:rsidP="00ED0A90">
      <w:pPr>
        <w:pStyle w:val="normal0"/>
        <w:ind w:left="360"/>
        <w:jc w:val="both"/>
        <w:rPr>
          <w:highlight w:val="yellow"/>
        </w:rPr>
      </w:pPr>
      <w:hyperlink r:id="rId313">
        <w:r>
          <w:rPr>
            <w:color w:val="1155CC"/>
            <w:highlight w:val="yellow"/>
            <w:u w:val="single"/>
          </w:rPr>
          <w:t>www.southdakotacountrymusichalloffame.org</w:t>
        </w:r>
      </w:hyperlink>
    </w:p>
    <w:p w:rsidR="00C16D57" w:rsidRDefault="00C16D57" w:rsidP="00ED0A90">
      <w:pPr>
        <w:pStyle w:val="normal0"/>
        <w:ind w:left="360"/>
        <w:jc w:val="both"/>
        <w:rPr>
          <w:highlight w:val="yellow"/>
        </w:rPr>
      </w:pPr>
      <w:hyperlink r:id="rId314">
        <w:r>
          <w:rPr>
            <w:color w:val="1155CC"/>
            <w:highlight w:val="yellow"/>
            <w:u w:val="single"/>
          </w:rPr>
          <w:t>https://www.facebook.com/pages/South-Dakota-Country-Music-Hall-of-Fame/112610968815192</w:t>
        </w:r>
      </w:hyperlink>
      <w:hyperlink r:id="rId315">
        <w:r w:rsidRPr="00485A27">
          <w:rPr>
            <w:rStyle w:val="Hyperlink"/>
            <w:rFonts w:ascii="Calibri" w:hAnsi="Calibri"/>
            <w:sz w:val="22"/>
          </w:rPr>
          <w:t>mailto:sdcmhof@southdakotacountrymusichalloffame.org</w:t>
        </w:r>
      </w:hyperlink>
    </w:p>
    <w:p w:rsidR="00C16D57" w:rsidRDefault="00C16D57" w:rsidP="00ED0A90">
      <w:pPr>
        <w:pStyle w:val="normal0"/>
        <w:ind w:left="360"/>
        <w:jc w:val="both"/>
      </w:pPr>
      <w:r>
        <w:t>South Dakota Country Music Hall of Fame</w:t>
      </w:r>
    </w:p>
    <w:p w:rsidR="00C16D57" w:rsidRDefault="00C16D57" w:rsidP="00ED0A90">
      <w:pPr>
        <w:pStyle w:val="normal0"/>
        <w:ind w:left="360"/>
        <w:jc w:val="both"/>
      </w:pPr>
      <w:r>
        <w:t>PO Box 1</w:t>
      </w:r>
    </w:p>
    <w:p w:rsidR="00C16D57" w:rsidRDefault="00C16D57" w:rsidP="00ED0A90">
      <w:pPr>
        <w:pStyle w:val="normal0"/>
        <w:ind w:left="360"/>
        <w:jc w:val="both"/>
      </w:pPr>
      <w:r>
        <w:t>Garretson, SD 57030</w:t>
      </w:r>
    </w:p>
    <w:p w:rsidR="00C16D57" w:rsidRDefault="00C16D57" w:rsidP="00ED0A90">
      <w:pPr>
        <w:pStyle w:val="normal0"/>
        <w:ind w:left="360"/>
        <w:jc w:val="both"/>
      </w:pPr>
      <w:r>
        <w:t xml:space="preserve"> “Honor South Dakota musicians, performers, and music entertainers for their contributions to and promotion of country music in the state of South Dakota.”</w:t>
      </w:r>
    </w:p>
    <w:p w:rsidR="00C16D57" w:rsidRDefault="00C16D57" w:rsidP="00ED0A90">
      <w:pPr>
        <w:pStyle w:val="normal0"/>
        <w:ind w:left="360"/>
        <w:jc w:val="both"/>
      </w:pPr>
      <w:r>
        <w:t>Updated quite frequently</w:t>
      </w:r>
    </w:p>
    <w:p w:rsidR="00C16D57" w:rsidRDefault="00C16D57" w:rsidP="00ED0A90">
      <w:pPr>
        <w:pStyle w:val="normal0"/>
        <w:ind w:left="360"/>
        <w:jc w:val="both"/>
      </w:pPr>
      <w:r>
        <w:t>But no organized</w:t>
      </w:r>
    </w:p>
    <w:p w:rsidR="00C16D57" w:rsidRDefault="00C16D57" w:rsidP="00ED0A90">
      <w:pPr>
        <w:pStyle w:val="normal0"/>
        <w:ind w:left="360"/>
        <w:jc w:val="both"/>
      </w:pPr>
      <w:r>
        <w:t>NO True location- weekly/monthly/annual events</w:t>
      </w:r>
    </w:p>
    <w:p w:rsidR="00C16D57" w:rsidRDefault="00C16D57" w:rsidP="00ED0A90">
      <w:pPr>
        <w:pStyle w:val="normal0"/>
        <w:ind w:left="360"/>
        <w:jc w:val="both"/>
      </w:pPr>
      <w:r>
        <w:t>*Inductees: Roy King</w:t>
      </w:r>
    </w:p>
    <w:bookmarkStart w:id="46" w:name="h.28h4qwu" w:colFirst="0" w:colLast="0"/>
    <w:bookmarkEnd w:id="46"/>
    <w:p w:rsidR="00C16D57" w:rsidRDefault="00C16D57" w:rsidP="00ED0A90">
      <w:pPr>
        <w:pStyle w:val="normal0"/>
        <w:ind w:left="360"/>
        <w:jc w:val="both"/>
      </w:pPr>
      <w:r>
        <w:fldChar w:fldCharType="begin"/>
      </w:r>
      <w:r>
        <w:instrText>HYPERLINK "http://www.southdakotarockandrollmusicassociation.com/" \h</w:instrText>
      </w:r>
      <w:r>
        <w:fldChar w:fldCharType="separate"/>
      </w:r>
      <w:r>
        <w:rPr>
          <w:color w:val="0000FF"/>
          <w:u w:val="single"/>
        </w:rPr>
        <w:t>South Dakota Rock N Roll Music Association Hall of Fame</w:t>
      </w:r>
      <w:r>
        <w:fldChar w:fldCharType="end"/>
      </w:r>
      <w:hyperlink r:id="rId316">
        <w:r w:rsidRPr="00485A27">
          <w:rPr>
            <w:rStyle w:val="Hyperlink"/>
            <w:rFonts w:ascii="Calibri" w:hAnsi="Calibri"/>
            <w:sz w:val="22"/>
          </w:rPr>
          <w:t>http://www.southdakotarockandrollmusicassociation.com/</w:t>
        </w:r>
      </w:hyperlink>
    </w:p>
    <w:p w:rsidR="00C16D57" w:rsidRDefault="00C16D57" w:rsidP="00ED0A90">
      <w:pPr>
        <w:pStyle w:val="normal0"/>
        <w:ind w:left="360"/>
        <w:jc w:val="both"/>
      </w:pPr>
      <w:r>
        <w:t>(605) 362-1223</w:t>
      </w:r>
    </w:p>
    <w:p w:rsidR="00C16D57" w:rsidRDefault="00C16D57" w:rsidP="00ED0A90">
      <w:pPr>
        <w:pStyle w:val="normal0"/>
        <w:ind w:left="360"/>
        <w:jc w:val="both"/>
      </w:pPr>
      <w:r>
        <w:t>Chairman: Don Fritz</w:t>
      </w:r>
    </w:p>
    <w:p w:rsidR="00C16D57" w:rsidRDefault="00C16D57" w:rsidP="00ED0A90">
      <w:pPr>
        <w:pStyle w:val="normal0"/>
        <w:ind w:left="360"/>
        <w:jc w:val="both"/>
        <w:rPr>
          <w:highlight w:val="yellow"/>
        </w:rPr>
      </w:pPr>
      <w:hyperlink r:id="rId317">
        <w:r>
          <w:rPr>
            <w:color w:val="1155CC"/>
            <w:highlight w:val="yellow"/>
            <w:u w:val="single"/>
          </w:rPr>
          <w:t>dondebfritz@gmail.com</w:t>
        </w:r>
      </w:hyperlink>
    </w:p>
    <w:p w:rsidR="00C16D57" w:rsidRDefault="00C16D57" w:rsidP="00ED0A90">
      <w:pPr>
        <w:pStyle w:val="normal0"/>
        <w:ind w:left="360"/>
        <w:jc w:val="both"/>
        <w:rPr>
          <w:highlight w:val="yellow"/>
        </w:rPr>
      </w:pPr>
      <w:hyperlink r:id="rId318">
        <w:r>
          <w:rPr>
            <w:color w:val="1155CC"/>
            <w:highlight w:val="yellow"/>
            <w:u w:val="single"/>
          </w:rPr>
          <w:t>www.southdakotarockandrollmusicassociation.com</w:t>
        </w:r>
      </w:hyperlink>
    </w:p>
    <w:p w:rsidR="00C16D57" w:rsidRDefault="00C16D57" w:rsidP="00ED0A90">
      <w:pPr>
        <w:pStyle w:val="normal0"/>
        <w:ind w:left="360"/>
        <w:jc w:val="both"/>
        <w:rPr>
          <w:highlight w:val="yellow"/>
        </w:rPr>
      </w:pPr>
      <w:r>
        <w:rPr>
          <w:highlight w:val="yellow"/>
        </w:rPr>
        <w:t>www.facebook.com/sdrrma</w:t>
      </w:r>
    </w:p>
    <w:p w:rsidR="00C16D57" w:rsidRDefault="00C16D57" w:rsidP="00ED0A90">
      <w:pPr>
        <w:pStyle w:val="normal0"/>
        <w:ind w:left="360"/>
        <w:jc w:val="both"/>
      </w:pPr>
      <w:r>
        <w:t>5329 W. Pritchard Dr</w:t>
      </w:r>
    </w:p>
    <w:p w:rsidR="00C16D57" w:rsidRDefault="00C16D57" w:rsidP="00ED0A90">
      <w:pPr>
        <w:pStyle w:val="normal0"/>
        <w:ind w:left="360"/>
        <w:jc w:val="both"/>
      </w:pPr>
      <w:r>
        <w:t>Sioux Falls SD 57106</w:t>
      </w:r>
    </w:p>
    <w:p w:rsidR="00C16D57" w:rsidRDefault="00C16D57" w:rsidP="00ED0A90">
      <w:pPr>
        <w:pStyle w:val="normal0"/>
        <w:ind w:left="360"/>
        <w:jc w:val="both"/>
      </w:pPr>
      <w:r>
        <w:t xml:space="preserve"> “Our goal is to promote and recognize those folks from South Dakota and surrounding areas that have made the music scene in our state what it is.”</w:t>
      </w:r>
    </w:p>
    <w:p w:rsidR="00C16D57" w:rsidRDefault="00C16D57" w:rsidP="00ED0A90">
      <w:pPr>
        <w:pStyle w:val="normal0"/>
        <w:ind w:left="360"/>
        <w:jc w:val="both"/>
      </w:pPr>
      <w:r>
        <w:t>Have an actual location in “Washington Pavilion”</w:t>
      </w:r>
    </w:p>
    <w:p w:rsidR="00C16D57" w:rsidRDefault="00C16D57" w:rsidP="00ED0A90">
      <w:pPr>
        <w:pStyle w:val="normal0"/>
        <w:ind w:left="360"/>
        <w:jc w:val="both"/>
      </w:pPr>
      <w:r>
        <w:t xml:space="preserve">Awards Yearly </w:t>
      </w:r>
    </w:p>
    <w:p w:rsidR="00C16D57" w:rsidRDefault="00C16D57" w:rsidP="00ED0A90">
      <w:pPr>
        <w:pStyle w:val="normal0"/>
        <w:ind w:left="360"/>
        <w:jc w:val="both"/>
      </w:pPr>
      <w:r>
        <w:t>Must email first for contact information</w:t>
      </w:r>
    </w:p>
    <w:p w:rsidR="00C16D57" w:rsidRDefault="00C16D57" w:rsidP="00ED0A90">
      <w:pPr>
        <w:pStyle w:val="normal0"/>
        <w:ind w:left="360"/>
        <w:jc w:val="both"/>
      </w:pPr>
      <w:r>
        <w:t>*Inductees: The Mystics</w:t>
      </w:r>
    </w:p>
    <w:p w:rsidR="00C16D57" w:rsidRDefault="00C16D57" w:rsidP="00ED0A90">
      <w:pPr>
        <w:pStyle w:val="normal0"/>
        <w:ind w:left="360"/>
        <w:jc w:val="both"/>
      </w:pPr>
      <w:r>
        <w:rPr>
          <w:b/>
          <w:sz w:val="28"/>
        </w:rPr>
        <w:t>Tennessee:</w:t>
      </w:r>
    </w:p>
    <w:p w:rsidR="00C16D57" w:rsidRDefault="00C16D57" w:rsidP="00ED0A90">
      <w:pPr>
        <w:pStyle w:val="normal0"/>
        <w:ind w:left="360"/>
        <w:jc w:val="both"/>
      </w:pPr>
      <w:hyperlink r:id="rId319">
        <w:r>
          <w:rPr>
            <w:color w:val="0000FF"/>
            <w:u w:val="single"/>
          </w:rPr>
          <w:t>Country Music Hall of Fame and Museum</w:t>
        </w:r>
      </w:hyperlink>
      <w:hyperlink r:id="rId320">
        <w:r w:rsidRPr="00485A27">
          <w:rPr>
            <w:rStyle w:val="Hyperlink"/>
            <w:rFonts w:ascii="Calibri" w:hAnsi="Calibri"/>
            <w:sz w:val="22"/>
          </w:rPr>
          <w:t>http://countrymusichalloffame.org/</w:t>
        </w:r>
      </w:hyperlink>
    </w:p>
    <w:p w:rsidR="00C16D57" w:rsidRDefault="00C16D57" w:rsidP="00ED0A90">
      <w:pPr>
        <w:pStyle w:val="normal0"/>
        <w:ind w:left="360"/>
        <w:jc w:val="both"/>
      </w:pPr>
      <w:r>
        <w:t>615-416-2001</w:t>
      </w:r>
    </w:p>
    <w:p w:rsidR="00C16D57" w:rsidRDefault="00C16D57" w:rsidP="00ED0A90">
      <w:pPr>
        <w:pStyle w:val="normal0"/>
        <w:ind w:left="360"/>
        <w:jc w:val="both"/>
      </w:pPr>
      <w:hyperlink r:id="rId321">
        <w:r>
          <w:t>info@countrymusichalloffame.org</w:t>
        </w:r>
      </w:hyperlink>
    </w:p>
    <w:p w:rsidR="00C16D57" w:rsidRDefault="00C16D57" w:rsidP="00ED0A90">
      <w:pPr>
        <w:pStyle w:val="normal0"/>
        <w:ind w:left="360"/>
        <w:jc w:val="both"/>
        <w:rPr>
          <w:highlight w:val="yellow"/>
        </w:rPr>
      </w:pPr>
      <w:hyperlink r:id="rId322">
        <w:r>
          <w:rPr>
            <w:color w:val="1155CC"/>
            <w:highlight w:val="yellow"/>
            <w:u w:val="single"/>
          </w:rPr>
          <w:t>www.countrymusichalloffame.org</w:t>
        </w:r>
      </w:hyperlink>
    </w:p>
    <w:p w:rsidR="00C16D57" w:rsidRDefault="00C16D57" w:rsidP="00ED0A90">
      <w:pPr>
        <w:pStyle w:val="normal0"/>
        <w:ind w:left="360"/>
        <w:jc w:val="both"/>
        <w:rPr>
          <w:highlight w:val="yellow"/>
        </w:rPr>
      </w:pPr>
      <w:r>
        <w:rPr>
          <w:highlight w:val="yellow"/>
        </w:rPr>
        <w:t>facebook.com/countrymusichof</w:t>
      </w:r>
      <w:hyperlink r:id="rId323">
        <w:r w:rsidRPr="00485A27">
          <w:rPr>
            <w:rStyle w:val="Hyperlink"/>
            <w:rFonts w:ascii="Calibri" w:hAnsi="Calibri"/>
            <w:sz w:val="22"/>
          </w:rPr>
          <w:t>mailto:info@countrymusichalloffame.com</w:t>
        </w:r>
      </w:hyperlink>
    </w:p>
    <w:p w:rsidR="00C16D57" w:rsidRDefault="00C16D57" w:rsidP="00ED0A90">
      <w:pPr>
        <w:pStyle w:val="normal0"/>
        <w:ind w:left="360"/>
        <w:jc w:val="both"/>
      </w:pPr>
      <w:r>
        <w:t>222 Fifth Avenue South</w:t>
      </w:r>
    </w:p>
    <w:p w:rsidR="00C16D57" w:rsidRDefault="00C16D57" w:rsidP="00ED0A90">
      <w:pPr>
        <w:pStyle w:val="normal0"/>
        <w:ind w:left="360"/>
        <w:jc w:val="both"/>
      </w:pPr>
      <w:r>
        <w:t>Nashville, Tennessee 37203</w:t>
      </w:r>
    </w:p>
    <w:p w:rsidR="00C16D57" w:rsidRDefault="00C16D57" w:rsidP="00ED0A90">
      <w:pPr>
        <w:pStyle w:val="normal0"/>
        <w:ind w:left="360"/>
        <w:jc w:val="both"/>
      </w:pPr>
      <w:r>
        <w:t xml:space="preserve"> “The Country Music </w:t>
      </w:r>
      <w:hyperlink r:id="rId324">
        <w:r>
          <w:t>Hall of Fame</w:t>
        </w:r>
      </w:hyperlink>
      <w:r>
        <w:t xml:space="preserve"> and Museum identifies and preserves the evolving history and traditions of </w:t>
      </w:r>
      <w:hyperlink r:id="rId325">
        <w:r>
          <w:t>country music</w:t>
        </w:r>
      </w:hyperlink>
      <w:r>
        <w:t xml:space="preserve"> and educates its audiences.”</w:t>
      </w:r>
    </w:p>
    <w:p w:rsidR="00C16D57" w:rsidRDefault="00C16D57" w:rsidP="00ED0A90">
      <w:pPr>
        <w:pStyle w:val="normal0"/>
        <w:ind w:left="360"/>
        <w:jc w:val="both"/>
      </w:pPr>
      <w:r>
        <w:t>No known Director</w:t>
      </w:r>
    </w:p>
    <w:p w:rsidR="00C16D57" w:rsidRDefault="00C16D57" w:rsidP="00ED0A90">
      <w:pPr>
        <w:pStyle w:val="normal0"/>
        <w:ind w:left="360"/>
        <w:jc w:val="both"/>
      </w:pPr>
      <w:r>
        <w:t>HUGE international museum</w:t>
      </w:r>
    </w:p>
    <w:p w:rsidR="00C16D57" w:rsidRDefault="00C16D57" w:rsidP="00ED0A90">
      <w:pPr>
        <w:pStyle w:val="normal0"/>
        <w:ind w:left="360"/>
        <w:jc w:val="both"/>
      </w:pPr>
      <w:r>
        <w:t>Always updated</w:t>
      </w:r>
    </w:p>
    <w:p w:rsidR="00C16D57" w:rsidRDefault="00C16D57" w:rsidP="00ED0A90">
      <w:pPr>
        <w:pStyle w:val="normal0"/>
        <w:ind w:left="360"/>
        <w:jc w:val="both"/>
      </w:pPr>
      <w:r>
        <w:t>*Inductees: Garth Brooks</w:t>
      </w:r>
    </w:p>
    <w:bookmarkStart w:id="47" w:name="h.nmf14n" w:colFirst="0" w:colLast="0"/>
    <w:bookmarkEnd w:id="47"/>
    <w:p w:rsidR="00C16D57" w:rsidRDefault="00C16D57" w:rsidP="00ED0A90">
      <w:pPr>
        <w:pStyle w:val="normal0"/>
        <w:ind w:left="360"/>
        <w:jc w:val="both"/>
      </w:pPr>
      <w:r>
        <w:fldChar w:fldCharType="begin"/>
      </w:r>
      <w:r>
        <w:instrText>HYPERLINK "http://www.musicianshalloffame.com/" \h</w:instrText>
      </w:r>
      <w:r>
        <w:fldChar w:fldCharType="separate"/>
      </w:r>
      <w:r>
        <w:rPr>
          <w:color w:val="0000FF"/>
          <w:u w:val="single"/>
        </w:rPr>
        <w:t>Musicians Hall of Fame and Museum</w:t>
      </w:r>
      <w:r>
        <w:fldChar w:fldCharType="end"/>
      </w:r>
      <w:hyperlink r:id="rId326">
        <w:r w:rsidRPr="00485A27">
          <w:rPr>
            <w:rStyle w:val="Hyperlink"/>
            <w:rFonts w:ascii="Calibri" w:hAnsi="Calibri"/>
            <w:sz w:val="22"/>
          </w:rPr>
          <w:t>http://www.musicianshalloffame.com/</w:t>
        </w:r>
      </w:hyperlink>
    </w:p>
    <w:p w:rsidR="00C16D57" w:rsidRDefault="00C16D57" w:rsidP="00ED0A90">
      <w:pPr>
        <w:pStyle w:val="normal0"/>
        <w:ind w:left="1080"/>
        <w:jc w:val="both"/>
      </w:pPr>
      <w:r>
        <w:t>615-244-3263</w:t>
      </w:r>
    </w:p>
    <w:p w:rsidR="00C16D57" w:rsidRDefault="00C16D57" w:rsidP="00ED0A90">
      <w:pPr>
        <w:pStyle w:val="normal0"/>
        <w:ind w:left="1080"/>
        <w:jc w:val="both"/>
      </w:pPr>
      <w:hyperlink r:id="rId327">
        <w:r>
          <w:t>jay@musicianshalloffame.com</w:t>
        </w:r>
      </w:hyperlink>
    </w:p>
    <w:p w:rsidR="00C16D57" w:rsidRDefault="00C16D57" w:rsidP="00ED0A90">
      <w:pPr>
        <w:pStyle w:val="normal0"/>
        <w:ind w:left="1080"/>
        <w:jc w:val="both"/>
        <w:rPr>
          <w:highlight w:val="yellow"/>
        </w:rPr>
      </w:pPr>
      <w:hyperlink r:id="rId328">
        <w:r>
          <w:rPr>
            <w:color w:val="1155CC"/>
            <w:highlight w:val="yellow"/>
            <w:u w:val="single"/>
          </w:rPr>
          <w:t>www.musicianshalloffame.com</w:t>
        </w:r>
      </w:hyperlink>
    </w:p>
    <w:p w:rsidR="00C16D57" w:rsidRDefault="00C16D57" w:rsidP="00ED0A90">
      <w:pPr>
        <w:pStyle w:val="normal0"/>
        <w:ind w:left="1080"/>
        <w:jc w:val="both"/>
        <w:rPr>
          <w:highlight w:val="yellow"/>
        </w:rPr>
      </w:pPr>
      <w:r>
        <w:rPr>
          <w:highlight w:val="yellow"/>
        </w:rPr>
        <w:t>www.facebook.com/musicianshalloffame?ref=ts</w:t>
      </w:r>
      <w:hyperlink r:id="rId329">
        <w:r w:rsidRPr="00485A27">
          <w:rPr>
            <w:rStyle w:val="Hyperlink"/>
            <w:rFonts w:ascii="Calibri" w:hAnsi="Calibri"/>
            <w:sz w:val="22"/>
          </w:rPr>
          <w:t>mailto:jay@musicianshalloffame.com</w:t>
        </w:r>
      </w:hyperlink>
    </w:p>
    <w:p w:rsidR="00C16D57" w:rsidRDefault="00C16D57" w:rsidP="00ED0A90">
      <w:pPr>
        <w:pStyle w:val="normal0"/>
        <w:ind w:left="1080"/>
        <w:jc w:val="both"/>
      </w:pPr>
      <w:r>
        <w:t>417 4</w:t>
      </w:r>
      <w:r>
        <w:rPr>
          <w:vertAlign w:val="superscript"/>
        </w:rPr>
        <w:t>th</w:t>
      </w:r>
      <w:r>
        <w:t xml:space="preserve"> Ave. North</w:t>
      </w:r>
    </w:p>
    <w:p w:rsidR="00C16D57" w:rsidRDefault="00C16D57" w:rsidP="00ED0A90">
      <w:pPr>
        <w:pStyle w:val="normal0"/>
        <w:ind w:left="360"/>
        <w:jc w:val="both"/>
      </w:pPr>
      <w:r>
        <w:t>Nashville TN, 37201</w:t>
      </w:r>
    </w:p>
    <w:p w:rsidR="00C16D57" w:rsidRDefault="00C16D57" w:rsidP="00ED0A90">
      <w:pPr>
        <w:pStyle w:val="normal0"/>
        <w:ind w:left="1080"/>
        <w:jc w:val="both"/>
      </w:pPr>
      <w:r>
        <w:t xml:space="preserve"> “Honors the talented musicians who actually played on the greatest recordings of all time”</w:t>
      </w:r>
    </w:p>
    <w:p w:rsidR="00C16D57" w:rsidRDefault="00C16D57" w:rsidP="00ED0A90">
      <w:pPr>
        <w:pStyle w:val="normal0"/>
        <w:ind w:left="360"/>
        <w:jc w:val="both"/>
      </w:pPr>
      <w:r>
        <w:t>New building opening June 2013</w:t>
      </w:r>
    </w:p>
    <w:p w:rsidR="00C16D57" w:rsidRDefault="00C16D57" w:rsidP="00ED0A90">
      <w:pPr>
        <w:pStyle w:val="normal0"/>
        <w:ind w:left="360"/>
        <w:jc w:val="both"/>
      </w:pPr>
      <w:r>
        <w:t>No known “director”</w:t>
      </w:r>
    </w:p>
    <w:p w:rsidR="00C16D57" w:rsidRDefault="00C16D57" w:rsidP="00ED0A90">
      <w:pPr>
        <w:pStyle w:val="normal0"/>
        <w:ind w:left="360"/>
        <w:jc w:val="both"/>
      </w:pPr>
      <w:r>
        <w:t>Actual location</w:t>
      </w:r>
    </w:p>
    <w:p w:rsidR="00C16D57" w:rsidRDefault="00C16D57" w:rsidP="00ED0A90">
      <w:pPr>
        <w:pStyle w:val="normal0"/>
        <w:ind w:left="360"/>
        <w:jc w:val="both"/>
      </w:pPr>
      <w:r>
        <w:t>*Inductees: Billy Cox, Fred Foster</w:t>
      </w:r>
    </w:p>
    <w:p w:rsidR="00C16D57" w:rsidRDefault="00C16D57" w:rsidP="00ED0A90">
      <w:pPr>
        <w:pStyle w:val="normal0"/>
        <w:ind w:left="360"/>
        <w:jc w:val="both"/>
      </w:pPr>
      <w:hyperlink r:id="rId330">
        <w:r>
          <w:rPr>
            <w:color w:val="0000FF"/>
            <w:u w:val="single"/>
          </w:rPr>
          <w:t>International Rock-A-Billy Hall of Fame</w:t>
        </w:r>
      </w:hyperlink>
      <w:hyperlink r:id="rId331">
        <w:r w:rsidRPr="00485A27">
          <w:rPr>
            <w:rStyle w:val="Hyperlink"/>
            <w:rFonts w:ascii="Calibri" w:hAnsi="Calibri"/>
            <w:sz w:val="22"/>
          </w:rPr>
          <w:t>http://www.rockabillyhall.org/</w:t>
        </w:r>
      </w:hyperlink>
    </w:p>
    <w:p w:rsidR="00C16D57" w:rsidRDefault="00C16D57" w:rsidP="00ED0A90">
      <w:pPr>
        <w:pStyle w:val="normal0"/>
        <w:ind w:left="360"/>
        <w:jc w:val="both"/>
      </w:pPr>
      <w:r>
        <w:t>731 427-6262</w:t>
      </w:r>
    </w:p>
    <w:p w:rsidR="00C16D57" w:rsidRDefault="00C16D57" w:rsidP="00ED0A90">
      <w:pPr>
        <w:pStyle w:val="normal0"/>
        <w:ind w:left="360"/>
        <w:jc w:val="both"/>
        <w:rPr>
          <w:highlight w:val="yellow"/>
        </w:rPr>
      </w:pPr>
      <w:r>
        <w:rPr>
          <w:highlight w:val="yellow"/>
        </w:rPr>
        <w:t>President: Henry Harrison</w:t>
      </w:r>
    </w:p>
    <w:p w:rsidR="00C16D57" w:rsidRDefault="00C16D57" w:rsidP="00ED0A90">
      <w:pPr>
        <w:pStyle w:val="normal0"/>
        <w:ind w:left="360"/>
        <w:jc w:val="both"/>
      </w:pPr>
      <w:r>
        <w:rPr>
          <w:sz w:val="26"/>
        </w:rPr>
        <w:t xml:space="preserve"> </w:t>
      </w:r>
      <w:hyperlink r:id="rId332">
        <w:r>
          <w:t>rock@rockabillyhall.org</w:t>
        </w:r>
      </w:hyperlink>
    </w:p>
    <w:p w:rsidR="00C16D57" w:rsidRDefault="00C16D57" w:rsidP="00ED0A90">
      <w:pPr>
        <w:pStyle w:val="normal0"/>
        <w:ind w:left="360"/>
        <w:jc w:val="both"/>
        <w:rPr>
          <w:highlight w:val="yellow"/>
        </w:rPr>
      </w:pPr>
      <w:hyperlink r:id="rId333">
        <w:r>
          <w:rPr>
            <w:color w:val="1155CC"/>
            <w:highlight w:val="yellow"/>
            <w:u w:val="single"/>
          </w:rPr>
          <w:t>ww</w:t>
        </w:r>
      </w:hyperlink>
      <w:hyperlink r:id="rId334">
        <w:r>
          <w:rPr>
            <w:color w:val="1155CC"/>
            <w:highlight w:val="yellow"/>
            <w:u w:val="single"/>
          </w:rPr>
          <w:t>w.rockabillyhall.org</w:t>
        </w:r>
      </w:hyperlink>
    </w:p>
    <w:p w:rsidR="00C16D57" w:rsidRDefault="00C16D57" w:rsidP="00ED0A90">
      <w:pPr>
        <w:pStyle w:val="normal0"/>
        <w:ind w:left="360"/>
        <w:jc w:val="both"/>
        <w:rPr>
          <w:highlight w:val="yellow"/>
        </w:rPr>
      </w:pPr>
      <w:r>
        <w:rPr>
          <w:highlight w:val="yellow"/>
        </w:rPr>
        <w:t>www.facebook.com/pages/international-rock-a-billy-hall-of-fame</w:t>
      </w:r>
      <w:hyperlink r:id="rId335">
        <w:r w:rsidRPr="00485A27">
          <w:rPr>
            <w:rStyle w:val="Hyperlink"/>
            <w:rFonts w:ascii="Calibri" w:hAnsi="Calibri"/>
            <w:sz w:val="22"/>
          </w:rPr>
          <w:t>mailto:rock@rockabillyhall.org</w:t>
        </w:r>
      </w:hyperlink>
    </w:p>
    <w:p w:rsidR="00C16D57" w:rsidRDefault="00C16D57" w:rsidP="00ED0A90">
      <w:pPr>
        <w:pStyle w:val="normal0"/>
        <w:ind w:left="360"/>
        <w:jc w:val="both"/>
      </w:pPr>
      <w:r>
        <w:t>105 N. Church St, Jackson TN</w:t>
      </w:r>
    </w:p>
    <w:p w:rsidR="00C16D57" w:rsidRDefault="00C16D57" w:rsidP="00ED0A90">
      <w:pPr>
        <w:pStyle w:val="normal0"/>
        <w:ind w:left="360"/>
        <w:jc w:val="both"/>
      </w:pPr>
      <w:r>
        <w:t>“The International Rock-a-Billy Hall of Fame and Museum is a resource center dedicated to preserving and promoting Rockabilly Music. The Hall of Fame recognizes the pioneers of Rockabilly music while the Museum displays the memorabilia reflecting its heritage.”</w:t>
      </w:r>
    </w:p>
    <w:p w:rsidR="00C16D57" w:rsidRDefault="00C16D57" w:rsidP="00ED0A90">
      <w:pPr>
        <w:pStyle w:val="normal0"/>
        <w:ind w:left="360"/>
        <w:jc w:val="both"/>
      </w:pPr>
      <w:r>
        <w:t>Tours-Video Library</w:t>
      </w:r>
    </w:p>
    <w:p w:rsidR="00C16D57" w:rsidRDefault="00C16D57" w:rsidP="00ED0A90">
      <w:pPr>
        <w:pStyle w:val="normal0"/>
        <w:ind w:left="360"/>
        <w:jc w:val="both"/>
      </w:pPr>
      <w:r>
        <w:t>Updated frequently</w:t>
      </w:r>
    </w:p>
    <w:p w:rsidR="00C16D57" w:rsidRDefault="00C16D57" w:rsidP="00ED0A90">
      <w:pPr>
        <w:pStyle w:val="normal0"/>
        <w:ind w:left="360"/>
        <w:jc w:val="both"/>
      </w:pPr>
      <w:r>
        <w:t>No known “director”</w:t>
      </w:r>
    </w:p>
    <w:p w:rsidR="00C16D57" w:rsidRDefault="00C16D57" w:rsidP="00ED0A90">
      <w:pPr>
        <w:pStyle w:val="normal0"/>
        <w:ind w:left="360"/>
        <w:jc w:val="both"/>
      </w:pPr>
      <w:r>
        <w:t>Large festival-international performers</w:t>
      </w:r>
    </w:p>
    <w:p w:rsidR="00C16D57" w:rsidRDefault="00C16D57" w:rsidP="00ED0A90">
      <w:pPr>
        <w:pStyle w:val="normal0"/>
        <w:ind w:left="360"/>
        <w:jc w:val="both"/>
      </w:pPr>
      <w:r>
        <w:t>*Inductees: Brian Setzer</w:t>
      </w:r>
    </w:p>
    <w:p w:rsidR="00C16D57" w:rsidRDefault="00C16D57" w:rsidP="00ED0A90">
      <w:pPr>
        <w:pStyle w:val="normal0"/>
        <w:ind w:left="360"/>
        <w:jc w:val="both"/>
      </w:pPr>
      <w:hyperlink r:id="rId336">
        <w:r>
          <w:rPr>
            <w:color w:val="0000FF"/>
            <w:u w:val="single"/>
          </w:rPr>
          <w:t>Memphis Music Hall of Fame</w:t>
        </w:r>
      </w:hyperlink>
      <w:hyperlink r:id="rId337">
        <w:r w:rsidRPr="00485A27">
          <w:rPr>
            <w:rStyle w:val="Hyperlink"/>
            <w:rFonts w:ascii="Calibri" w:hAnsi="Calibri"/>
            <w:sz w:val="22"/>
          </w:rPr>
          <w:t>http://memphismusichalloffame.com/</w:t>
        </w:r>
      </w:hyperlink>
    </w:p>
    <w:p w:rsidR="00C16D57" w:rsidRDefault="00C16D57" w:rsidP="00ED0A90">
      <w:pPr>
        <w:pStyle w:val="normal0"/>
        <w:ind w:left="360"/>
        <w:jc w:val="both"/>
      </w:pPr>
      <w:r>
        <w:t>901-205-2533</w:t>
      </w:r>
    </w:p>
    <w:p w:rsidR="00C16D57" w:rsidRDefault="00C16D57" w:rsidP="00ED0A90">
      <w:pPr>
        <w:pStyle w:val="normal0"/>
        <w:ind w:left="360"/>
        <w:jc w:val="both"/>
        <w:rPr>
          <w:highlight w:val="yellow"/>
        </w:rPr>
      </w:pPr>
      <w:hyperlink r:id="rId338">
        <w:r>
          <w:rPr>
            <w:color w:val="1155CC"/>
            <w:highlight w:val="yellow"/>
            <w:u w:val="single"/>
          </w:rPr>
          <w:t>www.memphismusichalloffame.com</w:t>
        </w:r>
      </w:hyperlink>
    </w:p>
    <w:p w:rsidR="00C16D57" w:rsidRDefault="00C16D57" w:rsidP="00ED0A90">
      <w:pPr>
        <w:pStyle w:val="normal0"/>
        <w:ind w:left="360"/>
        <w:jc w:val="both"/>
        <w:rPr>
          <w:highlight w:val="yellow"/>
        </w:rPr>
      </w:pPr>
      <w:hyperlink r:id="rId339">
        <w:r>
          <w:rPr>
            <w:color w:val="1155CC"/>
            <w:highlight w:val="yellow"/>
            <w:u w:val="single"/>
          </w:rPr>
          <w:t>www.facebook.com/memphis</w:t>
        </w:r>
      </w:hyperlink>
      <w:r>
        <w:rPr>
          <w:highlight w:val="yellow"/>
        </w:rPr>
        <w:t>musicHOF</w:t>
      </w:r>
    </w:p>
    <w:p w:rsidR="00C16D57" w:rsidRDefault="00C16D57" w:rsidP="00ED0A90">
      <w:pPr>
        <w:pStyle w:val="normal0"/>
        <w:ind w:left="360"/>
        <w:jc w:val="both"/>
      </w:pPr>
      <w:r>
        <w:t>“Each year, the Committee’s deliberations consider musical performers, producers, engineers &amp; studio or recording industry professionals, writers, promoters, and radio professionals.”</w:t>
      </w:r>
    </w:p>
    <w:p w:rsidR="00C16D57" w:rsidRDefault="00C16D57" w:rsidP="00ED0A90">
      <w:pPr>
        <w:pStyle w:val="normal0"/>
        <w:ind w:left="360"/>
        <w:jc w:val="both"/>
      </w:pPr>
      <w:r>
        <w:t>No email or chairman</w:t>
      </w:r>
    </w:p>
    <w:p w:rsidR="00C16D57" w:rsidRDefault="00C16D57" w:rsidP="00ED0A90">
      <w:pPr>
        <w:pStyle w:val="normal0"/>
        <w:ind w:left="360"/>
        <w:jc w:val="both"/>
      </w:pPr>
      <w:r>
        <w:t>No location- No address</w:t>
      </w:r>
    </w:p>
    <w:p w:rsidR="00C16D57" w:rsidRDefault="00C16D57" w:rsidP="00ED0A90">
      <w:pPr>
        <w:pStyle w:val="normal0"/>
        <w:ind w:left="360"/>
        <w:jc w:val="both"/>
      </w:pPr>
      <w:r>
        <w:t>Annual Ceremony</w:t>
      </w:r>
    </w:p>
    <w:p w:rsidR="00C16D57" w:rsidRDefault="00C16D57" w:rsidP="00ED0A90">
      <w:pPr>
        <w:pStyle w:val="normal0"/>
        <w:ind w:left="360"/>
        <w:jc w:val="both"/>
      </w:pPr>
      <w:r>
        <w:t>Inductees: W.C Handy, Al Green</w:t>
      </w:r>
    </w:p>
    <w:p w:rsidR="00C16D57" w:rsidRDefault="00C16D57" w:rsidP="00ED0A90">
      <w:pPr>
        <w:pStyle w:val="normal0"/>
        <w:ind w:left="360"/>
        <w:jc w:val="both"/>
      </w:pPr>
      <w:hyperlink r:id="rId340">
        <w:r>
          <w:rPr>
            <w:color w:val="0000FF"/>
            <w:u w:val="single"/>
          </w:rPr>
          <w:t>Nashville Songwriters Foundation Hall of Fame</w:t>
        </w:r>
      </w:hyperlink>
      <w:hyperlink r:id="rId341">
        <w:r w:rsidRPr="00485A27">
          <w:rPr>
            <w:rStyle w:val="Hyperlink"/>
            <w:rFonts w:ascii="Calibri" w:hAnsi="Calibri"/>
            <w:sz w:val="22"/>
          </w:rPr>
          <w:t>http://www.nashvillesongwritersfoundation.com/</w:t>
        </w:r>
      </w:hyperlink>
    </w:p>
    <w:p w:rsidR="00C16D57" w:rsidRDefault="00C16D57" w:rsidP="00ED0A90">
      <w:pPr>
        <w:pStyle w:val="normal0"/>
        <w:ind w:left="360"/>
        <w:jc w:val="both"/>
      </w:pPr>
      <w:r>
        <w:t>615 256-3354</w:t>
      </w:r>
    </w:p>
    <w:p w:rsidR="00C16D57" w:rsidRDefault="00C16D57" w:rsidP="00ED0A90">
      <w:pPr>
        <w:pStyle w:val="normal0"/>
        <w:ind w:left="360"/>
        <w:jc w:val="both"/>
      </w:pPr>
      <w:r>
        <w:t>Chairman: Pat Alger</w:t>
      </w:r>
    </w:p>
    <w:p w:rsidR="00C16D57" w:rsidRDefault="00C16D57" w:rsidP="00ED0A90">
      <w:pPr>
        <w:pStyle w:val="normal0"/>
        <w:spacing w:before="100" w:after="100"/>
        <w:ind w:left="360"/>
      </w:pPr>
      <w:hyperlink r:id="rId342">
        <w:r>
          <w:t>mail@nashvillesongwritersfoundation.com</w:t>
        </w:r>
      </w:hyperlink>
      <w:r>
        <w:t xml:space="preserve">  </w:t>
      </w:r>
    </w:p>
    <w:p w:rsidR="00C16D57" w:rsidRDefault="00C16D57" w:rsidP="00ED0A90">
      <w:pPr>
        <w:pStyle w:val="normal0"/>
        <w:spacing w:before="100" w:after="100"/>
        <w:ind w:left="360"/>
        <w:rPr>
          <w:highlight w:val="yellow"/>
        </w:rPr>
      </w:pPr>
      <w:r>
        <w:rPr>
          <w:highlight w:val="yellow"/>
        </w:rPr>
        <w:t>www.nashvillesongwritersfoundation.com</w:t>
      </w:r>
    </w:p>
    <w:p w:rsidR="00C16D57" w:rsidRDefault="00C16D57" w:rsidP="00ED0A90">
      <w:pPr>
        <w:pStyle w:val="normal0"/>
        <w:spacing w:before="100" w:after="100"/>
        <w:ind w:left="360"/>
      </w:pPr>
      <w:r>
        <w:t>Nashville Songwriters Hall of Fame Foundation</w:t>
      </w:r>
      <w:r>
        <w:br/>
        <w:t>P. O. Box 121775</w:t>
      </w:r>
      <w:r>
        <w:br/>
        <w:t>Nashville, TN 37212-1775</w:t>
      </w:r>
    </w:p>
    <w:p w:rsidR="00C16D57" w:rsidRDefault="00C16D57" w:rsidP="00ED0A90">
      <w:pPr>
        <w:pStyle w:val="normal0"/>
        <w:ind w:left="360"/>
        <w:jc w:val="both"/>
      </w:pPr>
      <w:r>
        <w:t xml:space="preserve"> “The Nashville Songwriters Hall of Fame Foundation</w:t>
      </w:r>
      <w:r>
        <w:rPr>
          <w:b/>
        </w:rPr>
        <w:t xml:space="preserve"> </w:t>
      </w:r>
      <w:r>
        <w:t>is a non-profit organization dedicated to honoring and preserving the songwriting legacy that is uniquely associated with the Nashville music community. Its purpose is to educate, celebrate and archive the achievements and contributions made by members of the Nashville Songwriters Hall of Fame to the world.”</w:t>
      </w:r>
    </w:p>
    <w:p w:rsidR="00C16D57" w:rsidRDefault="00C16D57" w:rsidP="00ED0A90">
      <w:pPr>
        <w:pStyle w:val="normal0"/>
        <w:ind w:left="360"/>
        <w:jc w:val="both"/>
      </w:pPr>
      <w:r>
        <w:t>Actual Location</w:t>
      </w:r>
    </w:p>
    <w:p w:rsidR="00C16D57" w:rsidRDefault="00C16D57" w:rsidP="00ED0A90">
      <w:pPr>
        <w:pStyle w:val="normal0"/>
        <w:ind w:left="360"/>
        <w:jc w:val="both"/>
      </w:pPr>
      <w:r>
        <w:t>Always Updated</w:t>
      </w:r>
    </w:p>
    <w:p w:rsidR="00C16D57" w:rsidRDefault="00C16D57" w:rsidP="00ED0A90">
      <w:pPr>
        <w:pStyle w:val="normal0"/>
        <w:ind w:left="360"/>
        <w:jc w:val="both"/>
      </w:pPr>
      <w:r>
        <w:t>*Inductees: Chuck Berry, Bob Dylan</w:t>
      </w:r>
    </w:p>
    <w:bookmarkStart w:id="48" w:name="h.37m2jsg" w:colFirst="0" w:colLast="0"/>
    <w:bookmarkEnd w:id="48"/>
    <w:p w:rsidR="00C16D57" w:rsidRDefault="00C16D57" w:rsidP="00ED0A90">
      <w:pPr>
        <w:pStyle w:val="normal0"/>
        <w:ind w:left="360"/>
        <w:jc w:val="both"/>
      </w:pPr>
      <w:r>
        <w:fldChar w:fldCharType="begin"/>
      </w:r>
      <w:r>
        <w:instrText>HYPERLINK "http://www.rockabillyhall.com" \h</w:instrText>
      </w:r>
      <w:r>
        <w:fldChar w:fldCharType="separate"/>
      </w:r>
      <w:r>
        <w:rPr>
          <w:color w:val="0000FF"/>
          <w:u w:val="single"/>
        </w:rPr>
        <w:t>The Official Rockabilly Hall of Fame</w:t>
      </w:r>
      <w:r>
        <w:fldChar w:fldCharType="end"/>
      </w:r>
      <w:hyperlink r:id="rId343">
        <w:r w:rsidRPr="00485A27">
          <w:rPr>
            <w:rStyle w:val="Hyperlink"/>
            <w:rFonts w:ascii="Calibri" w:hAnsi="Calibri"/>
            <w:sz w:val="22"/>
          </w:rPr>
          <w:t>http://www.rockabillyhall.com/</w:t>
        </w:r>
      </w:hyperlink>
    </w:p>
    <w:p w:rsidR="00C16D57" w:rsidRDefault="00C16D57" w:rsidP="00ED0A90">
      <w:pPr>
        <w:pStyle w:val="normal0"/>
        <w:ind w:left="360"/>
        <w:jc w:val="both"/>
      </w:pPr>
      <w:r>
        <w:t>Founder: BOB TIMMERS</w:t>
      </w:r>
    </w:p>
    <w:p w:rsidR="00C16D57" w:rsidRDefault="00C16D57" w:rsidP="00ED0A90">
      <w:pPr>
        <w:pStyle w:val="normal0"/>
        <w:ind w:left="360"/>
        <w:jc w:val="both"/>
      </w:pPr>
      <w:hyperlink r:id="rId344">
        <w:r>
          <w:t>bob@rockabillyhall.com</w:t>
        </w:r>
      </w:hyperlink>
    </w:p>
    <w:p w:rsidR="00C16D57" w:rsidRDefault="00C16D57" w:rsidP="00ED0A90">
      <w:pPr>
        <w:pStyle w:val="normal0"/>
        <w:ind w:left="360"/>
        <w:jc w:val="both"/>
        <w:rPr>
          <w:highlight w:val="yellow"/>
        </w:rPr>
      </w:pPr>
      <w:r>
        <w:rPr>
          <w:highlight w:val="yellow"/>
        </w:rPr>
        <w:t>www.rockabillyhall.com</w:t>
      </w:r>
      <w:hyperlink r:id="rId345">
        <w:r w:rsidRPr="00485A27">
          <w:rPr>
            <w:rStyle w:val="Hyperlink"/>
            <w:rFonts w:ascii="Calibri" w:hAnsi="Calibri"/>
            <w:sz w:val="22"/>
          </w:rPr>
          <w:t>mailto:bob@rockabillyhall.com</w:t>
        </w:r>
      </w:hyperlink>
    </w:p>
    <w:p w:rsidR="00C16D57" w:rsidRDefault="00C16D57" w:rsidP="00ED0A90">
      <w:pPr>
        <w:pStyle w:val="normal0"/>
        <w:ind w:left="360"/>
        <w:jc w:val="both"/>
      </w:pPr>
      <w:r>
        <w:t>Rockabilly Hall of Fame</w:t>
      </w:r>
    </w:p>
    <w:p w:rsidR="00C16D57" w:rsidRDefault="00C16D57" w:rsidP="00ED0A90">
      <w:pPr>
        <w:pStyle w:val="normal0"/>
        <w:ind w:left="360"/>
        <w:jc w:val="both"/>
      </w:pPr>
      <w:r>
        <w:t>PO Box 210058</w:t>
      </w:r>
    </w:p>
    <w:p w:rsidR="00C16D57" w:rsidRDefault="00C16D57" w:rsidP="00ED0A90">
      <w:pPr>
        <w:pStyle w:val="normal0"/>
        <w:ind w:left="360"/>
        <w:jc w:val="both"/>
      </w:pPr>
      <w:r>
        <w:t>Nashville, TN 37221</w:t>
      </w:r>
    </w:p>
    <w:p w:rsidR="00C16D57" w:rsidRDefault="00C16D57" w:rsidP="00ED0A90">
      <w:pPr>
        <w:pStyle w:val="normal0"/>
        <w:ind w:left="360"/>
        <w:jc w:val="both"/>
      </w:pPr>
      <w:r>
        <w:t>“Our purpose is to give recognition to the pioneers of this music genre.”</w:t>
      </w:r>
    </w:p>
    <w:p w:rsidR="00C16D57" w:rsidRDefault="00C16D57" w:rsidP="00ED0A90">
      <w:pPr>
        <w:pStyle w:val="normal0"/>
        <w:ind w:left="360"/>
        <w:jc w:val="both"/>
      </w:pPr>
      <w:r>
        <w:t>No phone number</w:t>
      </w:r>
    </w:p>
    <w:p w:rsidR="00C16D57" w:rsidRDefault="00C16D57" w:rsidP="00ED0A90">
      <w:pPr>
        <w:pStyle w:val="normal0"/>
        <w:ind w:left="360"/>
        <w:jc w:val="both"/>
      </w:pPr>
      <w:r>
        <w:t>Is a website- no location- but hosts events</w:t>
      </w:r>
    </w:p>
    <w:p w:rsidR="00C16D57" w:rsidRDefault="00C16D57" w:rsidP="00ED0A90">
      <w:pPr>
        <w:pStyle w:val="normal0"/>
        <w:ind w:left="360"/>
        <w:jc w:val="both"/>
      </w:pPr>
      <w:r>
        <w:t>Updated frequently</w:t>
      </w:r>
    </w:p>
    <w:p w:rsidR="00C16D57" w:rsidRDefault="00C16D57" w:rsidP="00ED0A90">
      <w:pPr>
        <w:pStyle w:val="normal0"/>
        <w:ind w:left="360"/>
        <w:jc w:val="both"/>
      </w:pPr>
      <w:r>
        <w:t>*Inductees: Elvis Presley</w:t>
      </w:r>
    </w:p>
    <w:bookmarkStart w:id="49" w:name="h.1mrcu09" w:colFirst="0" w:colLast="0"/>
    <w:bookmarkEnd w:id="49"/>
    <w:p w:rsidR="00C16D57" w:rsidRDefault="00C16D57" w:rsidP="00ED0A90">
      <w:pPr>
        <w:pStyle w:val="normal0"/>
        <w:ind w:left="360"/>
        <w:jc w:val="both"/>
      </w:pPr>
      <w:r>
        <w:fldChar w:fldCharType="begin"/>
      </w:r>
      <w:r>
        <w:instrText>HYPERLINK "http://www.sgma.org/" \h</w:instrText>
      </w:r>
      <w:r>
        <w:fldChar w:fldCharType="separate"/>
      </w:r>
      <w:r>
        <w:rPr>
          <w:color w:val="0000FF"/>
          <w:u w:val="single"/>
        </w:rPr>
        <w:t>Southern Gospel Music Association Hall of Fame</w:t>
      </w:r>
      <w:r>
        <w:fldChar w:fldCharType="end"/>
      </w:r>
      <w:hyperlink r:id="rId346">
        <w:r w:rsidRPr="00485A27">
          <w:rPr>
            <w:rStyle w:val="Hyperlink"/>
            <w:rFonts w:ascii="Calibri" w:hAnsi="Calibri"/>
            <w:sz w:val="22"/>
          </w:rPr>
          <w:t>http://www.sgma.org/</w:t>
        </w:r>
      </w:hyperlink>
    </w:p>
    <w:p w:rsidR="00C16D57" w:rsidRDefault="00C16D57" w:rsidP="00ED0A90">
      <w:pPr>
        <w:pStyle w:val="normal0"/>
        <w:ind w:left="360"/>
        <w:jc w:val="both"/>
      </w:pPr>
      <w:r>
        <w:t>865 908 4040</w:t>
      </w:r>
    </w:p>
    <w:p w:rsidR="00C16D57" w:rsidRDefault="00C16D57" w:rsidP="00ED0A90">
      <w:pPr>
        <w:pStyle w:val="normal0"/>
        <w:ind w:left="360"/>
        <w:jc w:val="both"/>
      </w:pPr>
      <w:r>
        <w:t>Director: Charlie Waller</w:t>
      </w:r>
    </w:p>
    <w:p w:rsidR="00C16D57" w:rsidRDefault="00C16D57" w:rsidP="00ED0A90">
      <w:pPr>
        <w:pStyle w:val="normal0"/>
        <w:ind w:left="360"/>
        <w:jc w:val="both"/>
      </w:pPr>
      <w:hyperlink r:id="rId347">
        <w:r>
          <w:t xml:space="preserve">sgma@sgma.org </w:t>
        </w:r>
      </w:hyperlink>
      <w:hyperlink r:id="rId348">
        <w:r>
          <w:rPr>
            <w:highlight w:val="yellow"/>
          </w:rPr>
          <w:t>&lt;--INCORRECT EMAIL</w:t>
        </w:r>
      </w:hyperlink>
    </w:p>
    <w:p w:rsidR="00C16D57" w:rsidRDefault="00C16D57" w:rsidP="00ED0A90">
      <w:pPr>
        <w:pStyle w:val="normal0"/>
        <w:ind w:left="360"/>
        <w:jc w:val="both"/>
        <w:rPr>
          <w:highlight w:val="yellow"/>
        </w:rPr>
      </w:pPr>
      <w:hyperlink r:id="rId349">
        <w:r>
          <w:rPr>
            <w:color w:val="1155CC"/>
            <w:highlight w:val="yellow"/>
            <w:u w:val="single"/>
          </w:rPr>
          <w:t>www.sgma.org</w:t>
        </w:r>
      </w:hyperlink>
    </w:p>
    <w:p w:rsidR="00C16D57" w:rsidRDefault="00C16D57" w:rsidP="00ED0A90">
      <w:pPr>
        <w:pStyle w:val="normal0"/>
        <w:ind w:left="360"/>
        <w:jc w:val="both"/>
        <w:rPr>
          <w:highlight w:val="yellow"/>
        </w:rPr>
      </w:pPr>
      <w:hyperlink r:id="rId350">
        <w:r>
          <w:rPr>
            <w:color w:val="1155CC"/>
            <w:highlight w:val="yellow"/>
            <w:u w:val="single"/>
          </w:rPr>
          <w:t>https://www.facebook.com/pages/Southern-Gospel-Music-Association-Hall-of-Fame-and-Museum/229761610402745</w:t>
        </w:r>
      </w:hyperlink>
      <w:hyperlink r:id="rId351">
        <w:r w:rsidRPr="00485A27">
          <w:rPr>
            <w:rStyle w:val="Hyperlink"/>
            <w:rFonts w:ascii="Calibri" w:hAnsi="Calibri"/>
            <w:sz w:val="22"/>
          </w:rPr>
          <w:t>mailto:sgma@sgma.org</w:t>
        </w:r>
      </w:hyperlink>
    </w:p>
    <w:p w:rsidR="00C16D57" w:rsidRDefault="00C16D57" w:rsidP="00ED0A90">
      <w:pPr>
        <w:pStyle w:val="normal0"/>
        <w:ind w:left="360"/>
        <w:jc w:val="both"/>
      </w:pPr>
      <w:r>
        <w:t>Southern Gospel Music Association</w:t>
      </w:r>
    </w:p>
    <w:p w:rsidR="00C16D57" w:rsidRDefault="00C16D57" w:rsidP="00ED0A90">
      <w:pPr>
        <w:pStyle w:val="normal0"/>
        <w:ind w:left="360"/>
        <w:jc w:val="both"/>
      </w:pPr>
      <w:r>
        <w:t>PO Box 6729</w:t>
      </w:r>
    </w:p>
    <w:p w:rsidR="00C16D57" w:rsidRDefault="00C16D57" w:rsidP="00ED0A90">
      <w:pPr>
        <w:pStyle w:val="normal0"/>
        <w:ind w:left="360"/>
        <w:jc w:val="both"/>
      </w:pPr>
      <w:r>
        <w:t>Sevierville, TN 37864</w:t>
      </w:r>
    </w:p>
    <w:p w:rsidR="00C16D57" w:rsidRDefault="00C16D57" w:rsidP="00ED0A90">
      <w:pPr>
        <w:pStyle w:val="normal0"/>
        <w:ind w:left="360"/>
        <w:jc w:val="both"/>
      </w:pPr>
      <w:r>
        <w:t xml:space="preserve"> “The purpose of the SGMA is to maintain a Southern Gospel Music Hall of Fame and Museum for the historic preservation of the accomplishments of our music, its people and its message.”</w:t>
      </w:r>
    </w:p>
    <w:p w:rsidR="00C16D57" w:rsidRDefault="00C16D57" w:rsidP="00ED0A90">
      <w:pPr>
        <w:pStyle w:val="normal0"/>
        <w:ind w:left="360"/>
        <w:jc w:val="both"/>
      </w:pPr>
      <w:r>
        <w:t>Last induction 2012</w:t>
      </w:r>
    </w:p>
    <w:p w:rsidR="00C16D57" w:rsidRDefault="00C16D57" w:rsidP="00ED0A90">
      <w:pPr>
        <w:pStyle w:val="normal0"/>
        <w:ind w:left="360"/>
        <w:jc w:val="both"/>
      </w:pPr>
      <w:r>
        <w:t>Located Inside Dollywood- actual museum and HOF</w:t>
      </w:r>
    </w:p>
    <w:p w:rsidR="00C16D57" w:rsidRDefault="00C16D57" w:rsidP="00ED0A90">
      <w:pPr>
        <w:pStyle w:val="normal0"/>
        <w:ind w:left="360"/>
        <w:jc w:val="both"/>
      </w:pPr>
      <w:r>
        <w:t>*Inductees: Ace Richman</w:t>
      </w:r>
    </w:p>
    <w:bookmarkStart w:id="50" w:name="h.46r0co2" w:colFirst="0" w:colLast="0"/>
    <w:bookmarkEnd w:id="50"/>
    <w:p w:rsidR="00C16D57" w:rsidRDefault="00C16D57" w:rsidP="00ED0A90">
      <w:pPr>
        <w:pStyle w:val="normal0"/>
        <w:ind w:left="360"/>
        <w:jc w:val="both"/>
      </w:pPr>
      <w:r>
        <w:fldChar w:fldCharType="begin"/>
      </w:r>
      <w:r>
        <w:instrText>HYPERLINK "http://www.gmahalloffame.org" \h</w:instrText>
      </w:r>
      <w:r>
        <w:fldChar w:fldCharType="separate"/>
      </w:r>
      <w:r>
        <w:rPr>
          <w:color w:val="0000FF"/>
          <w:u w:val="single"/>
        </w:rPr>
        <w:t>GMA Gospel Music Hall of Fame</w:t>
      </w:r>
      <w:r>
        <w:fldChar w:fldCharType="end"/>
      </w:r>
      <w:hyperlink r:id="rId352">
        <w:r w:rsidRPr="00485A27">
          <w:rPr>
            <w:rStyle w:val="Hyperlink"/>
            <w:rFonts w:ascii="Calibri" w:hAnsi="Calibri"/>
            <w:sz w:val="22"/>
          </w:rPr>
          <w:t>http://www.gmahalloffame.org/</w:t>
        </w:r>
      </w:hyperlink>
    </w:p>
    <w:p w:rsidR="00C16D57" w:rsidRDefault="00C16D57" w:rsidP="00ED0A90">
      <w:pPr>
        <w:pStyle w:val="normal0"/>
        <w:ind w:left="360"/>
        <w:jc w:val="both"/>
      </w:pPr>
      <w:r>
        <w:t>615 242 0303</w:t>
      </w:r>
    </w:p>
    <w:p w:rsidR="00C16D57" w:rsidRDefault="00C16D57" w:rsidP="00ED0A90">
      <w:pPr>
        <w:pStyle w:val="normal0"/>
        <w:ind w:left="360"/>
        <w:jc w:val="both"/>
      </w:pPr>
      <w:hyperlink r:id="rId353">
        <w:r>
          <w:t>info@gospelmusic.org</w:t>
        </w:r>
      </w:hyperlink>
    </w:p>
    <w:p w:rsidR="00C16D57" w:rsidRDefault="00C16D57" w:rsidP="00ED0A90">
      <w:pPr>
        <w:pStyle w:val="normal0"/>
        <w:ind w:left="360"/>
        <w:jc w:val="both"/>
        <w:rPr>
          <w:highlight w:val="yellow"/>
        </w:rPr>
      </w:pPr>
      <w:hyperlink r:id="rId354">
        <w:r>
          <w:rPr>
            <w:color w:val="1155CC"/>
            <w:highlight w:val="yellow"/>
            <w:u w:val="single"/>
          </w:rPr>
          <w:t>www.gmahalloffame.org</w:t>
        </w:r>
      </w:hyperlink>
    </w:p>
    <w:p w:rsidR="00C16D57" w:rsidRDefault="00C16D57" w:rsidP="00ED0A90">
      <w:pPr>
        <w:pStyle w:val="normal0"/>
        <w:ind w:left="360"/>
        <w:jc w:val="both"/>
        <w:rPr>
          <w:highlight w:val="yellow"/>
        </w:rPr>
      </w:pPr>
      <w:hyperlink r:id="rId355">
        <w:r>
          <w:rPr>
            <w:color w:val="1155CC"/>
            <w:highlight w:val="yellow"/>
            <w:u w:val="single"/>
          </w:rPr>
          <w:t>https://www.facebook.com/pages/GMA-Gospel-Music-Hall-of-Fame/146719172047577</w:t>
        </w:r>
      </w:hyperlink>
      <w:hyperlink r:id="rId356">
        <w:r w:rsidRPr="00485A27">
          <w:rPr>
            <w:rStyle w:val="Hyperlink"/>
            <w:rFonts w:ascii="Calibri" w:hAnsi="Calibri"/>
            <w:sz w:val="22"/>
          </w:rPr>
          <w:t>mailto:info@gospelmusic.org</w:t>
        </w:r>
      </w:hyperlink>
    </w:p>
    <w:p w:rsidR="00C16D57" w:rsidRDefault="00C16D57" w:rsidP="00ED0A90">
      <w:pPr>
        <w:pStyle w:val="normal0"/>
        <w:ind w:left="360"/>
        <w:jc w:val="both"/>
      </w:pPr>
      <w:r>
        <w:t>Gospel Music Association</w:t>
      </w:r>
    </w:p>
    <w:p w:rsidR="00C16D57" w:rsidRDefault="00C16D57" w:rsidP="00ED0A90">
      <w:pPr>
        <w:pStyle w:val="normal0"/>
        <w:ind w:left="360"/>
        <w:jc w:val="both"/>
      </w:pPr>
      <w:r>
        <w:t>741 Cool Spring Blvd</w:t>
      </w:r>
    </w:p>
    <w:p w:rsidR="00C16D57" w:rsidRDefault="00C16D57" w:rsidP="00ED0A90">
      <w:pPr>
        <w:pStyle w:val="normal0"/>
        <w:ind w:left="360"/>
        <w:jc w:val="both"/>
      </w:pPr>
      <w:r>
        <w:t>Franklin, TN 37067</w:t>
      </w:r>
    </w:p>
    <w:p w:rsidR="00C16D57" w:rsidRDefault="00C16D57" w:rsidP="00ED0A90">
      <w:pPr>
        <w:pStyle w:val="normal0"/>
        <w:ind w:left="360"/>
        <w:jc w:val="both"/>
      </w:pPr>
      <w:r>
        <w:t xml:space="preserve"> “collecting, preserving and exhibiting for a global audience”</w:t>
      </w:r>
    </w:p>
    <w:p w:rsidR="00C16D57" w:rsidRDefault="00C16D57" w:rsidP="00ED0A90">
      <w:pPr>
        <w:pStyle w:val="normal0"/>
        <w:ind w:left="360"/>
        <w:jc w:val="both"/>
      </w:pPr>
      <w:r>
        <w:t>Last induction: 2010</w:t>
      </w:r>
    </w:p>
    <w:p w:rsidR="00C16D57" w:rsidRDefault="00C16D57" w:rsidP="00ED0A90">
      <w:pPr>
        <w:pStyle w:val="normal0"/>
        <w:ind w:left="360"/>
        <w:jc w:val="both"/>
      </w:pPr>
      <w:r>
        <w:t>Nice website- has awards yearly</w:t>
      </w:r>
    </w:p>
    <w:p w:rsidR="00C16D57" w:rsidRDefault="00C16D57" w:rsidP="00ED0A90">
      <w:pPr>
        <w:pStyle w:val="normal0"/>
        <w:ind w:left="360"/>
        <w:jc w:val="both"/>
      </w:pPr>
      <w:r>
        <w:t>No location- only events</w:t>
      </w:r>
    </w:p>
    <w:p w:rsidR="00C16D57" w:rsidRDefault="00C16D57" w:rsidP="00ED0A90">
      <w:pPr>
        <w:pStyle w:val="normal0"/>
        <w:ind w:left="360"/>
        <w:jc w:val="both"/>
      </w:pPr>
      <w:r>
        <w:t>No listed president for contact</w:t>
      </w:r>
    </w:p>
    <w:p w:rsidR="00C16D57" w:rsidRDefault="00C16D57" w:rsidP="00ED0A90">
      <w:pPr>
        <w:pStyle w:val="normal0"/>
        <w:ind w:left="360"/>
        <w:jc w:val="both"/>
      </w:pPr>
      <w:r>
        <w:t>*Inductees: Elvis Presley, Amy Grant</w:t>
      </w:r>
    </w:p>
    <w:p w:rsidR="00C16D57" w:rsidRDefault="00C16D57" w:rsidP="00ED0A90">
      <w:pPr>
        <w:pStyle w:val="normal0"/>
        <w:ind w:left="360"/>
        <w:jc w:val="both"/>
      </w:pPr>
      <w:r>
        <w:rPr>
          <w:b/>
          <w:sz w:val="28"/>
        </w:rPr>
        <w:t>Texas:</w:t>
      </w:r>
    </w:p>
    <w:bookmarkStart w:id="51" w:name="h.2lwamvv" w:colFirst="0" w:colLast="0"/>
    <w:bookmarkEnd w:id="51"/>
    <w:p w:rsidR="00C16D57" w:rsidRDefault="00C16D57" w:rsidP="00ED0A90">
      <w:pPr>
        <w:pStyle w:val="normal0"/>
        <w:ind w:left="360"/>
        <w:jc w:val="both"/>
      </w:pPr>
      <w:r>
        <w:fldChar w:fldCharType="begin"/>
      </w:r>
      <w:r>
        <w:instrText>HYPERLINK "http://www.texasmusichof.com/" \h</w:instrText>
      </w:r>
      <w:r>
        <w:fldChar w:fldCharType="separate"/>
      </w:r>
      <w:r>
        <w:rPr>
          <w:color w:val="0000FF"/>
          <w:u w:val="single"/>
        </w:rPr>
        <w:t>Texas Music Hall of Fame</w:t>
      </w:r>
      <w:r>
        <w:fldChar w:fldCharType="end"/>
      </w:r>
      <w:hyperlink r:id="rId357">
        <w:r w:rsidRPr="00485A27">
          <w:rPr>
            <w:rStyle w:val="Hyperlink"/>
            <w:rFonts w:ascii="Calibri" w:hAnsi="Calibri"/>
            <w:sz w:val="22"/>
          </w:rPr>
          <w:t>http://www.texasmusichof.com/</w:t>
        </w:r>
      </w:hyperlink>
    </w:p>
    <w:p w:rsidR="00C16D57" w:rsidRDefault="00C16D57" w:rsidP="00ED0A90">
      <w:pPr>
        <w:pStyle w:val="normal0"/>
        <w:ind w:left="360"/>
        <w:jc w:val="both"/>
      </w:pPr>
      <w:r>
        <w:t>Director of Operations : Debbie Gardner</w:t>
      </w:r>
    </w:p>
    <w:p w:rsidR="00C16D57" w:rsidRDefault="00C16D57" w:rsidP="00ED0A90">
      <w:pPr>
        <w:pStyle w:val="normal0"/>
        <w:ind w:left="360"/>
        <w:jc w:val="both"/>
        <w:rPr>
          <w:highlight w:val="yellow"/>
        </w:rPr>
      </w:pPr>
      <w:hyperlink r:id="rId358">
        <w:r>
          <w:rPr>
            <w:color w:val="1155CC"/>
            <w:highlight w:val="yellow"/>
            <w:u w:val="single"/>
          </w:rPr>
          <w:t>www.texasmusichof.com</w:t>
        </w:r>
      </w:hyperlink>
    </w:p>
    <w:p w:rsidR="00C16D57" w:rsidRDefault="00C16D57" w:rsidP="00ED0A90">
      <w:pPr>
        <w:pStyle w:val="normal0"/>
        <w:ind w:left="360"/>
        <w:jc w:val="both"/>
        <w:rPr>
          <w:highlight w:val="yellow"/>
        </w:rPr>
      </w:pPr>
      <w:hyperlink r:id="rId359">
        <w:r>
          <w:rPr>
            <w:color w:val="1155CC"/>
            <w:highlight w:val="yellow"/>
            <w:u w:val="single"/>
          </w:rPr>
          <w:t>https://www.facebook.com/texasmusichof</w:t>
        </w:r>
      </w:hyperlink>
    </w:p>
    <w:p w:rsidR="00C16D57" w:rsidRDefault="00C16D57" w:rsidP="00ED0A90">
      <w:pPr>
        <w:pStyle w:val="normal0"/>
        <w:ind w:left="360"/>
        <w:jc w:val="both"/>
      </w:pPr>
      <w:r>
        <w:t>“Texas Music Hall of Fame® -recognizes and honors performers, producers, songwriters and other music business professionals who have made a significant contribution to Texas music or otherwise left behind a musical legacy.”</w:t>
      </w:r>
    </w:p>
    <w:p w:rsidR="00C16D57" w:rsidRDefault="00C16D57" w:rsidP="00ED0A90">
      <w:pPr>
        <w:pStyle w:val="normal0"/>
        <w:ind w:left="360"/>
        <w:jc w:val="both"/>
      </w:pPr>
      <w:r>
        <w:t>First Induction Happening this year</w:t>
      </w:r>
    </w:p>
    <w:p w:rsidR="00C16D57" w:rsidRDefault="00C16D57" w:rsidP="00ED0A90">
      <w:pPr>
        <w:pStyle w:val="normal0"/>
        <w:ind w:left="360"/>
        <w:jc w:val="both"/>
      </w:pPr>
      <w:r>
        <w:t>No phone Number or address</w:t>
      </w:r>
    </w:p>
    <w:p w:rsidR="00C16D57" w:rsidRDefault="00C16D57" w:rsidP="00ED0A90">
      <w:pPr>
        <w:pStyle w:val="normal0"/>
        <w:ind w:left="360"/>
        <w:jc w:val="both"/>
      </w:pPr>
      <w:r>
        <w:t>Must email first for contact information</w:t>
      </w:r>
    </w:p>
    <w:p w:rsidR="00C16D57" w:rsidRDefault="00C16D57" w:rsidP="00ED0A90">
      <w:pPr>
        <w:pStyle w:val="normal0"/>
        <w:ind w:left="360"/>
        <w:jc w:val="both"/>
      </w:pPr>
      <w:r>
        <w:t>Can not tell if there is a true location</w:t>
      </w:r>
    </w:p>
    <w:p w:rsidR="00C16D57" w:rsidRDefault="00C16D57" w:rsidP="00ED0A90">
      <w:pPr>
        <w:pStyle w:val="normal0"/>
        <w:ind w:left="360"/>
        <w:jc w:val="both"/>
      </w:pPr>
      <w:r>
        <w:t>*Inductees: None Yet</w:t>
      </w:r>
    </w:p>
    <w:bookmarkStart w:id="52" w:name="h.111kx3o" w:colFirst="0" w:colLast="0"/>
    <w:bookmarkEnd w:id="52"/>
    <w:p w:rsidR="00C16D57" w:rsidRDefault="00C16D57" w:rsidP="00ED0A90">
      <w:pPr>
        <w:pStyle w:val="normal0"/>
        <w:ind w:left="360"/>
        <w:jc w:val="both"/>
      </w:pPr>
      <w:r>
        <w:fldChar w:fldCharType="begin"/>
      </w:r>
      <w:r>
        <w:instrText>HYPERLINK "http://www.carthagetexas.com/halloffame/" \h</w:instrText>
      </w:r>
      <w:r>
        <w:fldChar w:fldCharType="separate"/>
      </w:r>
      <w:r>
        <w:rPr>
          <w:color w:val="0000FF"/>
          <w:u w:val="single"/>
        </w:rPr>
        <w:t>Texas Country Music Hall of Fame</w:t>
      </w:r>
      <w:r>
        <w:fldChar w:fldCharType="end"/>
      </w:r>
      <w:hyperlink r:id="rId360">
        <w:r w:rsidRPr="00485A27">
          <w:rPr>
            <w:rStyle w:val="Hyperlink"/>
            <w:rFonts w:ascii="Calibri" w:hAnsi="Calibri"/>
            <w:sz w:val="22"/>
          </w:rPr>
          <w:t>http://www.carthagetexas.com/halloffame/</w:t>
        </w:r>
      </w:hyperlink>
    </w:p>
    <w:p w:rsidR="00C16D57" w:rsidRDefault="00C16D57" w:rsidP="00ED0A90">
      <w:pPr>
        <w:pStyle w:val="normal0"/>
        <w:ind w:left="360"/>
        <w:jc w:val="both"/>
      </w:pPr>
      <w:r>
        <w:t>903-694-9561</w:t>
      </w:r>
    </w:p>
    <w:p w:rsidR="00C16D57" w:rsidRDefault="00C16D57" w:rsidP="00ED0A90">
      <w:pPr>
        <w:pStyle w:val="normal0"/>
        <w:ind w:left="360"/>
        <w:jc w:val="both"/>
      </w:pPr>
      <w:hyperlink r:id="rId361">
        <w:r>
          <w:t>cvb@carthagetexas.com</w:t>
        </w:r>
      </w:hyperlink>
    </w:p>
    <w:p w:rsidR="00C16D57" w:rsidRDefault="00C16D57" w:rsidP="00ED0A90">
      <w:pPr>
        <w:pStyle w:val="normal0"/>
        <w:ind w:left="360"/>
        <w:jc w:val="both"/>
        <w:rPr>
          <w:highlight w:val="yellow"/>
        </w:rPr>
      </w:pPr>
      <w:hyperlink r:id="rId362">
        <w:r>
          <w:rPr>
            <w:color w:val="1155CC"/>
            <w:highlight w:val="yellow"/>
            <w:u w:val="single"/>
          </w:rPr>
          <w:t>www.carthagete</w:t>
        </w:r>
      </w:hyperlink>
      <w:hyperlink r:id="rId363">
        <w:r>
          <w:rPr>
            <w:color w:val="1155CC"/>
            <w:highlight w:val="yellow"/>
            <w:u w:val="single"/>
          </w:rPr>
          <w:t>xas.com</w:t>
        </w:r>
      </w:hyperlink>
    </w:p>
    <w:p w:rsidR="00C16D57" w:rsidRDefault="00C16D57" w:rsidP="00ED0A90">
      <w:pPr>
        <w:pStyle w:val="normal0"/>
        <w:ind w:left="360"/>
        <w:jc w:val="both"/>
        <w:rPr>
          <w:highlight w:val="yellow"/>
        </w:rPr>
      </w:pPr>
      <w:hyperlink r:id="rId364">
        <w:r>
          <w:rPr>
            <w:color w:val="1155CC"/>
            <w:highlight w:val="yellow"/>
            <w:u w:val="single"/>
          </w:rPr>
          <w:t>https://www.facebook.com/texascountrymusichalloffame</w:t>
        </w:r>
      </w:hyperlink>
      <w:hyperlink r:id="rId365">
        <w:r w:rsidRPr="00485A27">
          <w:rPr>
            <w:rStyle w:val="Hyperlink"/>
            <w:rFonts w:ascii="Calibri" w:hAnsi="Calibri"/>
            <w:sz w:val="22"/>
          </w:rPr>
          <w:t>mailto:cvb@carthagetexas.com</w:t>
        </w:r>
      </w:hyperlink>
    </w:p>
    <w:p w:rsidR="00C16D57" w:rsidRDefault="00C16D57" w:rsidP="00ED0A90">
      <w:pPr>
        <w:pStyle w:val="normal0"/>
        <w:ind w:left="360"/>
        <w:jc w:val="both"/>
      </w:pPr>
      <w:r>
        <w:t>The Texas Country Music Hall of Fame</w:t>
      </w:r>
    </w:p>
    <w:p w:rsidR="00C16D57" w:rsidRDefault="00C16D57" w:rsidP="00ED0A90">
      <w:pPr>
        <w:pStyle w:val="normal0"/>
        <w:ind w:left="360"/>
        <w:jc w:val="both"/>
      </w:pPr>
      <w:r>
        <w:t>310 W. Panola St Carthage, Tx 75633</w:t>
      </w:r>
    </w:p>
    <w:p w:rsidR="00C16D57" w:rsidRDefault="00C16D57" w:rsidP="00ED0A90">
      <w:pPr>
        <w:pStyle w:val="normal0"/>
        <w:ind w:left="360"/>
        <w:jc w:val="both"/>
      </w:pPr>
      <w:r>
        <w:t>“Initiated in 1998 to celebrate the contributions of Texans to the country music profession.”</w:t>
      </w:r>
    </w:p>
    <w:p w:rsidR="00C16D57" w:rsidRDefault="00C16D57" w:rsidP="00ED0A90">
      <w:pPr>
        <w:pStyle w:val="normal0"/>
        <w:ind w:left="360"/>
        <w:jc w:val="both"/>
      </w:pPr>
      <w:r>
        <w:t>Actual location!</w:t>
      </w:r>
    </w:p>
    <w:p w:rsidR="00C16D57" w:rsidRDefault="00C16D57" w:rsidP="00ED0A90">
      <w:pPr>
        <w:pStyle w:val="normal0"/>
        <w:ind w:left="360"/>
        <w:jc w:val="both"/>
      </w:pPr>
      <w:r>
        <w:t>Last Induction: 2011</w:t>
      </w:r>
    </w:p>
    <w:p w:rsidR="00C16D57" w:rsidRDefault="00C16D57" w:rsidP="00ED0A90">
      <w:pPr>
        <w:pStyle w:val="normal0"/>
        <w:ind w:left="360"/>
        <w:jc w:val="both"/>
      </w:pPr>
      <w:r>
        <w:t>Director not listed</w:t>
      </w:r>
    </w:p>
    <w:p w:rsidR="00C16D57" w:rsidRDefault="00C16D57" w:rsidP="00ED0A90">
      <w:pPr>
        <w:pStyle w:val="normal0"/>
        <w:ind w:left="360"/>
        <w:jc w:val="both"/>
      </w:pPr>
      <w:r>
        <w:t>*Inductees: Mac Davis</w:t>
      </w:r>
    </w:p>
    <w:bookmarkStart w:id="53" w:name="h.3l18frh" w:colFirst="0" w:colLast="0"/>
    <w:bookmarkEnd w:id="53"/>
    <w:p w:rsidR="00C16D57" w:rsidRDefault="00C16D57" w:rsidP="00ED0A90">
      <w:pPr>
        <w:pStyle w:val="normal0"/>
        <w:ind w:left="360"/>
        <w:jc w:val="both"/>
      </w:pPr>
      <w:r>
        <w:fldChar w:fldCharType="begin"/>
      </w:r>
      <w:r>
        <w:instrText>HYPERLINK "http://www.westexmusichof.com" \h</w:instrText>
      </w:r>
      <w:r>
        <w:fldChar w:fldCharType="separate"/>
      </w:r>
      <w:r>
        <w:rPr>
          <w:color w:val="0000FF"/>
          <w:u w:val="single"/>
        </w:rPr>
        <w:t>West Texas Music Hall of Fame</w:t>
      </w:r>
      <w:r>
        <w:fldChar w:fldCharType="end"/>
      </w:r>
      <w:hyperlink r:id="rId366">
        <w:r w:rsidRPr="00485A27">
          <w:rPr>
            <w:rStyle w:val="Hyperlink"/>
            <w:rFonts w:ascii="Calibri" w:hAnsi="Calibri"/>
            <w:sz w:val="22"/>
          </w:rPr>
          <w:t>http://www.westexmusichof.com/</w:t>
        </w:r>
      </w:hyperlink>
    </w:p>
    <w:p w:rsidR="00C16D57" w:rsidRDefault="00C16D57" w:rsidP="00ED0A90">
      <w:pPr>
        <w:pStyle w:val="normal0"/>
        <w:ind w:left="360"/>
        <w:jc w:val="both"/>
      </w:pPr>
      <w:r>
        <w:t>817-293-1333</w:t>
      </w:r>
    </w:p>
    <w:p w:rsidR="00C16D57" w:rsidRDefault="00C16D57" w:rsidP="00ED0A90">
      <w:pPr>
        <w:pStyle w:val="normal0"/>
        <w:ind w:left="360"/>
        <w:jc w:val="both"/>
      </w:pPr>
      <w:r>
        <w:t>Director: Sid Holmes</w:t>
      </w:r>
    </w:p>
    <w:p w:rsidR="00C16D57" w:rsidRDefault="00C16D57" w:rsidP="00ED0A90">
      <w:pPr>
        <w:pStyle w:val="normal0"/>
        <w:ind w:left="360"/>
        <w:jc w:val="both"/>
      </w:pPr>
      <w:hyperlink r:id="rId367">
        <w:r>
          <w:t>sid-holmes@charter.net</w:t>
        </w:r>
      </w:hyperlink>
    </w:p>
    <w:p w:rsidR="00C16D57" w:rsidRDefault="00C16D57" w:rsidP="00ED0A90">
      <w:pPr>
        <w:pStyle w:val="normal0"/>
        <w:ind w:left="360"/>
        <w:jc w:val="both"/>
        <w:rPr>
          <w:highlight w:val="yellow"/>
        </w:rPr>
      </w:pPr>
      <w:hyperlink r:id="rId368">
        <w:r>
          <w:rPr>
            <w:color w:val="1155CC"/>
            <w:highlight w:val="yellow"/>
            <w:u w:val="single"/>
          </w:rPr>
          <w:t>www.westtexmusicof.com</w:t>
        </w:r>
      </w:hyperlink>
    </w:p>
    <w:p w:rsidR="00C16D57" w:rsidRDefault="00C16D57" w:rsidP="00ED0A90">
      <w:pPr>
        <w:pStyle w:val="normal0"/>
        <w:ind w:left="360"/>
        <w:jc w:val="both"/>
        <w:rPr>
          <w:highlight w:val="yellow"/>
        </w:rPr>
      </w:pPr>
      <w:hyperlink r:id="rId369">
        <w:r>
          <w:rPr>
            <w:color w:val="1155CC"/>
            <w:highlight w:val="yellow"/>
            <w:u w:val="single"/>
          </w:rPr>
          <w:t>https://www.facebook.com/pages/West-Texas-Music-Hall-Of-Fame/124767730352</w:t>
        </w:r>
      </w:hyperlink>
      <w:hyperlink r:id="rId370">
        <w:r w:rsidRPr="00485A27">
          <w:rPr>
            <w:rStyle w:val="Hyperlink"/>
            <w:rFonts w:ascii="Calibri" w:hAnsi="Calibri"/>
            <w:sz w:val="22"/>
          </w:rPr>
          <w:t>mailto:sid-holmes@charter.net</w:t>
        </w:r>
      </w:hyperlink>
    </w:p>
    <w:p w:rsidR="00C16D57" w:rsidRDefault="00C16D57" w:rsidP="00ED0A90">
      <w:pPr>
        <w:pStyle w:val="normal0"/>
        <w:ind w:left="360"/>
        <w:jc w:val="both"/>
      </w:pPr>
      <w:r>
        <w:t xml:space="preserve">West Texas Music Hall Of Fame </w:t>
      </w:r>
    </w:p>
    <w:p w:rsidR="00C16D57" w:rsidRDefault="00C16D57" w:rsidP="00ED0A90">
      <w:pPr>
        <w:pStyle w:val="normal0"/>
        <w:ind w:left="360"/>
        <w:jc w:val="both"/>
      </w:pPr>
      <w:hyperlink r:id="rId371">
        <w:r>
          <w:t>Sid Holmes, Director</w:t>
        </w:r>
      </w:hyperlink>
      <w:hyperlink r:id="rId372">
        <w:r w:rsidRPr="00485A27">
          <w:rPr>
            <w:rStyle w:val="Hyperlink"/>
            <w:rFonts w:ascii="Calibri" w:hAnsi="Calibri"/>
            <w:sz w:val="22"/>
          </w:rPr>
          <w:t>mailto:sid-holmes@charter.net</w:t>
        </w:r>
      </w:hyperlink>
    </w:p>
    <w:p w:rsidR="00C16D57" w:rsidRDefault="00C16D57" w:rsidP="00ED0A90">
      <w:pPr>
        <w:pStyle w:val="normal0"/>
        <w:ind w:left="360"/>
        <w:jc w:val="both"/>
      </w:pPr>
      <w:r>
        <w:t xml:space="preserve">6204 S. Freeway </w:t>
      </w:r>
    </w:p>
    <w:p w:rsidR="00C16D57" w:rsidRDefault="00C16D57" w:rsidP="00ED0A90">
      <w:pPr>
        <w:pStyle w:val="normal0"/>
        <w:ind w:left="360"/>
        <w:jc w:val="both"/>
      </w:pPr>
      <w:r>
        <w:t xml:space="preserve">Fort Worth, TX 76134 </w:t>
      </w:r>
    </w:p>
    <w:p w:rsidR="00C16D57" w:rsidRDefault="00C16D57" w:rsidP="00ED0A90">
      <w:pPr>
        <w:pStyle w:val="normal0"/>
        <w:ind w:left="360"/>
        <w:jc w:val="both"/>
      </w:pPr>
      <w:r>
        <w:t xml:space="preserve"> “The West Texas Music Hall of Fame tells the story of some of the greatest music performers and songwriters in American History.”</w:t>
      </w:r>
    </w:p>
    <w:p w:rsidR="00C16D57" w:rsidRDefault="00C16D57" w:rsidP="00ED0A90">
      <w:pPr>
        <w:pStyle w:val="normal0"/>
        <w:ind w:left="360"/>
        <w:jc w:val="both"/>
      </w:pPr>
      <w:r>
        <w:t>Updated in March</w:t>
      </w:r>
    </w:p>
    <w:p w:rsidR="00C16D57" w:rsidRDefault="00C16D57" w:rsidP="00ED0A90">
      <w:pPr>
        <w:pStyle w:val="normal0"/>
        <w:ind w:left="360"/>
        <w:jc w:val="both"/>
      </w:pPr>
      <w:r>
        <w:t xml:space="preserve">Location: in the Office of the Governor in the Texas Music Office </w:t>
      </w:r>
    </w:p>
    <w:p w:rsidR="00C16D57" w:rsidRDefault="00C16D57" w:rsidP="00ED0A90">
      <w:pPr>
        <w:pStyle w:val="normal0"/>
        <w:ind w:left="360"/>
        <w:jc w:val="both"/>
      </w:pPr>
      <w:r>
        <w:t>*Inductees: Debbie Reynolds, Jessica Simpson</w:t>
      </w:r>
    </w:p>
    <w:bookmarkStart w:id="54" w:name="h.206ipza" w:colFirst="0" w:colLast="0"/>
    <w:bookmarkEnd w:id="54"/>
    <w:p w:rsidR="00C16D57" w:rsidRDefault="00C16D57" w:rsidP="00ED0A90">
      <w:pPr>
        <w:pStyle w:val="normal0"/>
        <w:ind w:left="360"/>
        <w:jc w:val="both"/>
      </w:pPr>
      <w:r>
        <w:fldChar w:fldCharType="begin"/>
      </w:r>
      <w:r>
        <w:instrText>HYPERLINK "http://www.tgmhf.org/" \h</w:instrText>
      </w:r>
      <w:r>
        <w:fldChar w:fldCharType="separate"/>
      </w:r>
      <w:r>
        <w:rPr>
          <w:color w:val="0000FF"/>
          <w:u w:val="single"/>
        </w:rPr>
        <w:t>Texas Gospel Music Hall of Fame</w:t>
      </w:r>
      <w:r>
        <w:fldChar w:fldCharType="end"/>
      </w:r>
      <w:hyperlink r:id="rId373">
        <w:r w:rsidRPr="00485A27">
          <w:rPr>
            <w:rStyle w:val="Hyperlink"/>
            <w:rFonts w:ascii="Calibri" w:hAnsi="Calibri"/>
            <w:sz w:val="22"/>
          </w:rPr>
          <w:t>http://www.tgmhf.org/</w:t>
        </w:r>
      </w:hyperlink>
    </w:p>
    <w:p w:rsidR="00C16D57" w:rsidRDefault="00C16D57" w:rsidP="00ED0A90">
      <w:pPr>
        <w:pStyle w:val="normal0"/>
        <w:ind w:left="360"/>
        <w:jc w:val="both"/>
      </w:pPr>
      <w:r>
        <w:t>President: Randy C. Wills</w:t>
      </w:r>
    </w:p>
    <w:p w:rsidR="00C16D57" w:rsidRDefault="00C16D57" w:rsidP="00ED0A90">
      <w:pPr>
        <w:pStyle w:val="normal0"/>
        <w:ind w:left="360"/>
        <w:jc w:val="both"/>
      </w:pPr>
      <w:hyperlink r:id="rId374">
        <w:r>
          <w:rPr>
            <w:color w:val="1155CC"/>
            <w:u w:val="single"/>
          </w:rPr>
          <w:t>email@tgmhf.org</w:t>
        </w:r>
      </w:hyperlink>
      <w:r>
        <w:t xml:space="preserve"> </w:t>
      </w:r>
      <w:r>
        <w:rPr>
          <w:highlight w:val="yellow"/>
        </w:rPr>
        <w:t>&lt;--INCORRECT EMAIL</w:t>
      </w:r>
    </w:p>
    <w:p w:rsidR="00C16D57" w:rsidRDefault="00C16D57" w:rsidP="00ED0A90">
      <w:pPr>
        <w:pStyle w:val="normal0"/>
        <w:ind w:left="360"/>
        <w:jc w:val="both"/>
        <w:rPr>
          <w:highlight w:val="yellow"/>
        </w:rPr>
      </w:pPr>
      <w:r>
        <w:rPr>
          <w:highlight w:val="yellow"/>
        </w:rPr>
        <w:t>www.tgmhf.org</w:t>
      </w:r>
    </w:p>
    <w:p w:rsidR="00C16D57" w:rsidRDefault="00C16D57" w:rsidP="00ED0A90">
      <w:pPr>
        <w:pStyle w:val="normal0"/>
        <w:ind w:left="360"/>
        <w:jc w:val="both"/>
      </w:pPr>
      <w:r>
        <w:t xml:space="preserve">TGMM&amp;HF </w:t>
      </w:r>
    </w:p>
    <w:p w:rsidR="00C16D57" w:rsidRDefault="00C16D57" w:rsidP="00ED0A90">
      <w:pPr>
        <w:pStyle w:val="normal0"/>
        <w:ind w:left="360"/>
        <w:jc w:val="both"/>
      </w:pPr>
      <w:r>
        <w:t>c/o Randy C. Wills</w:t>
      </w:r>
    </w:p>
    <w:p w:rsidR="00C16D57" w:rsidRDefault="00C16D57" w:rsidP="00ED0A90">
      <w:pPr>
        <w:pStyle w:val="normal0"/>
        <w:ind w:left="360"/>
        <w:jc w:val="both"/>
      </w:pPr>
      <w:r>
        <w:t>PO Box 211 Arlington, Texas 76004</w:t>
      </w:r>
    </w:p>
    <w:p w:rsidR="00C16D57" w:rsidRDefault="00C16D57" w:rsidP="00ED0A90">
      <w:pPr>
        <w:pStyle w:val="normal0"/>
        <w:ind w:left="360"/>
        <w:jc w:val="both"/>
      </w:pPr>
      <w:r>
        <w:t xml:space="preserve"> “The purpose of the Texas Gospel Music Museum and Hall of Fame is to preserve the history and heritage of the talented people from Texas who have made a significant contribution to Christian music.”</w:t>
      </w:r>
    </w:p>
    <w:p w:rsidR="00C16D57" w:rsidRDefault="00C16D57" w:rsidP="00ED0A90">
      <w:pPr>
        <w:pStyle w:val="normal0"/>
        <w:ind w:left="360"/>
        <w:jc w:val="both"/>
      </w:pPr>
      <w:r>
        <w:t>Last induction :2011</w:t>
      </w:r>
    </w:p>
    <w:p w:rsidR="00C16D57" w:rsidRDefault="00C16D57" w:rsidP="00ED0A90">
      <w:pPr>
        <w:pStyle w:val="normal0"/>
        <w:ind w:left="360"/>
        <w:jc w:val="both"/>
      </w:pPr>
      <w:r>
        <w:t>Actual Museum</w:t>
      </w:r>
    </w:p>
    <w:p w:rsidR="00C16D57" w:rsidRDefault="00C16D57" w:rsidP="00ED0A90">
      <w:pPr>
        <w:pStyle w:val="normal0"/>
        <w:ind w:left="360"/>
        <w:jc w:val="both"/>
      </w:pPr>
      <w:r>
        <w:t>No posted phone number</w:t>
      </w:r>
    </w:p>
    <w:p w:rsidR="00C16D57" w:rsidRDefault="00C16D57" w:rsidP="00ED0A90">
      <w:pPr>
        <w:pStyle w:val="normal0"/>
        <w:ind w:left="360"/>
        <w:jc w:val="both"/>
      </w:pPr>
      <w:r>
        <w:t>*Inductees: Walt Mills</w:t>
      </w:r>
    </w:p>
    <w:p w:rsidR="00C16D57" w:rsidRDefault="00C16D57" w:rsidP="00ED0A90">
      <w:pPr>
        <w:pStyle w:val="normal0"/>
        <w:ind w:left="360"/>
        <w:jc w:val="both"/>
      </w:pPr>
      <w:r>
        <w:rPr>
          <w:b/>
          <w:sz w:val="28"/>
        </w:rPr>
        <w:t>Utah:</w:t>
      </w:r>
    </w:p>
    <w:p w:rsidR="00C16D57" w:rsidRDefault="00C16D57" w:rsidP="00ED0A90">
      <w:pPr>
        <w:pStyle w:val="normal0"/>
        <w:ind w:left="360"/>
        <w:jc w:val="both"/>
      </w:pPr>
      <w:r>
        <w:rPr>
          <w:b/>
          <w:sz w:val="28"/>
        </w:rPr>
        <w:t>Vermont:</w:t>
      </w:r>
    </w:p>
    <w:p w:rsidR="00C16D57" w:rsidRDefault="00C16D57" w:rsidP="00ED0A90">
      <w:pPr>
        <w:pStyle w:val="normal0"/>
        <w:ind w:left="360"/>
        <w:jc w:val="both"/>
      </w:pPr>
      <w:r>
        <w:rPr>
          <w:b/>
          <w:sz w:val="28"/>
        </w:rPr>
        <w:t>Virginia:</w:t>
      </w:r>
    </w:p>
    <w:p w:rsidR="00C16D57" w:rsidRDefault="00C16D57" w:rsidP="00ED0A90">
      <w:pPr>
        <w:pStyle w:val="normal0"/>
        <w:ind w:left="360"/>
        <w:jc w:val="both"/>
      </w:pPr>
      <w:r>
        <w:rPr>
          <w:b/>
          <w:sz w:val="28"/>
        </w:rPr>
        <w:t>Washington:</w:t>
      </w:r>
    </w:p>
    <w:bookmarkStart w:id="55" w:name="h.4k668n3" w:colFirst="0" w:colLast="0"/>
    <w:bookmarkEnd w:id="55"/>
    <w:p w:rsidR="00C16D57" w:rsidRDefault="00C16D57" w:rsidP="00ED0A90">
      <w:pPr>
        <w:pStyle w:val="normal0"/>
        <w:ind w:left="360"/>
        <w:jc w:val="both"/>
      </w:pPr>
      <w:r>
        <w:fldChar w:fldCharType="begin"/>
      </w:r>
      <w:r>
        <w:instrText>HYPERLINK "http://www.wsmhof.org/" \h</w:instrText>
      </w:r>
      <w:r>
        <w:fldChar w:fldCharType="separate"/>
      </w:r>
      <w:r>
        <w:rPr>
          <w:color w:val="0000FF"/>
          <w:u w:val="single"/>
        </w:rPr>
        <w:t>Washington State Music Hall of Fame</w:t>
      </w:r>
      <w:r>
        <w:fldChar w:fldCharType="end"/>
      </w:r>
      <w:hyperlink r:id="rId375">
        <w:r w:rsidRPr="00485A27">
          <w:rPr>
            <w:rStyle w:val="Hyperlink"/>
            <w:rFonts w:ascii="Calibri" w:hAnsi="Calibri"/>
            <w:sz w:val="22"/>
          </w:rPr>
          <w:t>http://www.wsmhof.org/</w:t>
        </w:r>
      </w:hyperlink>
    </w:p>
    <w:p w:rsidR="00C16D57" w:rsidRDefault="00C16D57" w:rsidP="00ED0A90">
      <w:pPr>
        <w:pStyle w:val="normal0"/>
        <w:ind w:left="360"/>
        <w:jc w:val="both"/>
      </w:pPr>
      <w:r>
        <w:t>“The Washington State Music Hall of Fame (WSMHOF) is non-profit organization that in the process of being formed to help preserve Washington State's unique musical history. Our focus is to recognize and promote the legacy of exceptional Washington State musicians of the past, to promote promising new Washington State musicians in our present day, and to enrich Washington State's musical education programs and train our musicians for the future.”</w:t>
      </w:r>
    </w:p>
    <w:p w:rsidR="00C16D57" w:rsidRDefault="00C16D57" w:rsidP="00ED0A90">
      <w:pPr>
        <w:pStyle w:val="normal0"/>
        <w:ind w:left="360"/>
        <w:jc w:val="both"/>
        <w:rPr>
          <w:highlight w:val="yellow"/>
        </w:rPr>
      </w:pPr>
      <w:r>
        <w:rPr>
          <w:highlight w:val="yellow"/>
        </w:rPr>
        <w:t>www.wsmhof.com</w:t>
      </w:r>
    </w:p>
    <w:p w:rsidR="00C16D57" w:rsidRDefault="00C16D57" w:rsidP="00ED0A90">
      <w:pPr>
        <w:pStyle w:val="normal0"/>
        <w:ind w:left="360"/>
        <w:jc w:val="both"/>
      </w:pPr>
      <w:r>
        <w:t>Non Profit being created and formed currently</w:t>
      </w:r>
    </w:p>
    <w:p w:rsidR="00C16D57" w:rsidRDefault="00C16D57" w:rsidP="00ED0A90">
      <w:pPr>
        <w:pStyle w:val="normal0"/>
        <w:ind w:left="360"/>
        <w:jc w:val="both"/>
      </w:pPr>
      <w:r>
        <w:t>No contact information</w:t>
      </w:r>
    </w:p>
    <w:p w:rsidR="00C16D57" w:rsidRDefault="00C16D57" w:rsidP="00ED0A90">
      <w:pPr>
        <w:pStyle w:val="normal0"/>
        <w:ind w:left="360"/>
        <w:jc w:val="both"/>
      </w:pPr>
      <w:r>
        <w:t>*Inductees: Not established yet</w:t>
      </w:r>
    </w:p>
    <w:p w:rsidR="00C16D57" w:rsidRDefault="00C16D57" w:rsidP="00ED0A90">
      <w:pPr>
        <w:pStyle w:val="normal0"/>
        <w:ind w:left="360"/>
        <w:jc w:val="both"/>
      </w:pPr>
      <w:r>
        <w:rPr>
          <w:b/>
          <w:sz w:val="28"/>
        </w:rPr>
        <w:t>West Virginia</w:t>
      </w:r>
    </w:p>
    <w:bookmarkStart w:id="56" w:name="h.2zbgiuw" w:colFirst="0" w:colLast="0"/>
    <w:bookmarkEnd w:id="56"/>
    <w:p w:rsidR="00C16D57" w:rsidRDefault="00C16D57" w:rsidP="00ED0A90">
      <w:pPr>
        <w:pStyle w:val="normal0"/>
        <w:ind w:left="360"/>
        <w:jc w:val="both"/>
      </w:pPr>
      <w:r>
        <w:fldChar w:fldCharType="begin"/>
      </w:r>
      <w:r>
        <w:instrText>HYPERLINK "http://www.wvmusichalloffame.com" \h</w:instrText>
      </w:r>
      <w:r>
        <w:fldChar w:fldCharType="separate"/>
      </w:r>
      <w:r>
        <w:rPr>
          <w:color w:val="0000FF"/>
          <w:u w:val="single"/>
        </w:rPr>
        <w:t>West Virginia Music Hall of Fame</w:t>
      </w:r>
      <w:r>
        <w:fldChar w:fldCharType="end"/>
      </w:r>
      <w:hyperlink r:id="rId376">
        <w:r w:rsidRPr="00485A27">
          <w:rPr>
            <w:rStyle w:val="Hyperlink"/>
            <w:rFonts w:ascii="Calibri" w:hAnsi="Calibri"/>
            <w:sz w:val="22"/>
          </w:rPr>
          <w:t>http://www.wvmusichalloffame.com/</w:t>
        </w:r>
      </w:hyperlink>
    </w:p>
    <w:p w:rsidR="00C16D57" w:rsidRDefault="00C16D57" w:rsidP="00ED0A90">
      <w:pPr>
        <w:pStyle w:val="normal0"/>
        <w:ind w:left="360"/>
        <w:jc w:val="both"/>
      </w:pPr>
      <w:r>
        <w:t>304 342 4412</w:t>
      </w:r>
    </w:p>
    <w:p w:rsidR="00C16D57" w:rsidRDefault="00C16D57" w:rsidP="00ED0A90">
      <w:pPr>
        <w:pStyle w:val="normal0"/>
        <w:ind w:left="360"/>
      </w:pPr>
      <w:r>
        <w:t>Project Director: Michael Lipton</w:t>
      </w:r>
    </w:p>
    <w:p w:rsidR="00C16D57" w:rsidRDefault="00C16D57" w:rsidP="00ED0A90">
      <w:pPr>
        <w:pStyle w:val="normal0"/>
        <w:ind w:left="360"/>
      </w:pPr>
      <w:hyperlink r:id="rId377">
        <w:r>
          <w:t>mlipton@gmail.com</w:t>
        </w:r>
      </w:hyperlink>
      <w:hyperlink r:id="rId378">
        <w:r w:rsidRPr="00485A27">
          <w:rPr>
            <w:rStyle w:val="Hyperlink"/>
            <w:rFonts w:ascii="Calibri" w:hAnsi="Calibri"/>
            <w:sz w:val="22"/>
          </w:rPr>
          <w:t>mailto:mlipton@gmail.com</w:t>
        </w:r>
      </w:hyperlink>
    </w:p>
    <w:p w:rsidR="00C16D57" w:rsidRDefault="00C16D57" w:rsidP="00ED0A90">
      <w:pPr>
        <w:pStyle w:val="normal0"/>
        <w:ind w:left="360"/>
        <w:jc w:val="both"/>
      </w:pPr>
      <w:r>
        <w:t xml:space="preserve"> </w:t>
      </w:r>
      <w:hyperlink r:id="rId379">
        <w:r>
          <w:t>info@wvmusichalloffame.com</w:t>
        </w:r>
      </w:hyperlink>
    </w:p>
    <w:p w:rsidR="00C16D57" w:rsidRDefault="00C16D57" w:rsidP="00ED0A90">
      <w:pPr>
        <w:pStyle w:val="normal0"/>
        <w:ind w:left="360"/>
        <w:jc w:val="both"/>
        <w:rPr>
          <w:highlight w:val="yellow"/>
        </w:rPr>
      </w:pPr>
      <w:hyperlink r:id="rId380">
        <w:r>
          <w:rPr>
            <w:color w:val="1155CC"/>
            <w:highlight w:val="yellow"/>
            <w:u w:val="single"/>
          </w:rPr>
          <w:t>www.wvmusichalloffame.com</w:t>
        </w:r>
      </w:hyperlink>
    </w:p>
    <w:p w:rsidR="00C16D57" w:rsidRDefault="00C16D57" w:rsidP="00ED0A90">
      <w:pPr>
        <w:pStyle w:val="normal0"/>
        <w:ind w:left="360"/>
        <w:jc w:val="both"/>
        <w:rPr>
          <w:highlight w:val="yellow"/>
        </w:rPr>
      </w:pPr>
      <w:hyperlink r:id="rId381">
        <w:r>
          <w:rPr>
            <w:color w:val="1155CC"/>
            <w:highlight w:val="yellow"/>
            <w:u w:val="single"/>
          </w:rPr>
          <w:t>https://www.facebook.com/wvmusichalloffame</w:t>
        </w:r>
      </w:hyperlink>
      <w:hyperlink r:id="rId382">
        <w:r w:rsidRPr="00485A27">
          <w:rPr>
            <w:rStyle w:val="Hyperlink"/>
            <w:rFonts w:ascii="Calibri" w:hAnsi="Calibri"/>
            <w:sz w:val="22"/>
          </w:rPr>
          <w:t>mailto:info@wvmusichalloffame.com</w:t>
        </w:r>
      </w:hyperlink>
    </w:p>
    <w:p w:rsidR="00C16D57" w:rsidRDefault="00C16D57" w:rsidP="00ED0A90">
      <w:pPr>
        <w:pStyle w:val="normal0"/>
        <w:ind w:left="360"/>
      </w:pPr>
      <w:r>
        <w:t>WV Music Hall of Fame</w:t>
      </w:r>
      <w:r>
        <w:br/>
        <w:t>1427 Lee Street, Charleston, WV 25301</w:t>
      </w:r>
    </w:p>
    <w:p w:rsidR="00C16D57" w:rsidRDefault="00C16D57" w:rsidP="00ED0A90">
      <w:pPr>
        <w:pStyle w:val="normal0"/>
        <w:ind w:left="360"/>
        <w:jc w:val="both"/>
      </w:pPr>
      <w:r>
        <w:t xml:space="preserve"> “To recognize, educate, and preserve the music of West Virginia.”</w:t>
      </w:r>
    </w:p>
    <w:p w:rsidR="00C16D57" w:rsidRDefault="00C16D57" w:rsidP="00ED0A90">
      <w:pPr>
        <w:pStyle w:val="normal0"/>
        <w:ind w:left="360"/>
        <w:jc w:val="both"/>
      </w:pPr>
      <w:r>
        <w:t>Updated 2013</w:t>
      </w:r>
    </w:p>
    <w:p w:rsidR="00C16D57" w:rsidRDefault="00C16D57" w:rsidP="00ED0A90">
      <w:pPr>
        <w:pStyle w:val="normal0"/>
        <w:ind w:left="360"/>
        <w:jc w:val="both"/>
      </w:pPr>
      <w:r>
        <w:t>Actual location! Also a traveling museum!</w:t>
      </w:r>
    </w:p>
    <w:p w:rsidR="00C16D57" w:rsidRDefault="00C16D57" w:rsidP="00ED0A90">
      <w:pPr>
        <w:pStyle w:val="normal0"/>
        <w:ind w:left="360"/>
        <w:jc w:val="both"/>
      </w:pPr>
      <w:r>
        <w:t>*Inductees: Connie Smith, Mountain Thyme</w:t>
      </w:r>
    </w:p>
    <w:p w:rsidR="00C16D57" w:rsidRDefault="00C16D57" w:rsidP="00ED0A90">
      <w:pPr>
        <w:pStyle w:val="normal0"/>
        <w:ind w:left="360"/>
        <w:jc w:val="both"/>
      </w:pPr>
      <w:r>
        <w:rPr>
          <w:b/>
          <w:sz w:val="28"/>
        </w:rPr>
        <w:t>Wisconsin:</w:t>
      </w:r>
    </w:p>
    <w:p w:rsidR="00C16D57" w:rsidRDefault="00C16D57" w:rsidP="00ED0A90">
      <w:pPr>
        <w:pStyle w:val="normal0"/>
        <w:ind w:left="360"/>
        <w:jc w:val="both"/>
      </w:pPr>
      <w:hyperlink r:id="rId383">
        <w:r>
          <w:rPr>
            <w:color w:val="0000FF"/>
            <w:u w:val="single"/>
          </w:rPr>
          <w:t>Wisconsin Polka Hall of Fame</w:t>
        </w:r>
      </w:hyperlink>
      <w:hyperlink r:id="rId384">
        <w:r w:rsidRPr="00485A27">
          <w:rPr>
            <w:rStyle w:val="Hyperlink"/>
            <w:rFonts w:ascii="Calibri" w:hAnsi="Calibri"/>
            <w:sz w:val="22"/>
          </w:rPr>
          <w:t>http://www.wisconsinpolkahalloffame.com/</w:t>
        </w:r>
      </w:hyperlink>
    </w:p>
    <w:p w:rsidR="00C16D57" w:rsidRDefault="00C16D57" w:rsidP="00ED0A90">
      <w:pPr>
        <w:pStyle w:val="normal0"/>
        <w:ind w:left="360"/>
      </w:pPr>
      <w:r>
        <w:t>920 428 7931</w:t>
      </w:r>
    </w:p>
    <w:p w:rsidR="00C16D57" w:rsidRDefault="00C16D57" w:rsidP="00ED0A90">
      <w:pPr>
        <w:pStyle w:val="normal0"/>
        <w:ind w:left="360"/>
      </w:pPr>
      <w:r>
        <w:t>President: “Tuba” Dan Jerabek</w:t>
      </w:r>
    </w:p>
    <w:p w:rsidR="00C16D57" w:rsidRDefault="00C16D57" w:rsidP="00ED0A90">
      <w:pPr>
        <w:pStyle w:val="normal0"/>
        <w:ind w:left="360"/>
      </w:pPr>
      <w:hyperlink r:id="rId385">
        <w:r>
          <w:t>info@wisconsinpolkahalloffame.com</w:t>
        </w:r>
      </w:hyperlink>
    </w:p>
    <w:p w:rsidR="00C16D57" w:rsidRDefault="00C16D57" w:rsidP="00ED0A90">
      <w:pPr>
        <w:pStyle w:val="normal0"/>
        <w:ind w:left="360"/>
        <w:rPr>
          <w:highlight w:val="yellow"/>
        </w:rPr>
      </w:pPr>
      <w:hyperlink r:id="rId386">
        <w:r>
          <w:rPr>
            <w:color w:val="1155CC"/>
            <w:highlight w:val="yellow"/>
            <w:u w:val="single"/>
          </w:rPr>
          <w:t>www.wisconsinpolkahalloffame.com</w:t>
        </w:r>
      </w:hyperlink>
    </w:p>
    <w:p w:rsidR="00C16D57" w:rsidRDefault="00C16D57" w:rsidP="00ED0A90">
      <w:pPr>
        <w:pStyle w:val="normal0"/>
        <w:ind w:left="360"/>
        <w:rPr>
          <w:highlight w:val="yellow"/>
        </w:rPr>
      </w:pPr>
      <w:hyperlink r:id="rId387">
        <w:r>
          <w:rPr>
            <w:color w:val="1155CC"/>
            <w:highlight w:val="yellow"/>
            <w:u w:val="single"/>
          </w:rPr>
          <w:t>https://www.facebook.com/pages/Wisconsin-Polka-Hall-of-Fame/125757754106444?ref=br_tf</w:t>
        </w:r>
      </w:hyperlink>
      <w:hyperlink r:id="rId388">
        <w:r w:rsidRPr="00485A27">
          <w:rPr>
            <w:rStyle w:val="Hyperlink"/>
            <w:rFonts w:ascii="Calibri" w:hAnsi="Calibri"/>
            <w:sz w:val="22"/>
          </w:rPr>
          <w:t>mailto:info@wisconsinpolkahalloffame.com</w:t>
        </w:r>
      </w:hyperlink>
    </w:p>
    <w:p w:rsidR="00C16D57" w:rsidRDefault="00C16D57" w:rsidP="00ED0A90">
      <w:pPr>
        <w:pStyle w:val="normal0"/>
        <w:spacing w:before="100" w:after="100"/>
        <w:ind w:left="360"/>
      </w:pPr>
      <w:r>
        <w:t>Wisconsin Polka Hall of Fame, inc.</w:t>
      </w:r>
      <w:r>
        <w:br/>
        <w:t>c/o Tom Schneider, Treasurer</w:t>
      </w:r>
      <w:r>
        <w:br/>
        <w:t>2021 South Kernan Avenue Appleton WI 54915</w:t>
      </w:r>
    </w:p>
    <w:p w:rsidR="00C16D57" w:rsidRDefault="00C16D57" w:rsidP="00ED0A90">
      <w:pPr>
        <w:pStyle w:val="normal0"/>
        <w:ind w:left="360"/>
      </w:pPr>
      <w:r>
        <w:t>“The Wisconsin Polka Hall of Fame has been formed to recognize and honor those individuals who have excelled in performance, preservation and promotion of polka music in the state of Wisconsin and thereby historically maintaining the various ethnic roots of the music for all generations.”</w:t>
      </w:r>
    </w:p>
    <w:p w:rsidR="00C16D57" w:rsidRDefault="00C16D57" w:rsidP="00ED0A90">
      <w:pPr>
        <w:pStyle w:val="normal0"/>
        <w:ind w:left="360"/>
      </w:pPr>
      <w:r>
        <w:t>Website under construction- although updated in April</w:t>
      </w:r>
    </w:p>
    <w:p w:rsidR="00C16D57" w:rsidRDefault="00C16D57" w:rsidP="00ED0A90">
      <w:pPr>
        <w:pStyle w:val="normal0"/>
        <w:ind w:left="360"/>
      </w:pPr>
      <w:r>
        <w:t>No actual location- an organization</w:t>
      </w:r>
    </w:p>
    <w:p w:rsidR="00C16D57" w:rsidRDefault="00C16D57" w:rsidP="00ED0A90">
      <w:pPr>
        <w:pStyle w:val="normal0"/>
        <w:ind w:left="360"/>
      </w:pPr>
      <w:r>
        <w:t>Last induction : 2011</w:t>
      </w:r>
    </w:p>
    <w:p w:rsidR="00C16D57" w:rsidRDefault="00C16D57" w:rsidP="00ED0A90">
      <w:pPr>
        <w:pStyle w:val="normal0"/>
        <w:ind w:left="360"/>
      </w:pPr>
      <w:r>
        <w:t>Inductees: Jerry Voelker</w:t>
      </w:r>
    </w:p>
    <w:p w:rsidR="00C16D57" w:rsidRDefault="00C16D57" w:rsidP="00ED0A90">
      <w:pPr>
        <w:pStyle w:val="normal0"/>
        <w:ind w:left="360"/>
        <w:jc w:val="both"/>
      </w:pPr>
      <w:r>
        <w:rPr>
          <w:b/>
          <w:sz w:val="28"/>
        </w:rPr>
        <w:t>Wyoming:</w:t>
      </w:r>
    </w:p>
    <w:p w:rsidR="00C16D57" w:rsidRDefault="00C16D57" w:rsidP="00ED0A90">
      <w:pPr>
        <w:pStyle w:val="normal0"/>
        <w:ind w:left="360"/>
        <w:jc w:val="both"/>
      </w:pPr>
      <w:r>
        <w:rPr>
          <w:b/>
          <w:sz w:val="28"/>
        </w:rPr>
        <w:t>Washington (D.C):</w:t>
      </w:r>
    </w:p>
    <w:p w:rsidR="00C16D57" w:rsidRDefault="00C16D57" w:rsidP="00ED0A90">
      <w:pPr>
        <w:pStyle w:val="normal0"/>
        <w:ind w:left="360"/>
        <w:jc w:val="both"/>
      </w:pPr>
      <w:hyperlink r:id="rId389">
        <w:r>
          <w:rPr>
            <w:color w:val="0000FF"/>
            <w:u w:val="single"/>
          </w:rPr>
          <w:t>Washington Area Music Association Hall of Fame</w:t>
        </w:r>
      </w:hyperlink>
      <w:hyperlink r:id="rId390">
        <w:r w:rsidRPr="00485A27">
          <w:rPr>
            <w:rStyle w:val="Hyperlink"/>
            <w:rFonts w:ascii="Calibri" w:hAnsi="Calibri"/>
            <w:sz w:val="22"/>
          </w:rPr>
          <w:t>http://wamadc.com/wama/hall_of_fame.html</w:t>
        </w:r>
      </w:hyperlink>
    </w:p>
    <w:p w:rsidR="00C16D57" w:rsidRDefault="00C16D57" w:rsidP="00ED0A90">
      <w:pPr>
        <w:pStyle w:val="normal0"/>
        <w:ind w:left="360"/>
        <w:jc w:val="both"/>
      </w:pPr>
      <w:r>
        <w:t>703-368-3300</w:t>
      </w:r>
    </w:p>
    <w:p w:rsidR="00C16D57" w:rsidRDefault="00C16D57" w:rsidP="00ED0A90">
      <w:pPr>
        <w:pStyle w:val="normal0"/>
        <w:ind w:left="360"/>
        <w:jc w:val="both"/>
      </w:pPr>
      <w:r>
        <w:t xml:space="preserve">Music Business Manager: </w:t>
      </w:r>
      <w:hyperlink r:id="rId391">
        <w:r>
          <w:t>Michael Oberman</w:t>
        </w:r>
      </w:hyperlink>
      <w:r>
        <w:t>.</w:t>
      </w:r>
    </w:p>
    <w:p w:rsidR="00C16D57" w:rsidRDefault="00C16D57" w:rsidP="00ED0A90">
      <w:pPr>
        <w:pStyle w:val="normal0"/>
        <w:ind w:left="360"/>
        <w:jc w:val="both"/>
      </w:pPr>
      <w:r>
        <w:t xml:space="preserve"> dcmusic@wamadc.com</w:t>
      </w:r>
    </w:p>
    <w:p w:rsidR="00C16D57" w:rsidRDefault="00C16D57" w:rsidP="00ED0A90">
      <w:pPr>
        <w:pStyle w:val="normal0"/>
        <w:ind w:left="360"/>
        <w:jc w:val="both"/>
      </w:pPr>
      <w:hyperlink r:id="rId392">
        <w:r>
          <w:t>askmike@crosstownarts.com</w:t>
        </w:r>
      </w:hyperlink>
    </w:p>
    <w:p w:rsidR="00C16D57" w:rsidRDefault="00C16D57" w:rsidP="00ED0A90">
      <w:pPr>
        <w:pStyle w:val="normal0"/>
        <w:ind w:left="360"/>
        <w:jc w:val="both"/>
        <w:rPr>
          <w:highlight w:val="yellow"/>
        </w:rPr>
      </w:pPr>
      <w:hyperlink r:id="rId393">
        <w:r>
          <w:rPr>
            <w:color w:val="1155CC"/>
            <w:highlight w:val="yellow"/>
            <w:u w:val="single"/>
          </w:rPr>
          <w:t>www.wamadc.com</w:t>
        </w:r>
      </w:hyperlink>
      <w:hyperlink r:id="rId394">
        <w:r w:rsidRPr="00485A27">
          <w:rPr>
            <w:rStyle w:val="Hyperlink"/>
            <w:rFonts w:ascii="Calibri" w:hAnsi="Calibri"/>
            <w:sz w:val="22"/>
          </w:rPr>
          <w:t>mailto:askmike@crosstownarts.com</w:t>
        </w:r>
      </w:hyperlink>
    </w:p>
    <w:p w:rsidR="00C16D57" w:rsidRDefault="00C16D57" w:rsidP="00ED0A90">
      <w:pPr>
        <w:pStyle w:val="normal0"/>
        <w:ind w:left="360"/>
        <w:jc w:val="both"/>
      </w:pPr>
      <w:r>
        <w:t xml:space="preserve">Washington Area Music Association </w:t>
      </w:r>
    </w:p>
    <w:p w:rsidR="00C16D57" w:rsidRDefault="00C16D57" w:rsidP="00ED0A90">
      <w:pPr>
        <w:pStyle w:val="normal0"/>
        <w:ind w:left="360"/>
        <w:jc w:val="both"/>
      </w:pPr>
      <w:r>
        <w:t>6263 Occoquan Forest Drive</w:t>
      </w:r>
    </w:p>
    <w:p w:rsidR="00C16D57" w:rsidRDefault="00C16D57" w:rsidP="00ED0A90">
      <w:pPr>
        <w:pStyle w:val="normal0"/>
        <w:ind w:left="360"/>
        <w:jc w:val="both"/>
      </w:pPr>
      <w:r>
        <w:t>Manassas, Va 20112-3011</w:t>
      </w:r>
    </w:p>
    <w:p w:rsidR="00C16D57" w:rsidRDefault="00C16D57" w:rsidP="00ED0A90">
      <w:pPr>
        <w:pStyle w:val="normal0"/>
        <w:ind w:left="360"/>
        <w:jc w:val="both"/>
      </w:pPr>
      <w:r>
        <w:t>“recognize significant career achievements of area musicians by inducting them into the WAMA Hall of Fame”</w:t>
      </w:r>
    </w:p>
    <w:p w:rsidR="00C16D57" w:rsidRDefault="00C16D57" w:rsidP="00ED0A90">
      <w:pPr>
        <w:pStyle w:val="normal0"/>
        <w:ind w:left="360"/>
        <w:jc w:val="both"/>
      </w:pPr>
      <w:r>
        <w:t>Last induction: 2010</w:t>
      </w:r>
    </w:p>
    <w:p w:rsidR="00C16D57" w:rsidRDefault="00C16D57" w:rsidP="00ED0A90">
      <w:pPr>
        <w:pStyle w:val="normal0"/>
        <w:ind w:left="360"/>
        <w:jc w:val="both"/>
      </w:pPr>
      <w:r>
        <w:t>NO actual location: presented yearly as an award at the “Wammies”</w:t>
      </w:r>
    </w:p>
    <w:p w:rsidR="00C16D57" w:rsidRDefault="00C16D57" w:rsidP="00ED0A90">
      <w:pPr>
        <w:pStyle w:val="normal0"/>
        <w:ind w:left="360"/>
        <w:jc w:val="both"/>
      </w:pPr>
      <w:r>
        <w:t>Organized:  Updated this year</w:t>
      </w:r>
    </w:p>
    <w:p w:rsidR="00C16D57" w:rsidRDefault="00C16D57" w:rsidP="00ED0A90">
      <w:pPr>
        <w:pStyle w:val="normal0"/>
        <w:ind w:left="360"/>
        <w:jc w:val="both"/>
      </w:pPr>
      <w:r>
        <w:t>*Inductees: Tori Amos, Joan Jett</w:t>
      </w:r>
    </w:p>
    <w:p w:rsidR="00C16D57" w:rsidRDefault="00C16D57" w:rsidP="00ED0A90">
      <w:pPr>
        <w:pStyle w:val="normal0"/>
        <w:jc w:val="both"/>
      </w:pPr>
    </w:p>
    <w:p w:rsidR="00C16D57" w:rsidRDefault="00C16D57" w:rsidP="00ED0A90">
      <w:pPr>
        <w:pStyle w:val="normal0"/>
        <w:ind w:left="360"/>
        <w:jc w:val="both"/>
      </w:pPr>
      <w:r>
        <w:t>----------------------------------------------------------------------------------------------------------</w:t>
      </w: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jc w:val="both"/>
      </w:pPr>
    </w:p>
    <w:p w:rsidR="00C16D57" w:rsidRDefault="00C16D57" w:rsidP="00ED0A90">
      <w:pPr>
        <w:pStyle w:val="normal0"/>
        <w:ind w:left="360"/>
      </w:pPr>
      <w:r>
        <w:rPr>
          <w:b/>
        </w:rPr>
        <w:t>NO STATE HEADQUATERS:</w:t>
      </w:r>
    </w:p>
    <w:p w:rsidR="00C16D57" w:rsidRDefault="00C16D57" w:rsidP="00ED0A90">
      <w:pPr>
        <w:pStyle w:val="normal0"/>
        <w:ind w:left="360"/>
      </w:pPr>
      <w:hyperlink r:id="rId395">
        <w:r>
          <w:rPr>
            <w:color w:val="0000FF"/>
            <w:u w:val="single"/>
          </w:rPr>
          <w:t>HIT PARADE HALL OF FAME</w:t>
        </w:r>
      </w:hyperlink>
      <w:hyperlink r:id="rId396">
        <w:r w:rsidRPr="00485A27">
          <w:rPr>
            <w:rStyle w:val="Hyperlink"/>
            <w:rFonts w:ascii="Calibri" w:hAnsi="Calibri"/>
            <w:sz w:val="22"/>
          </w:rPr>
          <w:t>http://www.hitparadehalloffame.com/</w:t>
        </w:r>
      </w:hyperlink>
    </w:p>
    <w:p w:rsidR="00C16D57" w:rsidRDefault="00C16D57" w:rsidP="00ED0A90">
      <w:pPr>
        <w:pStyle w:val="normal0"/>
        <w:ind w:left="360"/>
      </w:pPr>
      <w:hyperlink r:id="rId397">
        <w:r>
          <w:rPr>
            <w:color w:val="0000FF"/>
            <w:u w:val="single"/>
          </w:rPr>
          <w:t>WESTERN MUSIC HALL OF FAME</w:t>
        </w:r>
      </w:hyperlink>
      <w:hyperlink r:id="rId398">
        <w:r w:rsidRPr="00485A27">
          <w:rPr>
            <w:rStyle w:val="Hyperlink"/>
            <w:rFonts w:ascii="Calibri" w:hAnsi="Calibri"/>
            <w:sz w:val="22"/>
          </w:rPr>
          <w:t>http://www.westernmusic.com/hall-of-fame.html</w:t>
        </w:r>
      </w:hyperlink>
    </w:p>
    <w:p w:rsidR="00C16D57" w:rsidRDefault="00C16D57" w:rsidP="00ED0A90">
      <w:pPr>
        <w:pStyle w:val="normal0"/>
        <w:ind w:left="360"/>
      </w:pPr>
      <w:hyperlink r:id="rId399">
        <w:r>
          <w:rPr>
            <w:color w:val="0000FF"/>
            <w:u w:val="single"/>
          </w:rPr>
          <w:t>SOUTHERN LEGENDS HALL OF FAME</w:t>
        </w:r>
      </w:hyperlink>
      <w:hyperlink r:id="rId400">
        <w:r w:rsidRPr="00485A27">
          <w:rPr>
            <w:rStyle w:val="Hyperlink"/>
            <w:rFonts w:ascii="Calibri" w:hAnsi="Calibri"/>
            <w:sz w:val="22"/>
          </w:rPr>
          <w:t>http://settings//Temp//southernlegends.org</w:t>
        </w:r>
      </w:hyperlink>
    </w:p>
    <w:p w:rsidR="00C16D57" w:rsidRDefault="00C16D57" w:rsidP="00ED0A90">
      <w:pPr>
        <w:pStyle w:val="normal0"/>
        <w:ind w:left="360"/>
      </w:pPr>
      <w:hyperlink r:id="rId401">
        <w:r>
          <w:rPr>
            <w:color w:val="0000FF"/>
            <w:u w:val="single"/>
          </w:rPr>
          <w:t>CLASSIC FM HALL OF FAME</w:t>
        </w:r>
      </w:hyperlink>
      <w:hyperlink r:id="rId402">
        <w:r w:rsidRPr="00485A27">
          <w:rPr>
            <w:rStyle w:val="Hyperlink"/>
            <w:rFonts w:ascii="Calibri" w:hAnsi="Calibri"/>
            <w:sz w:val="22"/>
          </w:rPr>
          <w:t>http://www.classicfm.com/hall-of-fame/2013</w:t>
        </w:r>
      </w:hyperlink>
    </w:p>
    <w:p w:rsidR="00C16D57" w:rsidRDefault="00C16D57" w:rsidP="00ED0A90">
      <w:pPr>
        <w:pStyle w:val="normal0"/>
        <w:ind w:left="360"/>
      </w:pPr>
      <w:hyperlink r:id="rId403">
        <w:r w:rsidRPr="00485A27">
          <w:rPr>
            <w:rStyle w:val="Hyperlink"/>
            <w:rFonts w:ascii="Calibri" w:hAnsi="Calibri"/>
            <w:sz w:val="22"/>
          </w:rPr>
          <w:t>http://www.classicfm.com/hall-of-fame/2013</w:t>
        </w:r>
      </w:hyperlink>
    </w:p>
    <w:p w:rsidR="00C16D57" w:rsidRDefault="00C16D57" w:rsidP="00ED0A90">
      <w:pPr>
        <w:pStyle w:val="normal0"/>
        <w:ind w:left="360"/>
      </w:pPr>
      <w:r>
        <w:rPr>
          <w:b/>
        </w:rPr>
        <w:t>CANADIAN FOR INTERNATIONAL?:</w:t>
      </w:r>
    </w:p>
    <w:p w:rsidR="00C16D57" w:rsidRDefault="00C16D57" w:rsidP="00ED0A90">
      <w:pPr>
        <w:pStyle w:val="normal0"/>
        <w:ind w:left="360"/>
      </w:pPr>
      <w:hyperlink r:id="rId404">
        <w:r>
          <w:rPr>
            <w:color w:val="0000FF"/>
            <w:u w:val="single"/>
          </w:rPr>
          <w:t>Canadian Country Music Hall of Fame</w:t>
        </w:r>
      </w:hyperlink>
      <w:hyperlink r:id="rId405">
        <w:r w:rsidRPr="00485A27">
          <w:rPr>
            <w:rStyle w:val="Hyperlink"/>
            <w:rFonts w:ascii="Calibri" w:hAnsi="Calibri"/>
            <w:sz w:val="22"/>
          </w:rPr>
          <w:t>http://fame/</w:t>
        </w:r>
      </w:hyperlink>
    </w:p>
    <w:p w:rsidR="00C16D57" w:rsidRDefault="00C16D57" w:rsidP="00ED0A90">
      <w:pPr>
        <w:pStyle w:val="normal0"/>
        <w:ind w:left="360"/>
      </w:pPr>
      <w:r>
        <w:t xml:space="preserve">  </w:t>
      </w:r>
      <w:hyperlink r:id="rId406">
        <w:r>
          <w:rPr>
            <w:color w:val="0000FF"/>
            <w:u w:val="single"/>
          </w:rPr>
          <w:t xml:space="preserve">Canadian Music Hall of Fame </w:t>
        </w:r>
      </w:hyperlink>
      <w:hyperlink r:id="rId407">
        <w:r w:rsidRPr="00485A27">
          <w:rPr>
            <w:rStyle w:val="Hyperlink"/>
            <w:rFonts w:ascii="Calibri" w:hAnsi="Calibri"/>
            <w:sz w:val="22"/>
          </w:rPr>
          <w:t>http://fame/</w:t>
        </w:r>
      </w:hyperlink>
    </w:p>
    <w:p w:rsidR="00C16D57" w:rsidRDefault="00C16D57" w:rsidP="00ED0A90">
      <w:pPr>
        <w:pStyle w:val="normal0"/>
        <w:ind w:left="360"/>
      </w:pPr>
      <w:r>
        <w:t xml:space="preserve"> </w:t>
      </w:r>
      <w:hyperlink r:id="rId408">
        <w:r>
          <w:rPr>
            <w:color w:val="0000FF"/>
            <w:u w:val="single"/>
          </w:rPr>
          <w:t xml:space="preserve"> Canadian Songwriters Hall of Fame</w:t>
        </w:r>
      </w:hyperlink>
      <w:hyperlink r:id="rId409">
        <w:r w:rsidRPr="00485A27">
          <w:rPr>
            <w:rStyle w:val="Hyperlink"/>
            <w:rFonts w:ascii="Calibri" w:hAnsi="Calibri"/>
            <w:sz w:val="22"/>
          </w:rPr>
          <w:t>http://fame/</w:t>
        </w:r>
      </w:hyperlink>
    </w:p>
    <w:p w:rsidR="00C16D57" w:rsidRDefault="00C16D57" w:rsidP="00ED0A90">
      <w:pPr>
        <w:pStyle w:val="normal0"/>
        <w:ind w:left="360"/>
      </w:pPr>
      <w:hyperlink r:id="rId410">
        <w:r w:rsidRPr="00485A27">
          <w:rPr>
            <w:rStyle w:val="Hyperlink"/>
            <w:rFonts w:ascii="Calibri" w:hAnsi="Calibri"/>
            <w:sz w:val="22"/>
          </w:rPr>
          <w:t>http://fame/</w:t>
        </w:r>
      </w:hyperlink>
    </w:p>
    <w:p w:rsidR="00C16D57" w:rsidRDefault="00C16D57" w:rsidP="00ED0A90">
      <w:pPr>
        <w:pStyle w:val="normal0"/>
        <w:ind w:left="360"/>
      </w:pPr>
      <w:hyperlink r:id="rId411">
        <w:r w:rsidRPr="00485A27">
          <w:rPr>
            <w:rStyle w:val="Hyperlink"/>
            <w:rFonts w:ascii="Calibri" w:hAnsi="Calibri"/>
            <w:sz w:val="22"/>
          </w:rPr>
          <w:t>http://fame/</w:t>
        </w:r>
      </w:hyperlink>
    </w:p>
    <w:p w:rsidR="00C16D57" w:rsidRDefault="00C16D57" w:rsidP="00ED0A90">
      <w:pPr>
        <w:pStyle w:val="normal0"/>
        <w:ind w:left="360"/>
      </w:pPr>
      <w:hyperlink r:id="rId412">
        <w:r w:rsidRPr="00485A27">
          <w:rPr>
            <w:rStyle w:val="Hyperlink"/>
            <w:rFonts w:ascii="Calibri" w:hAnsi="Calibri"/>
            <w:sz w:val="22"/>
          </w:rPr>
          <w:t>http://fame/</w:t>
        </w:r>
      </w:hyperlink>
    </w:p>
    <w:p w:rsidR="00C16D57" w:rsidRDefault="00C16D57" w:rsidP="00ED0A90">
      <w:pPr>
        <w:pStyle w:val="normal0"/>
        <w:ind w:left="360"/>
      </w:pPr>
      <w:r>
        <w:rPr>
          <w:b/>
          <w:sz w:val="28"/>
        </w:rPr>
        <w:t>To Reasarch more:</w:t>
      </w:r>
    </w:p>
    <w:p w:rsidR="00C16D57" w:rsidRDefault="00C16D57" w:rsidP="00ED0A90">
      <w:pPr>
        <w:pStyle w:val="normal0"/>
        <w:ind w:left="360"/>
      </w:pPr>
      <w:hyperlink r:id="rId413" w:anchor="client=firefox&amp;hs=291&amp;rls=com.yahoo:en-US%3Aofficial&amp;sclient=psy-ab&amp;q=North+Dakota+Rock-Country+Music+Hall+of+Fame.&amp;oq=North+Dakota+Rock-Country+Music+Hall+of+Fame.&amp;gs_l=serp.3..0i22i30.82003.82003.1.82709.1.1.0.0.0.0.188.188.0j1.1.0...0.0...1c.1.17.psy-a">
        <w:r>
          <w:rPr>
            <w:color w:val="0000FF"/>
            <w:sz w:val="16"/>
            <w:u w:val="single"/>
          </w:rPr>
          <w:t>https://www.google.com/search?q=north+dakota+hall+of+fame&amp;ie=utf-8&amp;oe=utf-8&amp;aq=t&amp;rls=com.yahoo:en-US:official&amp;client=firefox#client=firefox&amp;hs=291&amp;rls=com.yahoo:en-US%3Aofficial&amp;sclient=psy-ab&amp;q=North+Dakota+Rock-Country+Music+Hall+of+Fame.&amp;oq=North+Dakota+Rock-Country+Music+Hall+of+Fame.&amp;gs_l=serp.3..0i22i30.82003.82003.1.82709.1.1.0.0.0.0.188.188.0j1.1.0...0.0...1c.1.17.psy-ab.AGE2DGu_mR8&amp;pbx=1&amp;bav=on.2,or.r_qf.&amp;bvm=bv.47883778,d.dmQ&amp;fp=258365a709454949&amp;biw=1024&amp;bih=638</w:t>
        </w:r>
      </w:hyperlink>
      <w:hyperlink r:id="rId414" w:anchor="client=firefox&amp;hs=291&amp;rls=com.yahoo:en-US%3Aofficial&amp;sclient=psy-ab&amp;q=North+Dakota+Rock-Country+Music+Hall+of+Fame.&amp;oq=North+Dakota+Rock-Country+Music+Hall+of+Fame.&amp;gs_l=serp.3..0i22i30.82003.82003.1.82709.1.1.0.0.0.0.188.188.0j1.1.0...0.0...1c.1.17.psy-a">
        <w:r w:rsidRPr="00485A27">
          <w:rPr>
            <w:rStyle w:val="Hyperlink"/>
            <w:rFonts w:ascii="Calibri" w:hAnsi="Calibri"/>
            <w:sz w:val="22"/>
          </w:rPr>
          <w:t>https://www.google.com/search?q=north+dakota+hall+of+fame&amp;ie=utf-8&amp;oe=utf-8&amp;aq=t&amp;rls=com.yahoo:en-US:official&amp;client=firefox - client=firefox&amp;hs=291&amp;rls=com.yahoo:en-US%3Aofficial&amp;sclient=psy-ab&amp;q=North+Dakota+Rock-Country+Music+Hall+of+Fame.&amp;oq=North+Dakota+Rock-Country+Music+Hall+of+Fame.&amp;gs_l=serp.3..0i22i30.82003.82003.1.82709.1.1.0.0.0.0.188.188.0j1.1.0...0.0...1c.1.17.psy-a</w:t>
        </w:r>
      </w:hyperlink>
    </w:p>
    <w:p w:rsidR="00C16D57" w:rsidRDefault="00C16D57" w:rsidP="00ED0A90">
      <w:pPr>
        <w:pStyle w:val="normal0"/>
        <w:ind w:left="360"/>
      </w:pPr>
      <w:hyperlink r:id="rId415" w:anchor="client=firefox&amp;hs=291&amp;rls=com.yahoo:en-US%3Aofficial&amp;sclient=psy-ab&amp;q=North+Dakota+Rock-Country+Music+Hall+of+Fame.&amp;oq=North+Dakota+Rock-Country+Music+Hall+of+Fame.&amp;gs_l=serp.3..0i22i30.82003.82003.1.82709.1.1.0.0.0.0.188.188.0j1.1.0...0.0...1c.1.17.psy-a">
        <w:r w:rsidRPr="00485A27">
          <w:rPr>
            <w:rStyle w:val="Hyperlink"/>
            <w:rFonts w:ascii="Calibri" w:hAnsi="Calibri"/>
            <w:sz w:val="22"/>
          </w:rPr>
          <w:t>https://www.google.com/search?q=north+dakota+hall+of+fame&amp;ie=utf-8&amp;oe=utf-8&amp;aq=t&amp;rls=com.yahoo:en-US:official&amp;client=firefox - client=firefox&amp;hs=291&amp;rls=com.yahoo:en-US%3Aofficial&amp;sclient=psy-ab&amp;q=North+Dakota+Rock-Country+Music+Hall+of+Fame.&amp;oq=North+Dakota+Rock-Country+Music+Hall+of+Fame.&amp;gs_l=serp.3..0i22i30.82003.82003.1.82709.1.1.0.0.0.0.188.188.0j1.1.0...0.0...1c.1.17.psy-a</w:t>
        </w:r>
      </w:hyperlink>
    </w:p>
    <w:p w:rsidR="00C16D57" w:rsidRDefault="00C16D57">
      <w:pPr>
        <w:pStyle w:val="normal0"/>
      </w:pPr>
      <w:hyperlink r:id="rId416">
        <w:r>
          <w:rPr>
            <w:color w:val="0000FF"/>
            <w:sz w:val="16"/>
            <w:u w:val="single"/>
          </w:rPr>
          <w:t>http://www.newmexicomusic.org/news.php?select=995</w:t>
        </w:r>
      </w:hyperlink>
      <w:hyperlink r:id="rId417">
        <w:r w:rsidRPr="00485A27">
          <w:rPr>
            <w:rStyle w:val="Hyperlink"/>
            <w:rFonts w:ascii="Calibri" w:hAnsi="Calibri"/>
            <w:sz w:val="22"/>
          </w:rPr>
          <w:t>http://www.newmexicomusic.org/news.php?select=995</w:t>
        </w:r>
      </w:hyperlink>
    </w:p>
    <w:p w:rsidR="00C16D57" w:rsidRDefault="00C16D57">
      <w:pPr>
        <w:pStyle w:val="normal0"/>
      </w:pPr>
      <w:hyperlink r:id="rId418">
        <w:r w:rsidRPr="00485A27">
          <w:rPr>
            <w:rStyle w:val="Hyperlink"/>
            <w:rFonts w:ascii="Calibri" w:hAnsi="Calibri"/>
            <w:sz w:val="22"/>
          </w:rPr>
          <w:t>http://www.newmexicomusic.org/news.php?select=995</w:t>
        </w:r>
      </w:hyperlink>
    </w:p>
    <w:p w:rsidR="00C16D57" w:rsidRDefault="00C16D57">
      <w:pPr>
        <w:pStyle w:val="normal0"/>
      </w:pPr>
      <w:r>
        <w:t>http://ccmhof.com/</w:t>
      </w:r>
    </w:p>
    <w:p w:rsidR="00C16D57" w:rsidRDefault="00C16D57">
      <w:pPr>
        <w:pStyle w:val="normal0"/>
        <w:ind w:left="360"/>
      </w:pPr>
      <w:r>
        <w:t>http://louisianamusichalloffame.org/content/view/154/168/</w:t>
      </w:r>
    </w:p>
    <w:p w:rsidR="00C16D57" w:rsidRDefault="00C16D57">
      <w:pPr>
        <w:pStyle w:val="normal0"/>
      </w:pPr>
    </w:p>
    <w:p w:rsidR="00C16D57" w:rsidRDefault="00C16D57">
      <w:pPr>
        <w:pStyle w:val="normal0"/>
      </w:pPr>
      <w:r>
        <w:t>http://en.wikipedia.org/wiki/Omaha_Black_Music_Hall_of_Fame</w:t>
      </w:r>
    </w:p>
    <w:p w:rsidR="00C16D57" w:rsidRDefault="00C16D57">
      <w:pPr>
        <w:pStyle w:val="normal0"/>
      </w:pPr>
    </w:p>
    <w:p w:rsidR="00C16D57" w:rsidRDefault="00C16D57">
      <w:pPr>
        <w:pStyle w:val="normal0"/>
      </w:pPr>
    </w:p>
    <w:p w:rsidR="00C16D57" w:rsidRDefault="00C16D57">
      <w:pPr>
        <w:pStyle w:val="normal0"/>
      </w:pPr>
    </w:p>
    <w:p w:rsidR="00C16D57" w:rsidRDefault="00C16D57">
      <w:pPr>
        <w:pStyle w:val="normal0"/>
      </w:pPr>
      <w:hyperlink r:id="rId419">
        <w:r>
          <w:rPr>
            <w:color w:val="0000FF"/>
            <w:u w:val="single"/>
          </w:rPr>
          <w:t>http://www.nationalfiddlerhalloffame.org/contactusjoin.html</w:t>
        </w:r>
      </w:hyperlink>
      <w:hyperlink r:id="rId420">
        <w:r w:rsidRPr="00485A27">
          <w:rPr>
            <w:rStyle w:val="Hyperlink"/>
            <w:rFonts w:ascii="Calibri" w:hAnsi="Calibri"/>
            <w:sz w:val="22"/>
          </w:rPr>
          <w:t>http://www.nationalfiddlerhalloffame.org/contactusjoin.html</w:t>
        </w:r>
      </w:hyperlink>
    </w:p>
    <w:p w:rsidR="00C16D57" w:rsidRDefault="00C16D57">
      <w:pPr>
        <w:pStyle w:val="normal0"/>
      </w:pPr>
      <w:hyperlink r:id="rId421">
        <w:r w:rsidRPr="00485A27">
          <w:rPr>
            <w:rStyle w:val="Hyperlink"/>
            <w:rFonts w:ascii="Calibri" w:hAnsi="Calibri"/>
            <w:sz w:val="22"/>
          </w:rPr>
          <w:t>http://www.nationalfiddlerhalloffame.org/contactusjoin.html</w:t>
        </w:r>
      </w:hyperlink>
    </w:p>
    <w:p w:rsidR="00C16D57" w:rsidRDefault="00C16D57">
      <w:pPr>
        <w:pStyle w:val="normal0"/>
      </w:pPr>
      <w:r>
        <w:t>http://www.oldtimemusic.com/index.html</w:t>
      </w:r>
    </w:p>
    <w:p w:rsidR="00C16D57" w:rsidRDefault="00C16D57">
      <w:pPr>
        <w:pStyle w:val="normal0"/>
        <w:jc w:val="both"/>
      </w:pPr>
    </w:p>
    <w:p w:rsidR="00C16D57" w:rsidRDefault="00C16D57">
      <w:pPr>
        <w:pStyle w:val="normal0"/>
      </w:pPr>
    </w:p>
    <w:p w:rsidR="00C16D57" w:rsidRDefault="00C16D57">
      <w:pPr>
        <w:pStyle w:val="normal0"/>
      </w:pPr>
    </w:p>
    <w:p w:rsidR="00C16D57" w:rsidRDefault="00C16D57">
      <w:pPr>
        <w:pStyle w:val="normal0"/>
      </w:pPr>
      <w:r>
        <w:t>http://ntcma.net/americas-old-time-country-music-hall-of-fame.php</w:t>
      </w:r>
    </w:p>
    <w:p w:rsidR="00C16D57" w:rsidRDefault="00C16D57">
      <w:pPr>
        <w:pStyle w:val="normal0"/>
      </w:pPr>
    </w:p>
    <w:p w:rsidR="00C16D57" w:rsidRDefault="00C16D57">
      <w:pPr>
        <w:pStyle w:val="normal0"/>
        <w:spacing w:after="240"/>
      </w:pPr>
    </w:p>
    <w:sectPr w:rsidR="00C16D57" w:rsidSect="00C10E1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3E8C"/>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
    <w:nsid w:val="060A56F2"/>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
    <w:nsid w:val="07A150D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
    <w:nsid w:val="0A1F001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
    <w:nsid w:val="0AD428B7"/>
    <w:multiLevelType w:val="multilevel"/>
    <w:tmpl w:val="FFFFFFFF"/>
    <w:lvl w:ilvl="0">
      <w:start w:val="38"/>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bullet"/>
      <w:lvlText w:val="➢"/>
      <w:lvlJc w:val="left"/>
      <w:pPr>
        <w:ind w:left="2040" w:firstLine="1680"/>
      </w:pPr>
      <w:rPr>
        <w:rFonts w:ascii="Arial" w:eastAsia="Times New Roman" w:hAnsi="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5">
    <w:nsid w:val="0BD764F2"/>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lowerRoman"/>
      <w:lvlText w:val="%3."/>
      <w:lvlJc w:val="right"/>
      <w:pPr>
        <w:ind w:left="2520" w:firstLine="2340"/>
      </w:pPr>
      <w:rPr>
        <w:rFonts w:ascii="Arial" w:eastAsia="Times New Roman" w:hAnsi="Arial" w:cs="Arial"/>
        <w:vertAlign w:val="baseline"/>
      </w:rPr>
    </w:lvl>
    <w:lvl w:ilvl="3">
      <w:start w:val="1"/>
      <w:numFmt w:val="decimal"/>
      <w:lvlText w:val="%4."/>
      <w:lvlJc w:val="left"/>
      <w:pPr>
        <w:ind w:left="3240" w:firstLine="2880"/>
      </w:pPr>
      <w:rPr>
        <w:rFonts w:ascii="Arial" w:eastAsia="Times New Roman" w:hAnsi="Arial" w:cs="Arial"/>
        <w:vertAlign w:val="baseline"/>
      </w:rPr>
    </w:lvl>
    <w:lvl w:ilvl="4">
      <w:start w:val="1"/>
      <w:numFmt w:val="lowerLetter"/>
      <w:lvlText w:val="%5."/>
      <w:lvlJc w:val="left"/>
      <w:pPr>
        <w:ind w:left="3960" w:firstLine="3600"/>
      </w:pPr>
      <w:rPr>
        <w:rFonts w:ascii="Arial" w:eastAsia="Times New Roman" w:hAnsi="Arial" w:cs="Arial"/>
        <w:vertAlign w:val="baseline"/>
      </w:rPr>
    </w:lvl>
    <w:lvl w:ilvl="5">
      <w:start w:val="1"/>
      <w:numFmt w:val="lowerRoman"/>
      <w:lvlText w:val="%6."/>
      <w:lvlJc w:val="right"/>
      <w:pPr>
        <w:ind w:left="4680" w:firstLine="4500"/>
      </w:pPr>
      <w:rPr>
        <w:rFonts w:ascii="Arial" w:eastAsia="Times New Roman" w:hAnsi="Arial" w:cs="Arial"/>
        <w:vertAlign w:val="baseline"/>
      </w:rPr>
    </w:lvl>
    <w:lvl w:ilvl="6">
      <w:start w:val="1"/>
      <w:numFmt w:val="decimal"/>
      <w:lvlText w:val="%7."/>
      <w:lvlJc w:val="left"/>
      <w:pPr>
        <w:ind w:left="5400" w:firstLine="5040"/>
      </w:pPr>
      <w:rPr>
        <w:rFonts w:ascii="Arial" w:eastAsia="Times New Roman" w:hAnsi="Arial" w:cs="Arial"/>
        <w:vertAlign w:val="baseline"/>
      </w:rPr>
    </w:lvl>
    <w:lvl w:ilvl="7">
      <w:start w:val="1"/>
      <w:numFmt w:val="lowerLetter"/>
      <w:lvlText w:val="%8."/>
      <w:lvlJc w:val="left"/>
      <w:pPr>
        <w:ind w:left="6120" w:firstLine="5760"/>
      </w:pPr>
      <w:rPr>
        <w:rFonts w:ascii="Arial" w:eastAsia="Times New Roman" w:hAnsi="Arial" w:cs="Arial"/>
        <w:vertAlign w:val="baseline"/>
      </w:rPr>
    </w:lvl>
    <w:lvl w:ilvl="8">
      <w:start w:val="1"/>
      <w:numFmt w:val="lowerRoman"/>
      <w:lvlText w:val="%9."/>
      <w:lvlJc w:val="right"/>
      <w:pPr>
        <w:ind w:left="6840" w:firstLine="6660"/>
      </w:pPr>
      <w:rPr>
        <w:rFonts w:ascii="Arial" w:eastAsia="Times New Roman" w:hAnsi="Arial" w:cs="Arial"/>
        <w:vertAlign w:val="baseline"/>
      </w:rPr>
    </w:lvl>
  </w:abstractNum>
  <w:abstractNum w:abstractNumId="6">
    <w:nsid w:val="0C1528F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0C333D73"/>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
    <w:nsid w:val="0C9321D5"/>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
    <w:nsid w:val="0CF4313D"/>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0">
    <w:nsid w:val="0D78793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
    <w:nsid w:val="0EF87665"/>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
    <w:nsid w:val="1011063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
    <w:nsid w:val="10316104"/>
    <w:multiLevelType w:val="hybridMultilevel"/>
    <w:tmpl w:val="35BAA2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290DBA"/>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5">
    <w:nsid w:val="114C55B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6">
    <w:nsid w:val="12876B7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7">
    <w:nsid w:val="14942238"/>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8">
    <w:nsid w:val="1611428E"/>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9">
    <w:nsid w:val="16601AD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0">
    <w:nsid w:val="172B799D"/>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1">
    <w:nsid w:val="17B779E6"/>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2">
    <w:nsid w:val="18F94B3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3">
    <w:nsid w:val="1A126CF3"/>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4">
    <w:nsid w:val="1AF55DFD"/>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5">
    <w:nsid w:val="1C604F9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6">
    <w:nsid w:val="1F2B5BDA"/>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7">
    <w:nsid w:val="20E51B0C"/>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8">
    <w:nsid w:val="20F57FE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9">
    <w:nsid w:val="21B5544F"/>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30">
    <w:nsid w:val="21D6370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1">
    <w:nsid w:val="232E464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2">
    <w:nsid w:val="233C67AB"/>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33">
    <w:nsid w:val="23BA4923"/>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4">
    <w:nsid w:val="241029D3"/>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5">
    <w:nsid w:val="24312C9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6">
    <w:nsid w:val="246B4638"/>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7">
    <w:nsid w:val="24C8480F"/>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8">
    <w:nsid w:val="2608391E"/>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39">
    <w:nsid w:val="27970022"/>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40">
    <w:nsid w:val="28FE5BF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1">
    <w:nsid w:val="2A6F0CD3"/>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42">
    <w:nsid w:val="2B8A07F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3">
    <w:nsid w:val="2BE1186F"/>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4">
    <w:nsid w:val="2C6F518E"/>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5">
    <w:nsid w:val="2D0B37D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6">
    <w:nsid w:val="2DEF6357"/>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47">
    <w:nsid w:val="32540A21"/>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48">
    <w:nsid w:val="32913296"/>
    <w:multiLevelType w:val="multilevel"/>
    <w:tmpl w:val="FFFFFFFF"/>
    <w:lvl w:ilvl="0">
      <w:start w:val="1"/>
      <w:numFmt w:val="bullet"/>
      <w:lvlText w:val="●"/>
      <w:lvlJc w:val="left"/>
      <w:pPr>
        <w:ind w:left="1140" w:firstLine="780"/>
      </w:pPr>
      <w:rPr>
        <w:rFonts w:ascii="Arial" w:eastAsia="Times New Roman" w:hAnsi="Arial"/>
        <w:vertAlign w:val="baseline"/>
      </w:rPr>
    </w:lvl>
    <w:lvl w:ilvl="1">
      <w:start w:val="1"/>
      <w:numFmt w:val="bullet"/>
      <w:lvlText w:val="➢"/>
      <w:lvlJc w:val="left"/>
      <w:pPr>
        <w:ind w:left="1860" w:firstLine="1500"/>
      </w:pPr>
      <w:rPr>
        <w:rFonts w:ascii="Arial" w:eastAsia="Times New Roman" w:hAnsi="Arial"/>
        <w:vertAlign w:val="baseline"/>
      </w:rPr>
    </w:lvl>
    <w:lvl w:ilvl="2">
      <w:start w:val="1"/>
      <w:numFmt w:val="bullet"/>
      <w:lvlText w:val="▪"/>
      <w:lvlJc w:val="left"/>
      <w:pPr>
        <w:ind w:left="2580" w:firstLine="2220"/>
      </w:pPr>
      <w:rPr>
        <w:rFonts w:ascii="Arial" w:eastAsia="Times New Roman" w:hAnsi="Arial"/>
        <w:vertAlign w:val="baseline"/>
      </w:rPr>
    </w:lvl>
    <w:lvl w:ilvl="3">
      <w:start w:val="1"/>
      <w:numFmt w:val="bullet"/>
      <w:lvlText w:val="●"/>
      <w:lvlJc w:val="left"/>
      <w:pPr>
        <w:ind w:left="3300" w:firstLine="2940"/>
      </w:pPr>
      <w:rPr>
        <w:rFonts w:ascii="Arial" w:eastAsia="Times New Roman" w:hAnsi="Arial"/>
        <w:vertAlign w:val="baseline"/>
      </w:rPr>
    </w:lvl>
    <w:lvl w:ilvl="4">
      <w:start w:val="1"/>
      <w:numFmt w:val="bullet"/>
      <w:lvlText w:val="o"/>
      <w:lvlJc w:val="left"/>
      <w:pPr>
        <w:ind w:left="4020" w:firstLine="3660"/>
      </w:pPr>
      <w:rPr>
        <w:rFonts w:ascii="Arial" w:eastAsia="Times New Roman" w:hAnsi="Arial"/>
        <w:vertAlign w:val="baseline"/>
      </w:rPr>
    </w:lvl>
    <w:lvl w:ilvl="5">
      <w:start w:val="1"/>
      <w:numFmt w:val="bullet"/>
      <w:lvlText w:val="▪"/>
      <w:lvlJc w:val="left"/>
      <w:pPr>
        <w:ind w:left="4740" w:firstLine="4380"/>
      </w:pPr>
      <w:rPr>
        <w:rFonts w:ascii="Arial" w:eastAsia="Times New Roman" w:hAnsi="Arial"/>
        <w:vertAlign w:val="baseline"/>
      </w:rPr>
    </w:lvl>
    <w:lvl w:ilvl="6">
      <w:start w:val="1"/>
      <w:numFmt w:val="bullet"/>
      <w:lvlText w:val="●"/>
      <w:lvlJc w:val="left"/>
      <w:pPr>
        <w:ind w:left="5460" w:firstLine="5100"/>
      </w:pPr>
      <w:rPr>
        <w:rFonts w:ascii="Arial" w:eastAsia="Times New Roman" w:hAnsi="Arial"/>
        <w:vertAlign w:val="baseline"/>
      </w:rPr>
    </w:lvl>
    <w:lvl w:ilvl="7">
      <w:start w:val="1"/>
      <w:numFmt w:val="bullet"/>
      <w:lvlText w:val="o"/>
      <w:lvlJc w:val="left"/>
      <w:pPr>
        <w:ind w:left="6180" w:firstLine="5820"/>
      </w:pPr>
      <w:rPr>
        <w:rFonts w:ascii="Arial" w:eastAsia="Times New Roman" w:hAnsi="Arial"/>
        <w:vertAlign w:val="baseline"/>
      </w:rPr>
    </w:lvl>
    <w:lvl w:ilvl="8">
      <w:start w:val="1"/>
      <w:numFmt w:val="bullet"/>
      <w:lvlText w:val="▪"/>
      <w:lvlJc w:val="left"/>
      <w:pPr>
        <w:ind w:left="6900" w:firstLine="6540"/>
      </w:pPr>
      <w:rPr>
        <w:rFonts w:ascii="Arial" w:eastAsia="Times New Roman" w:hAnsi="Arial"/>
        <w:vertAlign w:val="baseline"/>
      </w:rPr>
    </w:lvl>
  </w:abstractNum>
  <w:abstractNum w:abstractNumId="49">
    <w:nsid w:val="32B34C3C"/>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0">
    <w:nsid w:val="3336689C"/>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51">
    <w:nsid w:val="354A1265"/>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52">
    <w:nsid w:val="36017547"/>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53">
    <w:nsid w:val="367740E1"/>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4">
    <w:nsid w:val="3AB03535"/>
    <w:multiLevelType w:val="multilevel"/>
    <w:tmpl w:val="FFFFFFFF"/>
    <w:lvl w:ilvl="0">
      <w:start w:val="44"/>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lowerRoman"/>
      <w:lvlText w:val="%3."/>
      <w:lvlJc w:val="right"/>
      <w:pPr>
        <w:ind w:left="1860" w:firstLine="1680"/>
      </w:pPr>
      <w:rPr>
        <w:rFonts w:ascii="Arial" w:eastAsia="Times New Roman" w:hAnsi="Arial" w:cs="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55">
    <w:nsid w:val="3AFA3801"/>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56">
    <w:nsid w:val="3CC9321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7">
    <w:nsid w:val="3CE42DC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8">
    <w:nsid w:val="3D3607C6"/>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9">
    <w:nsid w:val="3DF766FC"/>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0">
    <w:nsid w:val="3E267B96"/>
    <w:multiLevelType w:val="hybridMultilevel"/>
    <w:tmpl w:val="C49A051C"/>
    <w:lvl w:ilvl="0" w:tplc="48F69DD0">
      <w:start w:val="60"/>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6E3D8D"/>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62">
    <w:nsid w:val="3EAD46F1"/>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63">
    <w:nsid w:val="404F675C"/>
    <w:multiLevelType w:val="multilevel"/>
    <w:tmpl w:val="FFFFFFFF"/>
    <w:lvl w:ilvl="0">
      <w:start w:val="38"/>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bullet"/>
      <w:lvlText w:val="➢"/>
      <w:lvlJc w:val="left"/>
      <w:pPr>
        <w:ind w:left="2040" w:firstLine="1680"/>
      </w:pPr>
      <w:rPr>
        <w:rFonts w:ascii="Arial" w:eastAsia="Times New Roman" w:hAnsi="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64">
    <w:nsid w:val="43222A8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5">
    <w:nsid w:val="433B027E"/>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6">
    <w:nsid w:val="43560077"/>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67">
    <w:nsid w:val="448E3C8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8">
    <w:nsid w:val="44A232C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69">
    <w:nsid w:val="44CE56D9"/>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70">
    <w:nsid w:val="456031F8"/>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1">
    <w:nsid w:val="463652AC"/>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2">
    <w:nsid w:val="4693406E"/>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73">
    <w:nsid w:val="46B83E12"/>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74">
    <w:nsid w:val="46D7721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5">
    <w:nsid w:val="46FE40A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6">
    <w:nsid w:val="476B238F"/>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77">
    <w:nsid w:val="481E73C3"/>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78">
    <w:nsid w:val="48E00CA0"/>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79">
    <w:nsid w:val="4A8F2372"/>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80">
    <w:nsid w:val="4B32002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1">
    <w:nsid w:val="4D447561"/>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82">
    <w:nsid w:val="4FD72D07"/>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3">
    <w:nsid w:val="526121A6"/>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4">
    <w:nsid w:val="5277600A"/>
    <w:multiLevelType w:val="multilevel"/>
    <w:tmpl w:val="FFFFFFFF"/>
    <w:lvl w:ilvl="0">
      <w:start w:val="33"/>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lowerRoman"/>
      <w:lvlText w:val="%3."/>
      <w:lvlJc w:val="right"/>
      <w:pPr>
        <w:ind w:left="1860" w:firstLine="1680"/>
      </w:pPr>
      <w:rPr>
        <w:rFonts w:ascii="Arial" w:eastAsia="Times New Roman" w:hAnsi="Arial" w:cs="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85">
    <w:nsid w:val="52D4565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6">
    <w:nsid w:val="53203AF7"/>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7">
    <w:nsid w:val="533566A8"/>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8">
    <w:nsid w:val="56537F9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89">
    <w:nsid w:val="5762132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0">
    <w:nsid w:val="57650E61"/>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1">
    <w:nsid w:val="57F051C3"/>
    <w:multiLevelType w:val="hybridMultilevel"/>
    <w:tmpl w:val="F46C7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84F04E6"/>
    <w:multiLevelType w:val="multilevel"/>
    <w:tmpl w:val="FFFFFFFF"/>
    <w:lvl w:ilvl="0">
      <w:start w:val="16"/>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lowerRoman"/>
      <w:lvlText w:val="%3."/>
      <w:lvlJc w:val="right"/>
      <w:pPr>
        <w:ind w:left="1860" w:firstLine="1680"/>
      </w:pPr>
      <w:rPr>
        <w:rFonts w:ascii="Arial" w:eastAsia="Times New Roman" w:hAnsi="Arial" w:cs="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93">
    <w:nsid w:val="588B14A3"/>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4">
    <w:nsid w:val="588D616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5">
    <w:nsid w:val="5912474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6">
    <w:nsid w:val="59345655"/>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7">
    <w:nsid w:val="59AF5D99"/>
    <w:multiLevelType w:val="multilevel"/>
    <w:tmpl w:val="FFFFFFFF"/>
    <w:lvl w:ilvl="0">
      <w:start w:val="42"/>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bullet"/>
      <w:lvlText w:val="➢"/>
      <w:lvlJc w:val="left"/>
      <w:pPr>
        <w:ind w:left="2040" w:firstLine="1680"/>
      </w:pPr>
      <w:rPr>
        <w:rFonts w:ascii="Arial" w:eastAsia="Times New Roman" w:hAnsi="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98">
    <w:nsid w:val="5A7C0F11"/>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99">
    <w:nsid w:val="5A9255DD"/>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0">
    <w:nsid w:val="5B1751CA"/>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01">
    <w:nsid w:val="5B9D5002"/>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2">
    <w:nsid w:val="5E3566BD"/>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3">
    <w:nsid w:val="5F4075DC"/>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4">
    <w:nsid w:val="635449F5"/>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5">
    <w:nsid w:val="637250F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6">
    <w:nsid w:val="63CF3EC2"/>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7">
    <w:nsid w:val="643C2FA4"/>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08">
    <w:nsid w:val="650A6CB1"/>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09">
    <w:nsid w:val="650B156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0">
    <w:nsid w:val="656F2FE3"/>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1">
    <w:nsid w:val="65761C97"/>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2">
    <w:nsid w:val="66576207"/>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3">
    <w:nsid w:val="667027DB"/>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14">
    <w:nsid w:val="66EB10A6"/>
    <w:multiLevelType w:val="multilevel"/>
    <w:tmpl w:val="FFFFFFFF"/>
    <w:lvl w:ilvl="0">
      <w:start w:val="38"/>
      <w:numFmt w:val="decimal"/>
      <w:lvlText w:val="%1)"/>
      <w:lvlJc w:val="left"/>
      <w:pPr>
        <w:ind w:left="420" w:firstLine="60"/>
      </w:pPr>
      <w:rPr>
        <w:rFonts w:ascii="Arial" w:eastAsia="Times New Roman" w:hAnsi="Arial" w:cs="Arial"/>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bullet"/>
      <w:lvlText w:val="➢"/>
      <w:lvlJc w:val="left"/>
      <w:pPr>
        <w:ind w:left="2040" w:firstLine="1680"/>
      </w:pPr>
      <w:rPr>
        <w:rFonts w:ascii="Arial" w:eastAsia="Times New Roman" w:hAnsi="Arial"/>
        <w:vertAlign w:val="baseline"/>
      </w:rPr>
    </w:lvl>
    <w:lvl w:ilvl="3">
      <w:start w:val="1"/>
      <w:numFmt w:val="decimal"/>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115">
    <w:nsid w:val="67225B3A"/>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16">
    <w:nsid w:val="67341077"/>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17">
    <w:nsid w:val="68031AC2"/>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18">
    <w:nsid w:val="6A4B144A"/>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19">
    <w:nsid w:val="6AB15552"/>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0">
    <w:nsid w:val="6B100BBE"/>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21">
    <w:nsid w:val="6FCC3CDD"/>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2">
    <w:nsid w:val="7008327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3">
    <w:nsid w:val="70A7057C"/>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24">
    <w:nsid w:val="71726295"/>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080" w:firstLine="72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25">
    <w:nsid w:val="718601A4"/>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26">
    <w:nsid w:val="718E1D1B"/>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7">
    <w:nsid w:val="71AC181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8">
    <w:nsid w:val="72102BD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29">
    <w:nsid w:val="72794E0C"/>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30">
    <w:nsid w:val="741C3875"/>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1">
    <w:nsid w:val="744D0F26"/>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32">
    <w:nsid w:val="75E35FF7"/>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3">
    <w:nsid w:val="77DE57EE"/>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34">
    <w:nsid w:val="785F22B5"/>
    <w:multiLevelType w:val="multilevel"/>
    <w:tmpl w:val="FFFFFFFF"/>
    <w:lvl w:ilvl="0">
      <w:start w:val="1"/>
      <w:numFmt w:val="decimal"/>
      <w:lvlText w:val="%1)"/>
      <w:lvlJc w:val="left"/>
      <w:pPr>
        <w:ind w:left="420" w:firstLine="60"/>
      </w:pPr>
      <w:rPr>
        <w:rFonts w:ascii="Arial" w:eastAsia="Times New Roman" w:hAnsi="Arial" w:cs="Arial"/>
        <w:color w:val="000000"/>
        <w:u w:val="none"/>
        <w:vertAlign w:val="baseline"/>
      </w:rPr>
    </w:lvl>
    <w:lvl w:ilvl="1">
      <w:start w:val="1"/>
      <w:numFmt w:val="bullet"/>
      <w:lvlText w:val="●"/>
      <w:lvlJc w:val="left"/>
      <w:pPr>
        <w:ind w:left="1140" w:firstLine="780"/>
      </w:pPr>
      <w:rPr>
        <w:rFonts w:ascii="Arial" w:eastAsia="Times New Roman" w:hAnsi="Arial"/>
        <w:vertAlign w:val="baseline"/>
      </w:rPr>
    </w:lvl>
    <w:lvl w:ilvl="2">
      <w:start w:val="1"/>
      <w:numFmt w:val="bullet"/>
      <w:lvlText w:val="●"/>
      <w:lvlJc w:val="left"/>
      <w:pPr>
        <w:ind w:left="2040" w:firstLine="1680"/>
      </w:pPr>
      <w:rPr>
        <w:rFonts w:ascii="Arial" w:eastAsia="Times New Roman" w:hAnsi="Arial"/>
        <w:vertAlign w:val="baseline"/>
      </w:rPr>
    </w:lvl>
    <w:lvl w:ilvl="3">
      <w:start w:val="1"/>
      <w:numFmt w:val="lowerLetter"/>
      <w:lvlText w:val="%4."/>
      <w:lvlJc w:val="left"/>
      <w:pPr>
        <w:ind w:left="2580" w:firstLine="2220"/>
      </w:pPr>
      <w:rPr>
        <w:rFonts w:ascii="Arial" w:eastAsia="Times New Roman" w:hAnsi="Arial" w:cs="Arial"/>
        <w:vertAlign w:val="baseline"/>
      </w:rPr>
    </w:lvl>
    <w:lvl w:ilvl="4">
      <w:start w:val="1"/>
      <w:numFmt w:val="lowerLetter"/>
      <w:lvlText w:val="%5."/>
      <w:lvlJc w:val="left"/>
      <w:pPr>
        <w:ind w:left="3300" w:firstLine="2940"/>
      </w:pPr>
      <w:rPr>
        <w:rFonts w:ascii="Arial" w:eastAsia="Times New Roman" w:hAnsi="Arial" w:cs="Arial"/>
        <w:vertAlign w:val="baseline"/>
      </w:rPr>
    </w:lvl>
    <w:lvl w:ilvl="5">
      <w:start w:val="1"/>
      <w:numFmt w:val="lowerRoman"/>
      <w:lvlText w:val="%6."/>
      <w:lvlJc w:val="right"/>
      <w:pPr>
        <w:ind w:left="4020" w:firstLine="3840"/>
      </w:pPr>
      <w:rPr>
        <w:rFonts w:ascii="Arial" w:eastAsia="Times New Roman" w:hAnsi="Arial" w:cs="Arial"/>
        <w:vertAlign w:val="baseline"/>
      </w:rPr>
    </w:lvl>
    <w:lvl w:ilvl="6">
      <w:start w:val="1"/>
      <w:numFmt w:val="decimal"/>
      <w:lvlText w:val="%7."/>
      <w:lvlJc w:val="left"/>
      <w:pPr>
        <w:ind w:left="4740" w:firstLine="4380"/>
      </w:pPr>
      <w:rPr>
        <w:rFonts w:ascii="Arial" w:eastAsia="Times New Roman" w:hAnsi="Arial" w:cs="Arial"/>
        <w:vertAlign w:val="baseline"/>
      </w:rPr>
    </w:lvl>
    <w:lvl w:ilvl="7">
      <w:start w:val="1"/>
      <w:numFmt w:val="lowerLetter"/>
      <w:lvlText w:val="%8."/>
      <w:lvlJc w:val="left"/>
      <w:pPr>
        <w:ind w:left="5460" w:firstLine="5100"/>
      </w:pPr>
      <w:rPr>
        <w:rFonts w:ascii="Arial" w:eastAsia="Times New Roman" w:hAnsi="Arial" w:cs="Arial"/>
        <w:vertAlign w:val="baseline"/>
      </w:rPr>
    </w:lvl>
    <w:lvl w:ilvl="8">
      <w:start w:val="1"/>
      <w:numFmt w:val="lowerRoman"/>
      <w:lvlText w:val="%9."/>
      <w:lvlJc w:val="right"/>
      <w:pPr>
        <w:ind w:left="6180" w:firstLine="6000"/>
      </w:pPr>
      <w:rPr>
        <w:rFonts w:ascii="Arial" w:eastAsia="Times New Roman" w:hAnsi="Arial" w:cs="Arial"/>
        <w:vertAlign w:val="baseline"/>
      </w:rPr>
    </w:lvl>
  </w:abstractNum>
  <w:abstractNum w:abstractNumId="135">
    <w:nsid w:val="7864559A"/>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6">
    <w:nsid w:val="78966F08"/>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7">
    <w:nsid w:val="78C31370"/>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38">
    <w:nsid w:val="79EB7BE3"/>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39">
    <w:nsid w:val="7A887F96"/>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40">
    <w:nsid w:val="7AD517B8"/>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41">
    <w:nsid w:val="7D615244"/>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142">
    <w:nsid w:val="7F1A49F9"/>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43">
    <w:nsid w:val="7F4E1F51"/>
    <w:multiLevelType w:val="multilevel"/>
    <w:tmpl w:val="FFFFFFFF"/>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44">
    <w:nsid w:val="7F6F210F"/>
    <w:multiLevelType w:val="multilevel"/>
    <w:tmpl w:val="FFFFFFFF"/>
    <w:lvl w:ilvl="0">
      <w:start w:val="1"/>
      <w:numFmt w:val="bullet"/>
      <w:lvlText w:val="●"/>
      <w:lvlJc w:val="left"/>
      <w:pPr>
        <w:ind w:left="1080" w:firstLine="720"/>
      </w:pPr>
      <w:rPr>
        <w:rFonts w:ascii="Arial" w:eastAsia="Times New Roman" w:hAnsi="Arial"/>
        <w:vertAlign w:val="baseline"/>
      </w:rPr>
    </w:lvl>
    <w:lvl w:ilvl="1">
      <w:start w:val="1"/>
      <w:numFmt w:val="bullet"/>
      <w:lvlText w:val="➢"/>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num w:numId="1">
    <w:abstractNumId w:val="44"/>
  </w:num>
  <w:num w:numId="2">
    <w:abstractNumId w:val="122"/>
  </w:num>
  <w:num w:numId="3">
    <w:abstractNumId w:val="87"/>
  </w:num>
  <w:num w:numId="4">
    <w:abstractNumId w:val="140"/>
  </w:num>
  <w:num w:numId="5">
    <w:abstractNumId w:val="19"/>
  </w:num>
  <w:num w:numId="6">
    <w:abstractNumId w:val="68"/>
  </w:num>
  <w:num w:numId="7">
    <w:abstractNumId w:val="37"/>
  </w:num>
  <w:num w:numId="8">
    <w:abstractNumId w:val="61"/>
  </w:num>
  <w:num w:numId="9">
    <w:abstractNumId w:val="143"/>
  </w:num>
  <w:num w:numId="10">
    <w:abstractNumId w:val="31"/>
  </w:num>
  <w:num w:numId="11">
    <w:abstractNumId w:val="28"/>
  </w:num>
  <w:num w:numId="12">
    <w:abstractNumId w:val="3"/>
  </w:num>
  <w:num w:numId="13">
    <w:abstractNumId w:val="38"/>
  </w:num>
  <w:num w:numId="14">
    <w:abstractNumId w:val="135"/>
  </w:num>
  <w:num w:numId="15">
    <w:abstractNumId w:val="75"/>
  </w:num>
  <w:num w:numId="16">
    <w:abstractNumId w:val="130"/>
  </w:num>
  <w:num w:numId="17">
    <w:abstractNumId w:val="42"/>
  </w:num>
  <w:num w:numId="18">
    <w:abstractNumId w:val="94"/>
  </w:num>
  <w:num w:numId="19">
    <w:abstractNumId w:val="106"/>
  </w:num>
  <w:num w:numId="20">
    <w:abstractNumId w:val="112"/>
  </w:num>
  <w:num w:numId="21">
    <w:abstractNumId w:val="139"/>
  </w:num>
  <w:num w:numId="22">
    <w:abstractNumId w:val="141"/>
  </w:num>
  <w:num w:numId="23">
    <w:abstractNumId w:val="57"/>
  </w:num>
  <w:num w:numId="24">
    <w:abstractNumId w:val="119"/>
  </w:num>
  <w:num w:numId="25">
    <w:abstractNumId w:val="127"/>
  </w:num>
  <w:num w:numId="26">
    <w:abstractNumId w:val="95"/>
  </w:num>
  <w:num w:numId="27">
    <w:abstractNumId w:val="136"/>
  </w:num>
  <w:num w:numId="28">
    <w:abstractNumId w:val="93"/>
  </w:num>
  <w:num w:numId="29">
    <w:abstractNumId w:val="85"/>
  </w:num>
  <w:num w:numId="30">
    <w:abstractNumId w:val="16"/>
  </w:num>
  <w:num w:numId="31">
    <w:abstractNumId w:val="128"/>
  </w:num>
  <w:num w:numId="32">
    <w:abstractNumId w:val="131"/>
  </w:num>
  <w:num w:numId="33">
    <w:abstractNumId w:val="77"/>
  </w:num>
  <w:num w:numId="34">
    <w:abstractNumId w:val="105"/>
  </w:num>
  <w:num w:numId="35">
    <w:abstractNumId w:val="65"/>
  </w:num>
  <w:num w:numId="36">
    <w:abstractNumId w:val="58"/>
  </w:num>
  <w:num w:numId="37">
    <w:abstractNumId w:val="101"/>
  </w:num>
  <w:num w:numId="38">
    <w:abstractNumId w:val="24"/>
  </w:num>
  <w:num w:numId="39">
    <w:abstractNumId w:val="121"/>
  </w:num>
  <w:num w:numId="40">
    <w:abstractNumId w:val="36"/>
  </w:num>
  <w:num w:numId="41">
    <w:abstractNumId w:val="25"/>
  </w:num>
  <w:num w:numId="42">
    <w:abstractNumId w:val="10"/>
  </w:num>
  <w:num w:numId="43">
    <w:abstractNumId w:val="32"/>
  </w:num>
  <w:num w:numId="44">
    <w:abstractNumId w:val="120"/>
  </w:num>
  <w:num w:numId="45">
    <w:abstractNumId w:val="27"/>
  </w:num>
  <w:num w:numId="46">
    <w:abstractNumId w:val="69"/>
  </w:num>
  <w:num w:numId="47">
    <w:abstractNumId w:val="9"/>
  </w:num>
  <w:num w:numId="48">
    <w:abstractNumId w:val="48"/>
  </w:num>
  <w:num w:numId="49">
    <w:abstractNumId w:val="114"/>
  </w:num>
  <w:num w:numId="50">
    <w:abstractNumId w:val="100"/>
  </w:num>
  <w:num w:numId="51">
    <w:abstractNumId w:val="113"/>
  </w:num>
  <w:num w:numId="52">
    <w:abstractNumId w:val="46"/>
  </w:num>
  <w:num w:numId="53">
    <w:abstractNumId w:val="84"/>
  </w:num>
  <w:num w:numId="54">
    <w:abstractNumId w:val="50"/>
  </w:num>
  <w:num w:numId="55">
    <w:abstractNumId w:val="134"/>
  </w:num>
  <w:num w:numId="56">
    <w:abstractNumId w:val="51"/>
  </w:num>
  <w:num w:numId="57">
    <w:abstractNumId w:val="116"/>
  </w:num>
  <w:num w:numId="58">
    <w:abstractNumId w:val="81"/>
  </w:num>
  <w:num w:numId="59">
    <w:abstractNumId w:val="115"/>
  </w:num>
  <w:num w:numId="60">
    <w:abstractNumId w:val="133"/>
  </w:num>
  <w:num w:numId="61">
    <w:abstractNumId w:val="26"/>
  </w:num>
  <w:num w:numId="62">
    <w:abstractNumId w:val="144"/>
  </w:num>
  <w:num w:numId="63">
    <w:abstractNumId w:val="129"/>
  </w:num>
  <w:num w:numId="64">
    <w:abstractNumId w:val="125"/>
  </w:num>
  <w:num w:numId="65">
    <w:abstractNumId w:val="47"/>
  </w:num>
  <w:num w:numId="66">
    <w:abstractNumId w:val="70"/>
  </w:num>
  <w:num w:numId="67">
    <w:abstractNumId w:val="71"/>
  </w:num>
  <w:num w:numId="68">
    <w:abstractNumId w:val="82"/>
  </w:num>
  <w:num w:numId="69">
    <w:abstractNumId w:val="20"/>
  </w:num>
  <w:num w:numId="70">
    <w:abstractNumId w:val="66"/>
  </w:num>
  <w:num w:numId="71">
    <w:abstractNumId w:val="137"/>
  </w:num>
  <w:num w:numId="72">
    <w:abstractNumId w:val="118"/>
  </w:num>
  <w:num w:numId="73">
    <w:abstractNumId w:val="22"/>
  </w:num>
  <w:num w:numId="74">
    <w:abstractNumId w:val="76"/>
  </w:num>
  <w:num w:numId="75">
    <w:abstractNumId w:val="90"/>
  </w:num>
  <w:num w:numId="76">
    <w:abstractNumId w:val="103"/>
  </w:num>
  <w:num w:numId="77">
    <w:abstractNumId w:val="99"/>
  </w:num>
  <w:num w:numId="78">
    <w:abstractNumId w:val="74"/>
  </w:num>
  <w:num w:numId="79">
    <w:abstractNumId w:val="80"/>
  </w:num>
  <w:num w:numId="80">
    <w:abstractNumId w:val="33"/>
  </w:num>
  <w:num w:numId="81">
    <w:abstractNumId w:val="7"/>
  </w:num>
  <w:num w:numId="82">
    <w:abstractNumId w:val="52"/>
  </w:num>
  <w:num w:numId="83">
    <w:abstractNumId w:val="104"/>
  </w:num>
  <w:num w:numId="84">
    <w:abstractNumId w:val="142"/>
  </w:num>
  <w:num w:numId="85">
    <w:abstractNumId w:val="2"/>
  </w:num>
  <w:num w:numId="86">
    <w:abstractNumId w:val="43"/>
  </w:num>
  <w:num w:numId="87">
    <w:abstractNumId w:val="8"/>
  </w:num>
  <w:num w:numId="88">
    <w:abstractNumId w:val="45"/>
  </w:num>
  <w:num w:numId="89">
    <w:abstractNumId w:val="102"/>
  </w:num>
  <w:num w:numId="90">
    <w:abstractNumId w:val="41"/>
  </w:num>
  <w:num w:numId="91">
    <w:abstractNumId w:val="35"/>
  </w:num>
  <w:num w:numId="92">
    <w:abstractNumId w:val="40"/>
  </w:num>
  <w:num w:numId="93">
    <w:abstractNumId w:val="88"/>
  </w:num>
  <w:num w:numId="94">
    <w:abstractNumId w:val="17"/>
  </w:num>
  <w:num w:numId="95">
    <w:abstractNumId w:val="108"/>
  </w:num>
  <w:num w:numId="96">
    <w:abstractNumId w:val="1"/>
  </w:num>
  <w:num w:numId="97">
    <w:abstractNumId w:val="62"/>
  </w:num>
  <w:num w:numId="98">
    <w:abstractNumId w:val="97"/>
  </w:num>
  <w:num w:numId="99">
    <w:abstractNumId w:val="123"/>
  </w:num>
  <w:num w:numId="100">
    <w:abstractNumId w:val="5"/>
  </w:num>
  <w:num w:numId="101">
    <w:abstractNumId w:val="98"/>
  </w:num>
  <w:num w:numId="102">
    <w:abstractNumId w:val="29"/>
  </w:num>
  <w:num w:numId="103">
    <w:abstractNumId w:val="39"/>
  </w:num>
  <w:num w:numId="104">
    <w:abstractNumId w:val="73"/>
  </w:num>
  <w:num w:numId="105">
    <w:abstractNumId w:val="124"/>
  </w:num>
  <w:num w:numId="106">
    <w:abstractNumId w:val="78"/>
  </w:num>
  <w:num w:numId="107">
    <w:abstractNumId w:val="21"/>
  </w:num>
  <w:num w:numId="108">
    <w:abstractNumId w:val="72"/>
  </w:num>
  <w:num w:numId="109">
    <w:abstractNumId w:val="138"/>
  </w:num>
  <w:num w:numId="110">
    <w:abstractNumId w:val="0"/>
  </w:num>
  <w:num w:numId="111">
    <w:abstractNumId w:val="86"/>
  </w:num>
  <w:num w:numId="112">
    <w:abstractNumId w:val="89"/>
  </w:num>
  <w:num w:numId="113">
    <w:abstractNumId w:val="53"/>
  </w:num>
  <w:num w:numId="114">
    <w:abstractNumId w:val="49"/>
  </w:num>
  <w:num w:numId="115">
    <w:abstractNumId w:val="107"/>
  </w:num>
  <w:num w:numId="116">
    <w:abstractNumId w:val="110"/>
  </w:num>
  <w:num w:numId="117">
    <w:abstractNumId w:val="109"/>
  </w:num>
  <w:num w:numId="118">
    <w:abstractNumId w:val="79"/>
  </w:num>
  <w:num w:numId="119">
    <w:abstractNumId w:val="14"/>
  </w:num>
  <w:num w:numId="120">
    <w:abstractNumId w:val="56"/>
  </w:num>
  <w:num w:numId="121">
    <w:abstractNumId w:val="23"/>
  </w:num>
  <w:num w:numId="122">
    <w:abstractNumId w:val="126"/>
  </w:num>
  <w:num w:numId="123">
    <w:abstractNumId w:val="92"/>
  </w:num>
  <w:num w:numId="124">
    <w:abstractNumId w:val="30"/>
  </w:num>
  <w:num w:numId="125">
    <w:abstractNumId w:val="12"/>
  </w:num>
  <w:num w:numId="126">
    <w:abstractNumId w:val="34"/>
  </w:num>
  <w:num w:numId="127">
    <w:abstractNumId w:val="55"/>
  </w:num>
  <w:num w:numId="128">
    <w:abstractNumId w:val="59"/>
  </w:num>
  <w:num w:numId="129">
    <w:abstractNumId w:val="6"/>
  </w:num>
  <w:num w:numId="130">
    <w:abstractNumId w:val="117"/>
  </w:num>
  <w:num w:numId="131">
    <w:abstractNumId w:val="67"/>
  </w:num>
  <w:num w:numId="132">
    <w:abstractNumId w:val="64"/>
  </w:num>
  <w:num w:numId="133">
    <w:abstractNumId w:val="96"/>
  </w:num>
  <w:num w:numId="134">
    <w:abstractNumId w:val="83"/>
  </w:num>
  <w:num w:numId="135">
    <w:abstractNumId w:val="18"/>
  </w:num>
  <w:num w:numId="136">
    <w:abstractNumId w:val="15"/>
  </w:num>
  <w:num w:numId="137">
    <w:abstractNumId w:val="11"/>
  </w:num>
  <w:num w:numId="138">
    <w:abstractNumId w:val="111"/>
  </w:num>
  <w:num w:numId="139">
    <w:abstractNumId w:val="132"/>
  </w:num>
  <w:num w:numId="140">
    <w:abstractNumId w:val="63"/>
  </w:num>
  <w:num w:numId="141">
    <w:abstractNumId w:val="4"/>
  </w:num>
  <w:num w:numId="142">
    <w:abstractNumId w:val="54"/>
  </w:num>
  <w:num w:numId="143">
    <w:abstractNumId w:val="91"/>
  </w:num>
  <w:num w:numId="144">
    <w:abstractNumId w:val="60"/>
  </w:num>
  <w:num w:numId="145">
    <w:abstractNumId w:val="13"/>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E19"/>
    <w:rsid w:val="00131C82"/>
    <w:rsid w:val="001B22A2"/>
    <w:rsid w:val="003C41A9"/>
    <w:rsid w:val="00485A27"/>
    <w:rsid w:val="004B0C7F"/>
    <w:rsid w:val="00680DFF"/>
    <w:rsid w:val="007A4872"/>
    <w:rsid w:val="00B960AF"/>
    <w:rsid w:val="00BD46BB"/>
    <w:rsid w:val="00C10E19"/>
    <w:rsid w:val="00C16D57"/>
    <w:rsid w:val="00CC1BB0"/>
    <w:rsid w:val="00E311AA"/>
    <w:rsid w:val="00ED0A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link w:val="Heading1Char"/>
    <w:uiPriority w:val="99"/>
    <w:qFormat/>
    <w:rsid w:val="00C10E19"/>
    <w:pPr>
      <w:keepNext/>
      <w:keepLines/>
      <w:spacing w:before="480" w:after="120"/>
      <w:contextualSpacing/>
      <w:outlineLvl w:val="0"/>
    </w:pPr>
    <w:rPr>
      <w:b/>
      <w:sz w:val="48"/>
    </w:rPr>
  </w:style>
  <w:style w:type="paragraph" w:styleId="Heading2">
    <w:name w:val="heading 2"/>
    <w:basedOn w:val="normal0"/>
    <w:next w:val="normal0"/>
    <w:link w:val="Heading2Char"/>
    <w:uiPriority w:val="99"/>
    <w:qFormat/>
    <w:rsid w:val="00C10E19"/>
    <w:pPr>
      <w:keepNext/>
      <w:keepLines/>
      <w:spacing w:before="360" w:after="80"/>
      <w:contextualSpacing/>
      <w:outlineLvl w:val="1"/>
    </w:pPr>
    <w:rPr>
      <w:b/>
      <w:sz w:val="36"/>
    </w:rPr>
  </w:style>
  <w:style w:type="paragraph" w:styleId="Heading3">
    <w:name w:val="heading 3"/>
    <w:basedOn w:val="normal0"/>
    <w:next w:val="normal0"/>
    <w:link w:val="Heading3Char"/>
    <w:uiPriority w:val="99"/>
    <w:qFormat/>
    <w:rsid w:val="00C10E19"/>
    <w:pPr>
      <w:spacing w:before="100" w:after="100"/>
      <w:outlineLvl w:val="2"/>
    </w:pPr>
    <w:rPr>
      <w:b/>
      <w:sz w:val="26"/>
    </w:rPr>
  </w:style>
  <w:style w:type="paragraph" w:styleId="Heading4">
    <w:name w:val="heading 4"/>
    <w:basedOn w:val="normal0"/>
    <w:next w:val="normal0"/>
    <w:link w:val="Heading4Char"/>
    <w:uiPriority w:val="99"/>
    <w:qFormat/>
    <w:rsid w:val="00C10E19"/>
    <w:pPr>
      <w:keepNext/>
      <w:keepLines/>
      <w:spacing w:before="240" w:after="40"/>
      <w:contextualSpacing/>
      <w:outlineLvl w:val="3"/>
    </w:pPr>
    <w:rPr>
      <w:b/>
    </w:rPr>
  </w:style>
  <w:style w:type="paragraph" w:styleId="Heading5">
    <w:name w:val="heading 5"/>
    <w:basedOn w:val="normal0"/>
    <w:next w:val="normal0"/>
    <w:link w:val="Heading5Char"/>
    <w:uiPriority w:val="99"/>
    <w:qFormat/>
    <w:rsid w:val="00C10E19"/>
    <w:pPr>
      <w:keepNext/>
      <w:keepLines/>
      <w:spacing w:before="220" w:after="40"/>
      <w:contextualSpacing/>
      <w:outlineLvl w:val="4"/>
    </w:pPr>
    <w:rPr>
      <w:b/>
      <w:sz w:val="22"/>
    </w:rPr>
  </w:style>
  <w:style w:type="paragraph" w:styleId="Heading6">
    <w:name w:val="heading 6"/>
    <w:basedOn w:val="normal0"/>
    <w:next w:val="normal0"/>
    <w:link w:val="Heading6Char"/>
    <w:uiPriority w:val="99"/>
    <w:qFormat/>
    <w:rsid w:val="00C10E19"/>
    <w:pPr>
      <w:keepNext/>
      <w:keepLines/>
      <w:spacing w:before="200" w:after="40"/>
      <w:contextualSpacing/>
      <w:outlineLvl w:val="5"/>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4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474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474F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474F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474F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474F2"/>
    <w:rPr>
      <w:rFonts w:asciiTheme="minorHAnsi" w:eastAsiaTheme="minorEastAsia" w:hAnsiTheme="minorHAnsi" w:cstheme="minorBidi"/>
      <w:b/>
      <w:bCs/>
    </w:rPr>
  </w:style>
  <w:style w:type="paragraph" w:customStyle="1" w:styleId="normal0">
    <w:name w:val="normal"/>
    <w:uiPriority w:val="99"/>
    <w:rsid w:val="00C10E19"/>
    <w:pPr>
      <w:widowControl w:val="0"/>
    </w:pPr>
    <w:rPr>
      <w:rFonts w:ascii="Times New Roman" w:hAnsi="Times New Roman"/>
      <w:color w:val="000000"/>
      <w:sz w:val="24"/>
    </w:rPr>
  </w:style>
  <w:style w:type="paragraph" w:styleId="Title">
    <w:name w:val="Title"/>
    <w:basedOn w:val="normal0"/>
    <w:next w:val="normal0"/>
    <w:link w:val="TitleChar"/>
    <w:uiPriority w:val="99"/>
    <w:qFormat/>
    <w:rsid w:val="00C10E19"/>
    <w:pPr>
      <w:keepNext/>
      <w:keepLines/>
      <w:spacing w:before="480" w:after="120"/>
      <w:contextualSpacing/>
    </w:pPr>
    <w:rPr>
      <w:b/>
      <w:sz w:val="72"/>
    </w:rPr>
  </w:style>
  <w:style w:type="character" w:customStyle="1" w:styleId="TitleChar">
    <w:name w:val="Title Char"/>
    <w:basedOn w:val="DefaultParagraphFont"/>
    <w:link w:val="Title"/>
    <w:uiPriority w:val="10"/>
    <w:rsid w:val="002474F2"/>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C10E19"/>
    <w:pPr>
      <w:keepNext/>
      <w:keepLines/>
      <w:spacing w:before="360" w:after="80"/>
      <w:contextualSpacing/>
    </w:pPr>
    <w:rPr>
      <w:rFonts w:ascii="Georgia" w:hAnsi="Georgia" w:cs="Georgia"/>
      <w:i/>
      <w:color w:val="666666"/>
      <w:sz w:val="48"/>
    </w:rPr>
  </w:style>
  <w:style w:type="character" w:customStyle="1" w:styleId="SubtitleChar">
    <w:name w:val="Subtitle Char"/>
    <w:basedOn w:val="DefaultParagraphFont"/>
    <w:link w:val="Subtitle"/>
    <w:uiPriority w:val="11"/>
    <w:rsid w:val="002474F2"/>
    <w:rPr>
      <w:rFonts w:asciiTheme="majorHAnsi" w:eastAsiaTheme="majorEastAsia" w:hAnsiTheme="majorHAnsi" w:cstheme="majorBidi"/>
      <w:sz w:val="24"/>
      <w:szCs w:val="24"/>
    </w:rPr>
  </w:style>
  <w:style w:type="character" w:styleId="Hyperlink">
    <w:name w:val="Hyperlink"/>
    <w:basedOn w:val="DefaultParagraphFont"/>
    <w:uiPriority w:val="99"/>
    <w:rsid w:val="00485A2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dsmcjc@gmail.com" TargetMode="External"/><Relationship Id="rId299" Type="http://schemas.openxmlformats.org/officeDocument/2006/relationships/hyperlink" Target="https://www.facebook.com/pages/Vocal-Group-Hall-of-Fame/153985259025" TargetMode="External"/><Relationship Id="rId21" Type="http://schemas.openxmlformats.org/officeDocument/2006/relationships/hyperlink" Target="http://www.arizonarockhall.com" TargetMode="External"/><Relationship Id="rId63" Type="http://schemas.openxmlformats.org/officeDocument/2006/relationships/hyperlink" Target="http://floridamusicianshalloffame.com/" TargetMode="External"/><Relationship Id="rId159" Type="http://schemas.openxmlformats.org/officeDocument/2006/relationships/hyperlink" Target="https://www.facebook.com/pages/Maryland-Country-Music-Legends-Hall-of-Fame/265501423461700" TargetMode="External"/><Relationship Id="rId324" Type="http://schemas.openxmlformats.org/officeDocument/2006/relationships/hyperlink" Target="http://fame" TargetMode="External"/><Relationship Id="rId366" Type="http://schemas.openxmlformats.org/officeDocument/2006/relationships/hyperlink" Target="http://www.westexmusichof.com" TargetMode="External"/><Relationship Id="rId170" Type="http://schemas.openxmlformats.org/officeDocument/2006/relationships/hyperlink" Target="http://www.michiganhalloffamemusicbarn.org/" TargetMode="External"/><Relationship Id="rId226" Type="http://schemas.openxmlformats.org/officeDocument/2006/relationships/hyperlink" Target="mailto:info@songhall.org" TargetMode="External"/><Relationship Id="rId268" Type="http://schemas.openxmlformats.org/officeDocument/2006/relationships/hyperlink" Target="mailto:info@clevelandstyle.com" TargetMode="External"/><Relationship Id="rId32" Type="http://schemas.openxmlformats.org/officeDocument/2006/relationships/hyperlink" Target="mailto:pbinfo@pinebluff.com" TargetMode="External"/><Relationship Id="rId74" Type="http://schemas.openxmlformats.org/officeDocument/2006/relationships/hyperlink" Target="http://tampabaymusichall.com/" TargetMode="External"/><Relationship Id="rId128" Type="http://schemas.openxmlformats.org/officeDocument/2006/relationships/hyperlink" Target="https://www.facebook.com/pages/Kentucky-Music-Hall-of-Fame-Museum/416228435211" TargetMode="External"/><Relationship Id="rId335" Type="http://schemas.openxmlformats.org/officeDocument/2006/relationships/hyperlink" Target="mailto:rock@rockabillyhall.org" TargetMode="External"/><Relationship Id="rId377" Type="http://schemas.openxmlformats.org/officeDocument/2006/relationships/hyperlink" Target="mailto:mlipton@gmail.com" TargetMode="External"/><Relationship Id="rId5" Type="http://schemas.openxmlformats.org/officeDocument/2006/relationships/hyperlink" Target="http://www.alamhof.org/" TargetMode="External"/><Relationship Id="rId181" Type="http://schemas.openxmlformats.org/officeDocument/2006/relationships/hyperlink" Target="http://www.misourimusichalloffame.org" TargetMode="External"/><Relationship Id="rId237" Type="http://schemas.openxmlformats.org/officeDocument/2006/relationships/hyperlink" Target="mailto:folkmusichalloffame@yahoo.com" TargetMode="External"/><Relationship Id="rId402" Type="http://schemas.openxmlformats.org/officeDocument/2006/relationships/hyperlink" Target="http://www.classicfm.com/hall-of-fame/2013" TargetMode="External"/><Relationship Id="rId279" Type="http://schemas.openxmlformats.org/officeDocument/2006/relationships/hyperlink" Target="mailto:okmusic@omhof.com" TargetMode="External"/><Relationship Id="rId22" Type="http://schemas.openxmlformats.org/officeDocument/2006/relationships/hyperlink" Target="mailto:arizonarockandroll@yahoo.com" TargetMode="External"/><Relationship Id="rId43" Type="http://schemas.openxmlformats.org/officeDocument/2006/relationships/hyperlink" Target="https://www.facebook.com/pages/Arkansas-Jazz-Heritage-Foundation/115070468552197" TargetMode="External"/><Relationship Id="rId64" Type="http://schemas.openxmlformats.org/officeDocument/2006/relationships/hyperlink" Target="http://floridamusicianshalloffame.com/" TargetMode="External"/><Relationship Id="rId118" Type="http://schemas.openxmlformats.org/officeDocument/2006/relationships/hyperlink" Target="http://cibs.org/events-programs/iowa-blues-hall-of-fame/" TargetMode="External"/><Relationship Id="rId139" Type="http://schemas.openxmlformats.org/officeDocument/2006/relationships/hyperlink" Target="mailto:Mike@lmhof.org" TargetMode="External"/><Relationship Id="rId290" Type="http://schemas.openxmlformats.org/officeDocument/2006/relationships/hyperlink" Target="mailto:thazlett@canonsburgboro.com" TargetMode="External"/><Relationship Id="rId304" Type="http://schemas.openxmlformats.org/officeDocument/2006/relationships/hyperlink" Target="http://www.carolinafame.com/SCarolina/index.html" TargetMode="External"/><Relationship Id="rId325" Type="http://schemas.openxmlformats.org/officeDocument/2006/relationships/hyperlink" Target="http://music" TargetMode="External"/><Relationship Id="rId346" Type="http://schemas.openxmlformats.org/officeDocument/2006/relationships/hyperlink" Target="http://www.sgma.org/" TargetMode="External"/><Relationship Id="rId367" Type="http://schemas.openxmlformats.org/officeDocument/2006/relationships/hyperlink" Target="mailto:sid-holmes@charter.net" TargetMode="External"/><Relationship Id="rId388" Type="http://schemas.openxmlformats.org/officeDocument/2006/relationships/hyperlink" Target="mailto:info@wisconsinpolkahalloffame.com" TargetMode="External"/><Relationship Id="rId85" Type="http://schemas.openxmlformats.org/officeDocument/2006/relationships/hyperlink" Target="mailto:gmhof@georgia.org" TargetMode="External"/><Relationship Id="rId150" Type="http://schemas.openxmlformats.org/officeDocument/2006/relationships/hyperlink" Target="mailto:mac@mackenziewsd.com" TargetMode="External"/><Relationship Id="rId171" Type="http://schemas.openxmlformats.org/officeDocument/2006/relationships/hyperlink" Target="http://www.michiganhalloffamemusicbarn.org/" TargetMode="External"/><Relationship Id="rId192" Type="http://schemas.openxmlformats.org/officeDocument/2006/relationships/hyperlink" Target="mailto:pinky@teknetwork.com" TargetMode="External"/><Relationship Id="rId206" Type="http://schemas.openxmlformats.org/officeDocument/2006/relationships/hyperlink" Target="http://www.limusichalloffame.org" TargetMode="External"/><Relationship Id="rId227" Type="http://schemas.openxmlformats.org/officeDocument/2006/relationships/hyperlink" Target="http://www.centralbrooklynjazzconsortium.org/" TargetMode="External"/><Relationship Id="rId413" Type="http://schemas.openxmlformats.org/officeDocument/2006/relationships/hyperlink" Target="https://www.google.com/search?q=north+dakota+hall+of+fame&amp;ie=utf-8&amp;oe=utf-8&amp;aq=t&amp;rls=com.yahoo:en-US:official&amp;client=firefox" TargetMode="External"/><Relationship Id="rId248" Type="http://schemas.openxmlformats.org/officeDocument/2006/relationships/hyperlink" Target="http://www.wilkesheritagemuseum.com/brmhof" TargetMode="External"/><Relationship Id="rId269" Type="http://schemas.openxmlformats.org/officeDocument/2006/relationships/hyperlink" Target="mailto:polkashop@aol.com" TargetMode="External"/><Relationship Id="rId12" Type="http://schemas.openxmlformats.org/officeDocument/2006/relationships/hyperlink" Target="mailto:ltucker@jazzhall.com" TargetMode="External"/><Relationship Id="rId33" Type="http://schemas.openxmlformats.org/officeDocument/2006/relationships/hyperlink" Target="http://www.blueshalloffame.com/Local_Blues_Talent/Local_Blues_Talent_of_Arkansas.html" TargetMode="External"/><Relationship Id="rId108" Type="http://schemas.openxmlformats.org/officeDocument/2006/relationships/hyperlink" Target="mailto:editor@downbeat.com" TargetMode="External"/><Relationship Id="rId129" Type="http://schemas.openxmlformats.org/officeDocument/2006/relationships/hyperlink" Target="mailto:info@kentuckymusicmuseum.com" TargetMode="External"/><Relationship Id="rId280" Type="http://schemas.openxmlformats.org/officeDocument/2006/relationships/hyperlink" Target="http://www.omhof.com" TargetMode="External"/><Relationship Id="rId315" Type="http://schemas.openxmlformats.org/officeDocument/2006/relationships/hyperlink" Target="mailto:sdcmhof@southdakotacountrymusichalloffame.org" TargetMode="External"/><Relationship Id="rId336" Type="http://schemas.openxmlformats.org/officeDocument/2006/relationships/hyperlink" Target="http://memphismusichalloffame.com/" TargetMode="External"/><Relationship Id="rId357" Type="http://schemas.openxmlformats.org/officeDocument/2006/relationships/hyperlink" Target="http://www.texasmusichof.com/" TargetMode="External"/><Relationship Id="rId54" Type="http://schemas.openxmlformats.org/officeDocument/2006/relationships/hyperlink" Target="http://www.cmhof.org/" TargetMode="External"/><Relationship Id="rId75" Type="http://schemas.openxmlformats.org/officeDocument/2006/relationships/hyperlink" Target="mailto:keith@tampabaymusichall.com" TargetMode="External"/><Relationship Id="rId96" Type="http://schemas.openxmlformats.org/officeDocument/2006/relationships/hyperlink" Target="http://www.hawaiimusicmuseum.org" TargetMode="External"/><Relationship Id="rId140" Type="http://schemas.openxmlformats.org/officeDocument/2006/relationships/hyperlink" Target="http://www.lousianamusichalloffame.org" TargetMode="External"/><Relationship Id="rId161" Type="http://schemas.openxmlformats.org/officeDocument/2006/relationships/hyperlink" Target="http://www.mcmaahalloffame.net/" TargetMode="External"/><Relationship Id="rId182" Type="http://schemas.openxmlformats.org/officeDocument/2006/relationships/hyperlink" Target="http://www.misourimusichalloffame.org" TargetMode="External"/><Relationship Id="rId217" Type="http://schemas.openxmlformats.org/officeDocument/2006/relationships/hyperlink" Target="http://www.cortlandmusicpark.com/Statewide-Country-Music-Association.html" TargetMode="External"/><Relationship Id="rId378" Type="http://schemas.openxmlformats.org/officeDocument/2006/relationships/hyperlink" Target="mailto:mlipton@gmail.com" TargetMode="External"/><Relationship Id="rId399" Type="http://schemas.openxmlformats.org/officeDocument/2006/relationships/hyperlink" Target="http://settings//Temp//southernlegends.org" TargetMode="External"/><Relationship Id="rId403" Type="http://schemas.openxmlformats.org/officeDocument/2006/relationships/hyperlink" Target="http://www.classicfm.com/hall-of-fame/2013" TargetMode="External"/><Relationship Id="rId6" Type="http://schemas.openxmlformats.org/officeDocument/2006/relationships/hyperlink" Target="http://www.alamhof.org/" TargetMode="External"/><Relationship Id="rId238" Type="http://schemas.openxmlformats.org/officeDocument/2006/relationships/hyperlink" Target="http://northcarolinamusichalloffame.org/" TargetMode="External"/><Relationship Id="rId259" Type="http://schemas.openxmlformats.org/officeDocument/2006/relationships/hyperlink" Target="mailto:admin@americanclassicalmusic.org" TargetMode="External"/><Relationship Id="rId23" Type="http://schemas.openxmlformats.org/officeDocument/2006/relationships/hyperlink" Target="http://www.azblueshof.com/" TargetMode="External"/><Relationship Id="rId119" Type="http://schemas.openxmlformats.org/officeDocument/2006/relationships/hyperlink" Target="http://cibs.org/events-programs/iowa-blues-hall-of-fame/" TargetMode="External"/><Relationship Id="rId270" Type="http://schemas.openxmlformats.org/officeDocument/2006/relationships/hyperlink" Target="http://www.clevelandstyle.com" TargetMode="External"/><Relationship Id="rId291" Type="http://schemas.openxmlformats.org/officeDocument/2006/relationships/hyperlink" Target="http://www.americaspopmusichalloffame.org" TargetMode="External"/><Relationship Id="rId305" Type="http://schemas.openxmlformats.org/officeDocument/2006/relationships/hyperlink" Target="mailto:SC@CarolinaFame.com" TargetMode="External"/><Relationship Id="rId326" Type="http://schemas.openxmlformats.org/officeDocument/2006/relationships/hyperlink" Target="http://www.musicianshalloffame.com/" TargetMode="External"/><Relationship Id="rId347" Type="http://schemas.openxmlformats.org/officeDocument/2006/relationships/hyperlink" Target="mailto:sgma@sgma.org" TargetMode="External"/><Relationship Id="rId44" Type="http://schemas.openxmlformats.org/officeDocument/2006/relationships/hyperlink" Target="mailto:info@arjazz.org" TargetMode="External"/><Relationship Id="rId65" Type="http://schemas.openxmlformats.org/officeDocument/2006/relationships/hyperlink" Target="mailto:info@floridamusicianshalloffame.com" TargetMode="External"/><Relationship Id="rId86" Type="http://schemas.openxmlformats.org/officeDocument/2006/relationships/hyperlink" Target="http://savannahjazzfestival.org/education/jazz-hall-fame/" TargetMode="External"/><Relationship Id="rId130" Type="http://schemas.openxmlformats.org/officeDocument/2006/relationships/hyperlink" Target="http://ibmaawards.org/node/43" TargetMode="External"/><Relationship Id="rId151" Type="http://schemas.openxmlformats.org/officeDocument/2006/relationships/hyperlink" Target="mailto:cornellmac@mainecountrymusic.com" TargetMode="External"/><Relationship Id="rId368" Type="http://schemas.openxmlformats.org/officeDocument/2006/relationships/hyperlink" Target="http://www.westtexmusicof.com" TargetMode="External"/><Relationship Id="rId389" Type="http://schemas.openxmlformats.org/officeDocument/2006/relationships/hyperlink" Target="http://wamadc.com/wama/hall_of_fame.html" TargetMode="External"/><Relationship Id="rId172" Type="http://schemas.openxmlformats.org/officeDocument/2006/relationships/hyperlink" Target="http://mnmusichalloffame.org/" TargetMode="External"/><Relationship Id="rId193" Type="http://schemas.openxmlformats.org/officeDocument/2006/relationships/hyperlink" Target="mailto:pinky@teknetwork.com" TargetMode="External"/><Relationship Id="rId207" Type="http://schemas.openxmlformats.org/officeDocument/2006/relationships/hyperlink" Target="http://www.limusichalloffame.org" TargetMode="External"/><Relationship Id="rId228" Type="http://schemas.openxmlformats.org/officeDocument/2006/relationships/hyperlink" Target="http://www.centralbrooklynjazzconsortium.org/" TargetMode="External"/><Relationship Id="rId249" Type="http://schemas.openxmlformats.org/officeDocument/2006/relationships/hyperlink" Target="https://www.facebook.com/pages/Blue-Ridge-Music-Hall-of-Fame/139224789448287" TargetMode="External"/><Relationship Id="rId414" Type="http://schemas.openxmlformats.org/officeDocument/2006/relationships/hyperlink" Target="https://www.google.com/search?q=north+dakota+hall+of+fame&amp;ie=utf-8&amp;oe=utf-8&amp;aq=t&amp;rls=com.yahoo:en-US:official&amp;client=firefox" TargetMode="External"/><Relationship Id="rId13" Type="http://schemas.openxmlformats.org/officeDocument/2006/relationships/hyperlink" Target="mailto:ltucker@jazzhall.com" TargetMode="External"/><Relationship Id="rId109" Type="http://schemas.openxmlformats.org/officeDocument/2006/relationships/hyperlink" Target="http://indyjazzfoundation.org/?page_id=19" TargetMode="External"/><Relationship Id="rId260" Type="http://schemas.openxmlformats.org/officeDocument/2006/relationships/hyperlink" Target="http://www.classicalwalkoffame.org" TargetMode="External"/><Relationship Id="rId281" Type="http://schemas.openxmlformats.org/officeDocument/2006/relationships/hyperlink" Target="https://www.facebook.com/pages/The-Oklahoma-Music-Hall-Of-Fame/124182912283" TargetMode="External"/><Relationship Id="rId316" Type="http://schemas.openxmlformats.org/officeDocument/2006/relationships/hyperlink" Target="http://www.southdakotarockandrollmusicassociation.com/" TargetMode="External"/><Relationship Id="rId337" Type="http://schemas.openxmlformats.org/officeDocument/2006/relationships/hyperlink" Target="http://memphismusichalloffame.com/" TargetMode="External"/><Relationship Id="rId34" Type="http://schemas.openxmlformats.org/officeDocument/2006/relationships/hyperlink" Target="mailto:danmarolt@blueshalloffame.com" TargetMode="External"/><Relationship Id="rId55" Type="http://schemas.openxmlformats.org/officeDocument/2006/relationships/hyperlink" Target="http://www.cmhof.org/" TargetMode="External"/><Relationship Id="rId76" Type="http://schemas.openxmlformats.org/officeDocument/2006/relationships/hyperlink" Target="mailto:keith@tampabaymusichall.com" TargetMode="External"/><Relationship Id="rId97" Type="http://schemas.openxmlformats.org/officeDocument/2006/relationships/hyperlink" Target="mailto:admin@mhmof.org" TargetMode="External"/><Relationship Id="rId120" Type="http://schemas.openxmlformats.org/officeDocument/2006/relationships/hyperlink" Target="mailto:prez@cibs.org" TargetMode="External"/><Relationship Id="rId141" Type="http://schemas.openxmlformats.org/officeDocument/2006/relationships/hyperlink" Target="https://www.facebook.com/pages/The-Louisiana-Music-Hall-Of-Fame/22963265817" TargetMode="External"/><Relationship Id="rId358" Type="http://schemas.openxmlformats.org/officeDocument/2006/relationships/hyperlink" Target="http://www.texasmusichof.com" TargetMode="External"/><Relationship Id="rId379" Type="http://schemas.openxmlformats.org/officeDocument/2006/relationships/hyperlink" Target="mailto:info@wvmusichalloffame.com" TargetMode="External"/><Relationship Id="rId7" Type="http://schemas.openxmlformats.org/officeDocument/2006/relationships/hyperlink" Target="mailto:wiley@alamhof.org" TargetMode="External"/><Relationship Id="rId162" Type="http://schemas.openxmlformats.org/officeDocument/2006/relationships/hyperlink" Target="mailto:ronmcmaa@yahoo.com" TargetMode="External"/><Relationship Id="rId183" Type="http://schemas.openxmlformats.org/officeDocument/2006/relationships/hyperlink" Target="https://www.facebook.com/pages/Missouri-Music-Hall-of-Fame/271716616208652" TargetMode="External"/><Relationship Id="rId218" Type="http://schemas.openxmlformats.org/officeDocument/2006/relationships/hyperlink" Target="http://rochestermusic.org/" TargetMode="External"/><Relationship Id="rId239" Type="http://schemas.openxmlformats.org/officeDocument/2006/relationships/hyperlink" Target="http://northcarolinamusichalloffame.org/" TargetMode="External"/><Relationship Id="rId390" Type="http://schemas.openxmlformats.org/officeDocument/2006/relationships/hyperlink" Target="http://wamadc.com/wama/hall_of_fame.html" TargetMode="External"/><Relationship Id="rId404" Type="http://schemas.openxmlformats.org/officeDocument/2006/relationships/hyperlink" Target="http://fame" TargetMode="External"/><Relationship Id="rId250" Type="http://schemas.openxmlformats.org/officeDocument/2006/relationships/hyperlink" Target="http://www.americanfolkmusichalloffame.com/" TargetMode="External"/><Relationship Id="rId271" Type="http://schemas.openxmlformats.org/officeDocument/2006/relationships/hyperlink" Target="https://www.facebook.com/pages/National-Cleveland-Style-Polka-Hall-of-Fame-and-Museum/210557938956417?ref=br_tf" TargetMode="External"/><Relationship Id="rId292" Type="http://schemas.openxmlformats.org/officeDocument/2006/relationships/hyperlink" Target="https://www.facebook.com/AmericasPopMusicHallOfFame" TargetMode="External"/><Relationship Id="rId306" Type="http://schemas.openxmlformats.org/officeDocument/2006/relationships/hyperlink" Target="mailto:SC@CarolinaFame.com" TargetMode="External"/><Relationship Id="rId24" Type="http://schemas.openxmlformats.org/officeDocument/2006/relationships/hyperlink" Target="mailto:stefbait@aol.com" TargetMode="External"/><Relationship Id="rId45" Type="http://schemas.openxmlformats.org/officeDocument/2006/relationships/hyperlink" Target="https://www.facebook.com/pages/The-Inland-Empire-Musicians-Hall-Of-Fame-California/90019284941" TargetMode="External"/><Relationship Id="rId66" Type="http://schemas.openxmlformats.org/officeDocument/2006/relationships/hyperlink" Target="http://www.floridamusicianshalloffame.com" TargetMode="External"/><Relationship Id="rId87" Type="http://schemas.openxmlformats.org/officeDocument/2006/relationships/hyperlink" Target="http://savannahjazzfestival.org/education/jazz-hall-fame/" TargetMode="External"/><Relationship Id="rId110" Type="http://schemas.openxmlformats.org/officeDocument/2006/relationships/hyperlink" Target="mailto:lancton@sbcglobal.net" TargetMode="External"/><Relationship Id="rId131" Type="http://schemas.openxmlformats.org/officeDocument/2006/relationships/hyperlink" Target="mailto:info@ibma.org" TargetMode="External"/><Relationship Id="rId327" Type="http://schemas.openxmlformats.org/officeDocument/2006/relationships/hyperlink" Target="mailto:jay@musicianshalloffame.com" TargetMode="External"/><Relationship Id="rId348" Type="http://schemas.openxmlformats.org/officeDocument/2006/relationships/hyperlink" Target="mailto:sgma@sgma.org" TargetMode="External"/><Relationship Id="rId369" Type="http://schemas.openxmlformats.org/officeDocument/2006/relationships/hyperlink" Target="https://www.facebook.com/pages/West-Texas-Music-Hall-Of-Fame/124767730352" TargetMode="External"/><Relationship Id="rId152" Type="http://schemas.openxmlformats.org/officeDocument/2006/relationships/hyperlink" Target="https://www.facebook.com/NAAMHFM" TargetMode="External"/><Relationship Id="rId173" Type="http://schemas.openxmlformats.org/officeDocument/2006/relationships/hyperlink" Target="http://mnmusichalloffame.org/" TargetMode="External"/><Relationship Id="rId194" Type="http://schemas.openxmlformats.org/officeDocument/2006/relationships/hyperlink" Target="http://necmf.net/" TargetMode="External"/><Relationship Id="rId208" Type="http://schemas.openxmlformats.org/officeDocument/2006/relationships/hyperlink" Target="https://www.facebook.com/LongIslandMusicHallofFame" TargetMode="External"/><Relationship Id="rId229" Type="http://schemas.openxmlformats.org/officeDocument/2006/relationships/hyperlink" Target="mailto:info@cbjcjazz.org" TargetMode="External"/><Relationship Id="rId380" Type="http://schemas.openxmlformats.org/officeDocument/2006/relationships/hyperlink" Target="http://www.wvmusichalloffame.com" TargetMode="External"/><Relationship Id="rId415" Type="http://schemas.openxmlformats.org/officeDocument/2006/relationships/hyperlink" Target="https://www.google.com/search?q=north+dakota+hall+of+fame&amp;ie=utf-8&amp;oe=utf-8&amp;aq=t&amp;rls=com.yahoo:en-US:official&amp;client=firefox" TargetMode="External"/><Relationship Id="rId240" Type="http://schemas.openxmlformats.org/officeDocument/2006/relationships/hyperlink" Target="mailto:info@northcarolinamusichalloffame.org" TargetMode="External"/><Relationship Id="rId261" Type="http://schemas.openxmlformats.org/officeDocument/2006/relationships/hyperlink" Target="http://www.classicalwalkoffame.org" TargetMode="External"/><Relationship Id="rId14" Type="http://schemas.openxmlformats.org/officeDocument/2006/relationships/hyperlink" Target="http://www.azmusichalloffame.org/" TargetMode="External"/><Relationship Id="rId35" Type="http://schemas.openxmlformats.org/officeDocument/2006/relationships/hyperlink" Target="http://www.blueshalloffame.org" TargetMode="External"/><Relationship Id="rId56" Type="http://schemas.openxmlformats.org/officeDocument/2006/relationships/hyperlink" Target="mailto:infocmhof@comcast.net" TargetMode="External"/><Relationship Id="rId77" Type="http://schemas.openxmlformats.org/officeDocument/2006/relationships/hyperlink" Target="mailto:Admin@TampaBayMusicHall.com?Subject=From%20%20TampaBayMusicHall.com" TargetMode="External"/><Relationship Id="rId100" Type="http://schemas.openxmlformats.org/officeDocument/2006/relationships/hyperlink" Target="mailto:admin@mhmof.org" TargetMode="External"/><Relationship Id="rId282" Type="http://schemas.openxmlformats.org/officeDocument/2006/relationships/hyperlink" Target="http://www.omhof.org/" TargetMode="External"/><Relationship Id="rId317" Type="http://schemas.openxmlformats.org/officeDocument/2006/relationships/hyperlink" Target="mailto:dondebfritz@gmail.com" TargetMode="External"/><Relationship Id="rId338" Type="http://schemas.openxmlformats.org/officeDocument/2006/relationships/hyperlink" Target="http://www.memphismusichalloffame.com" TargetMode="External"/><Relationship Id="rId359" Type="http://schemas.openxmlformats.org/officeDocument/2006/relationships/hyperlink" Target="https://www.facebook.com/texasmusichof" TargetMode="External"/><Relationship Id="rId8" Type="http://schemas.openxmlformats.org/officeDocument/2006/relationships/hyperlink" Target="http://www.alamhof.org/" TargetMode="External"/><Relationship Id="rId98" Type="http://schemas.openxmlformats.org/officeDocument/2006/relationships/hyperlink" Target="mailto:admin@mhmof.org" TargetMode="External"/><Relationship Id="rId121" Type="http://schemas.openxmlformats.org/officeDocument/2006/relationships/hyperlink" Target="mailto:prez@cibs.org" TargetMode="External"/><Relationship Id="rId142" Type="http://schemas.openxmlformats.org/officeDocument/2006/relationships/hyperlink" Target="http://www.cajunfrenchmusic.org/halloffame.html" TargetMode="External"/><Relationship Id="rId163" Type="http://schemas.openxmlformats.org/officeDocument/2006/relationships/hyperlink" Target="http://www.mcmaa.info" TargetMode="External"/><Relationship Id="rId184" Type="http://schemas.openxmlformats.org/officeDocument/2006/relationships/hyperlink" Target="mailto:webmaster@StJosephMusicFoundation.org" TargetMode="External"/><Relationship Id="rId219" Type="http://schemas.openxmlformats.org/officeDocument/2006/relationships/hyperlink" Target="http://rochestermusic.org/" TargetMode="External"/><Relationship Id="rId370" Type="http://schemas.openxmlformats.org/officeDocument/2006/relationships/hyperlink" Target="mailto:sid-holmes@charter.net" TargetMode="External"/><Relationship Id="rId391" Type="http://schemas.openxmlformats.org/officeDocument/2006/relationships/hyperlink" Target="mailto:maomuzik@aol.com" TargetMode="External"/><Relationship Id="rId405" Type="http://schemas.openxmlformats.org/officeDocument/2006/relationships/hyperlink" Target="http://fame" TargetMode="External"/><Relationship Id="rId230" Type="http://schemas.openxmlformats.org/officeDocument/2006/relationships/hyperlink" Target="mailto:info@cbjcjazz.org" TargetMode="External"/><Relationship Id="rId251" Type="http://schemas.openxmlformats.org/officeDocument/2006/relationships/hyperlink" Target="http://www.americanfolkmusichalloffame.com/" TargetMode="External"/><Relationship Id="rId25" Type="http://schemas.openxmlformats.org/officeDocument/2006/relationships/hyperlink" Target="mailto:stefbait@aol.com" TargetMode="External"/><Relationship Id="rId46" Type="http://schemas.openxmlformats.org/officeDocument/2006/relationships/hyperlink" Target="https://www.google.com/search?q=11%29%09The+International+Electronic+Dance+Music+Hall+of+Fame&amp;ie=utf-8&amp;oe=utf-8&amp;aq=t&amp;rls=com.yahoo:en-US:official&amp;client=firefox" TargetMode="External"/><Relationship Id="rId67" Type="http://schemas.openxmlformats.org/officeDocument/2006/relationships/hyperlink" Target="http://www.floridamusicianshalloffame.com" TargetMode="External"/><Relationship Id="rId272" Type="http://schemas.openxmlformats.org/officeDocument/2006/relationships/hyperlink" Target="mailto:info@clevelandstyle.com" TargetMode="External"/><Relationship Id="rId293" Type="http://schemas.openxmlformats.org/officeDocument/2006/relationships/hyperlink" Target="mailto:thazlett@canonsburgboro.com" TargetMode="External"/><Relationship Id="rId307" Type="http://schemas.openxmlformats.org/officeDocument/2006/relationships/hyperlink" Target="http://beachmusichof.com/" TargetMode="External"/><Relationship Id="rId328" Type="http://schemas.openxmlformats.org/officeDocument/2006/relationships/hyperlink" Target="http://www.musicianshalloffame.com" TargetMode="External"/><Relationship Id="rId349" Type="http://schemas.openxmlformats.org/officeDocument/2006/relationships/hyperlink" Target="http://www.sgma.org" TargetMode="External"/><Relationship Id="rId88" Type="http://schemas.openxmlformats.org/officeDocument/2006/relationships/hyperlink" Target="mailto:info@coastal-jazz.org" TargetMode="External"/><Relationship Id="rId111" Type="http://schemas.openxmlformats.org/officeDocument/2006/relationships/hyperlink" Target="mailto:lancton@sbcglobal.net" TargetMode="External"/><Relationship Id="rId132" Type="http://schemas.openxmlformats.org/officeDocument/2006/relationships/hyperlink" Target="mailto:Gabrielle@bluegrassmuseum.org" TargetMode="External"/><Relationship Id="rId153" Type="http://schemas.openxmlformats.org/officeDocument/2006/relationships/hyperlink" Target="mailto:BLACKMUSICHALLOFFAME@YAHOO.COM" TargetMode="External"/><Relationship Id="rId174" Type="http://schemas.openxmlformats.org/officeDocument/2006/relationships/hyperlink" Target="mailto:MMHF@newulmtel.net" TargetMode="External"/><Relationship Id="rId195" Type="http://schemas.openxmlformats.org/officeDocument/2006/relationships/hyperlink" Target="http://necmf.net/" TargetMode="External"/><Relationship Id="rId209" Type="http://schemas.openxmlformats.org/officeDocument/2006/relationships/hyperlink" Target="http://www.buffalomusic.org" TargetMode="External"/><Relationship Id="rId360" Type="http://schemas.openxmlformats.org/officeDocument/2006/relationships/hyperlink" Target="http://www.carthagetexas.com/halloffame/" TargetMode="External"/><Relationship Id="rId381" Type="http://schemas.openxmlformats.org/officeDocument/2006/relationships/hyperlink" Target="https://www.facebook.com/wvmusichalloffame" TargetMode="External"/><Relationship Id="rId416" Type="http://schemas.openxmlformats.org/officeDocument/2006/relationships/hyperlink" Target="http://www.newmexicomusic.org/news.php?select=995" TargetMode="External"/><Relationship Id="rId220" Type="http://schemas.openxmlformats.org/officeDocument/2006/relationships/hyperlink" Target="mailto:info@rochestermusic.org" TargetMode="External"/><Relationship Id="rId241" Type="http://schemas.openxmlformats.org/officeDocument/2006/relationships/hyperlink" Target="http://www.northcarolinamusichalloffame.org" TargetMode="External"/><Relationship Id="rId15" Type="http://schemas.openxmlformats.org/officeDocument/2006/relationships/hyperlink" Target="http://www.azmusichalloffame.org/" TargetMode="External"/><Relationship Id="rId36" Type="http://schemas.openxmlformats.org/officeDocument/2006/relationships/hyperlink" Target="http://www.blueshalloffame.org" TargetMode="External"/><Relationship Id="rId57" Type="http://schemas.openxmlformats.org/officeDocument/2006/relationships/hyperlink" Target="https://www.facebook.com/pages/Colorado-Music-Hall-of-Fame/135220063162746" TargetMode="External"/><Relationship Id="rId262" Type="http://schemas.openxmlformats.org/officeDocument/2006/relationships/hyperlink" Target="https://www.facebook.com/pages/American-Classical-Music-Hall-of-Fame-and-Museum/102516793137549" TargetMode="External"/><Relationship Id="rId283" Type="http://schemas.openxmlformats.org/officeDocument/2006/relationships/hyperlink" Target="mailto:info@omhof.org" TargetMode="External"/><Relationship Id="rId318" Type="http://schemas.openxmlformats.org/officeDocument/2006/relationships/hyperlink" Target="http://www.southdakotarockandrollmusicassociation.com" TargetMode="External"/><Relationship Id="rId339" Type="http://schemas.openxmlformats.org/officeDocument/2006/relationships/hyperlink" Target="http://www.facebook.com/memphis" TargetMode="External"/><Relationship Id="rId78" Type="http://schemas.openxmlformats.org/officeDocument/2006/relationships/hyperlink" Target="http://www.tampabaymusichall.com" TargetMode="External"/><Relationship Id="rId99" Type="http://schemas.openxmlformats.org/officeDocument/2006/relationships/hyperlink" Target="mailto:admin@mhmof.org" TargetMode="External"/><Relationship Id="rId101" Type="http://schemas.openxmlformats.org/officeDocument/2006/relationships/hyperlink" Target="http://www.internationalpolka.com" TargetMode="External"/><Relationship Id="rId122" Type="http://schemas.openxmlformats.org/officeDocument/2006/relationships/hyperlink" Target="http://www.ksmusichalloffame.org" TargetMode="External"/><Relationship Id="rId143" Type="http://schemas.openxmlformats.org/officeDocument/2006/relationships/hyperlink" Target="http://www.cajunfrenchmusic.org/halloffame.html" TargetMode="External"/><Relationship Id="rId164" Type="http://schemas.openxmlformats.org/officeDocument/2006/relationships/hyperlink" Target="https://www.facebook.com/pages/Massachusetts-Country-Music-Awards-Association/115059341899964" TargetMode="External"/><Relationship Id="rId185" Type="http://schemas.openxmlformats.org/officeDocument/2006/relationships/hyperlink" Target="https://www.facebook.com/pages/Missouri-Music-Association-and-Hall-of-Fame/193409877373093" TargetMode="External"/><Relationship Id="rId350" Type="http://schemas.openxmlformats.org/officeDocument/2006/relationships/hyperlink" Target="https://www.facebook.com/pages/Southern-Gospel-Music-Association-Hall-of-Fame-and-Museum/229761610402745" TargetMode="External"/><Relationship Id="rId371" Type="http://schemas.openxmlformats.org/officeDocument/2006/relationships/hyperlink" Target="mailto:sid-holmes@charter.net" TargetMode="External"/><Relationship Id="rId406" Type="http://schemas.openxmlformats.org/officeDocument/2006/relationships/hyperlink" Target="http://fame" TargetMode="External"/><Relationship Id="rId9" Type="http://schemas.openxmlformats.org/officeDocument/2006/relationships/hyperlink" Target="https://www.facebook.com/pages/Alabamas-Music-Hall-of-Fame/120666157980371" TargetMode="External"/><Relationship Id="rId210" Type="http://schemas.openxmlformats.org/officeDocument/2006/relationships/hyperlink" Target="http://www.buffalomusic.org" TargetMode="External"/><Relationship Id="rId392" Type="http://schemas.openxmlformats.org/officeDocument/2006/relationships/hyperlink" Target="mailto:askmike@crosstownarts.com" TargetMode="External"/><Relationship Id="rId26" Type="http://schemas.openxmlformats.org/officeDocument/2006/relationships/hyperlink" Target="http://www.tucsonmusiciansmuseum.org/" TargetMode="External"/><Relationship Id="rId231" Type="http://schemas.openxmlformats.org/officeDocument/2006/relationships/hyperlink" Target="https://www.facebook.com/pages/Brooklyn-JAZZ-HALL-of-FAME-and-Museum/213668758661661" TargetMode="External"/><Relationship Id="rId252" Type="http://schemas.openxmlformats.org/officeDocument/2006/relationships/hyperlink" Target="http://www.rockhall.com" TargetMode="External"/><Relationship Id="rId273" Type="http://schemas.openxmlformats.org/officeDocument/2006/relationships/hyperlink" Target="http://www.igmhf.org" TargetMode="External"/><Relationship Id="rId294" Type="http://schemas.openxmlformats.org/officeDocument/2006/relationships/hyperlink" Target="http://www.vocalhalloffame.com" TargetMode="External"/><Relationship Id="rId308" Type="http://schemas.openxmlformats.org/officeDocument/2006/relationships/hyperlink" Target="http://beachmusichof.com/" TargetMode="External"/><Relationship Id="rId329" Type="http://schemas.openxmlformats.org/officeDocument/2006/relationships/hyperlink" Target="mailto:jay@musicianshalloffame.com" TargetMode="External"/><Relationship Id="rId47" Type="http://schemas.openxmlformats.org/officeDocument/2006/relationships/hyperlink" Target="mailto:iedmhf@twitter.com" TargetMode="External"/><Relationship Id="rId68" Type="http://schemas.openxmlformats.org/officeDocument/2006/relationships/hyperlink" Target="mailto:info@floridamusicianshalloffame.com" TargetMode="External"/><Relationship Id="rId89" Type="http://schemas.openxmlformats.org/officeDocument/2006/relationships/hyperlink" Target="http://www.atlantacountrymusichalloffame.com" TargetMode="External"/><Relationship Id="rId112" Type="http://schemas.openxmlformats.org/officeDocument/2006/relationships/hyperlink" Target="https://www.iowarocknroll.com/hall-of-fame" TargetMode="External"/><Relationship Id="rId133" Type="http://schemas.openxmlformats.org/officeDocument/2006/relationships/hyperlink" Target="mailto:Gabrielle@bluegrassmuseum.org" TargetMode="External"/><Relationship Id="rId154" Type="http://schemas.openxmlformats.org/officeDocument/2006/relationships/hyperlink" Target="mailto:BLACKMUSICHALLOFFAME@YAHOO.COM" TargetMode="External"/><Relationship Id="rId175" Type="http://schemas.openxmlformats.org/officeDocument/2006/relationships/hyperlink" Target="mailto:MMHF@newulmtel.net" TargetMode="External"/><Relationship Id="rId340" Type="http://schemas.openxmlformats.org/officeDocument/2006/relationships/hyperlink" Target="http://www.nashvillesongwritersfoundation.com" TargetMode="External"/><Relationship Id="rId361" Type="http://schemas.openxmlformats.org/officeDocument/2006/relationships/hyperlink" Target="mailto:cvb@carthagetexas.com" TargetMode="External"/><Relationship Id="rId196" Type="http://schemas.openxmlformats.org/officeDocument/2006/relationships/hyperlink" Target="mailto:debe.shaw@gmail.com" TargetMode="External"/><Relationship Id="rId200" Type="http://schemas.openxmlformats.org/officeDocument/2006/relationships/hyperlink" Target="https://www.google.com/search?q=44%29%09Nebraska+Country+Music+Association&amp;ie=utf-8&amp;oe=utf-8&amp;aq=t&amp;rls=com.yahoo:en-US:official&amp;client=firefox" TargetMode="External"/><Relationship Id="rId382" Type="http://schemas.openxmlformats.org/officeDocument/2006/relationships/hyperlink" Target="mailto:info@wvmusichalloffame.com" TargetMode="External"/><Relationship Id="rId417" Type="http://schemas.openxmlformats.org/officeDocument/2006/relationships/hyperlink" Target="http://www.newmexicomusic.org/news.php?select=995" TargetMode="External"/><Relationship Id="rId16" Type="http://schemas.openxmlformats.org/officeDocument/2006/relationships/hyperlink" Target="mailto:hansolson@cox.net" TargetMode="External"/><Relationship Id="rId221" Type="http://schemas.openxmlformats.org/officeDocument/2006/relationships/hyperlink" Target="http://www.rochestermusic.org" TargetMode="External"/><Relationship Id="rId242" Type="http://schemas.openxmlformats.org/officeDocument/2006/relationships/hyperlink" Target="http://www.northcarolinamusichalloffame.org" TargetMode="External"/><Relationship Id="rId263" Type="http://schemas.openxmlformats.org/officeDocument/2006/relationships/hyperlink" Target="mailto:admin@americanclassicalmusic.org" TargetMode="External"/><Relationship Id="rId284" Type="http://schemas.openxmlformats.org/officeDocument/2006/relationships/hyperlink" Target="http://www.omhof.org" TargetMode="External"/><Relationship Id="rId319" Type="http://schemas.openxmlformats.org/officeDocument/2006/relationships/hyperlink" Target="http://countrymusichalloffame.org/" TargetMode="External"/><Relationship Id="rId37" Type="http://schemas.openxmlformats.org/officeDocument/2006/relationships/hyperlink" Target="http://www.blueshalloffame.org" TargetMode="External"/><Relationship Id="rId58" Type="http://schemas.openxmlformats.org/officeDocument/2006/relationships/hyperlink" Target="http://www.blueshalloffame.com/" TargetMode="External"/><Relationship Id="rId79" Type="http://schemas.openxmlformats.org/officeDocument/2006/relationships/hyperlink" Target="http://www.tampabaymusichall.com" TargetMode="External"/><Relationship Id="rId102" Type="http://schemas.openxmlformats.org/officeDocument/2006/relationships/hyperlink" Target="mailto:webmaster@internationalpolka.com" TargetMode="External"/><Relationship Id="rId123" Type="http://schemas.openxmlformats.org/officeDocument/2006/relationships/hyperlink" Target="http://www.ksmusichalloffame.org" TargetMode="External"/><Relationship Id="rId144" Type="http://schemas.openxmlformats.org/officeDocument/2006/relationships/hyperlink" Target="mailto:kenwood.walker@yahoo.com" TargetMode="External"/><Relationship Id="rId330" Type="http://schemas.openxmlformats.org/officeDocument/2006/relationships/hyperlink" Target="http://www.rockabillyhall.org" TargetMode="External"/><Relationship Id="rId90" Type="http://schemas.openxmlformats.org/officeDocument/2006/relationships/hyperlink" Target="mailto:info@atlantacountrymusichalloffame.com" TargetMode="External"/><Relationship Id="rId165" Type="http://schemas.openxmlformats.org/officeDocument/2006/relationships/hyperlink" Target="mailto:ronmcmaa@yahoo.com" TargetMode="External"/><Relationship Id="rId186" Type="http://schemas.openxmlformats.org/officeDocument/2006/relationships/hyperlink" Target="https://www.facebook.com/pages/Missouri-Music-Association-and-Hall-of-Fame/193409877373093" TargetMode="External"/><Relationship Id="rId351" Type="http://schemas.openxmlformats.org/officeDocument/2006/relationships/hyperlink" Target="mailto:sgma@sgma.org" TargetMode="External"/><Relationship Id="rId372" Type="http://schemas.openxmlformats.org/officeDocument/2006/relationships/hyperlink" Target="mailto:sid-holmes@charter.net" TargetMode="External"/><Relationship Id="rId393" Type="http://schemas.openxmlformats.org/officeDocument/2006/relationships/hyperlink" Target="http://www.wamadc.com" TargetMode="External"/><Relationship Id="rId407" Type="http://schemas.openxmlformats.org/officeDocument/2006/relationships/hyperlink" Target="http://fame" TargetMode="External"/><Relationship Id="rId211" Type="http://schemas.openxmlformats.org/officeDocument/2006/relationships/hyperlink" Target="mailto:info@bmhof.org" TargetMode="External"/><Relationship Id="rId232" Type="http://schemas.openxmlformats.org/officeDocument/2006/relationships/hyperlink" Target="http://folkmusichalloffame.org/" TargetMode="External"/><Relationship Id="rId253" Type="http://schemas.openxmlformats.org/officeDocument/2006/relationships/hyperlink" Target="http://www.rockhall.com" TargetMode="External"/><Relationship Id="rId274" Type="http://schemas.openxmlformats.org/officeDocument/2006/relationships/hyperlink" Target="http://www.igmhf.org" TargetMode="External"/><Relationship Id="rId295" Type="http://schemas.openxmlformats.org/officeDocument/2006/relationships/hyperlink" Target="mailto:Crosby@vocalgroup.org" TargetMode="External"/><Relationship Id="rId309" Type="http://schemas.openxmlformats.org/officeDocument/2006/relationships/hyperlink" Target="mailto:harryt789@earthlink.net" TargetMode="External"/><Relationship Id="rId27" Type="http://schemas.openxmlformats.org/officeDocument/2006/relationships/hyperlink" Target="http://www.tucsonmusiciansmuseum.org/" TargetMode="External"/><Relationship Id="rId48" Type="http://schemas.openxmlformats.org/officeDocument/2006/relationships/hyperlink" Target="https://www.facebook.com/TheInternationalElectronicDanceMusicHallofFame" TargetMode="External"/><Relationship Id="rId69" Type="http://schemas.openxmlformats.org/officeDocument/2006/relationships/hyperlink" Target="http://nfmhof.com/about/" TargetMode="External"/><Relationship Id="rId113" Type="http://schemas.openxmlformats.org/officeDocument/2006/relationships/hyperlink" Target="http://www.iowarocknroll.com" TargetMode="External"/><Relationship Id="rId134" Type="http://schemas.openxmlformats.org/officeDocument/2006/relationships/hyperlink" Target="http://bluegrassmuseum.org/" TargetMode="External"/><Relationship Id="rId320" Type="http://schemas.openxmlformats.org/officeDocument/2006/relationships/hyperlink" Target="http://countrymusichalloffame.org/" TargetMode="External"/><Relationship Id="rId80" Type="http://schemas.openxmlformats.org/officeDocument/2006/relationships/hyperlink" Target="https://www.facebook.com/TampaBayMusicHall" TargetMode="External"/><Relationship Id="rId155" Type="http://schemas.openxmlformats.org/officeDocument/2006/relationships/hyperlink" Target="http://settings//Temp//mdcmlhalloffame.com" TargetMode="External"/><Relationship Id="rId176" Type="http://schemas.openxmlformats.org/officeDocument/2006/relationships/hyperlink" Target="http://www.msmusic.org" TargetMode="External"/><Relationship Id="rId197" Type="http://schemas.openxmlformats.org/officeDocument/2006/relationships/hyperlink" Target="http://www.necmf.net/" TargetMode="External"/><Relationship Id="rId341" Type="http://schemas.openxmlformats.org/officeDocument/2006/relationships/hyperlink" Target="http://www.nashvillesongwritersfoundation.com" TargetMode="External"/><Relationship Id="rId362" Type="http://schemas.openxmlformats.org/officeDocument/2006/relationships/hyperlink" Target="http://www.carthagetexas.com" TargetMode="External"/><Relationship Id="rId383" Type="http://schemas.openxmlformats.org/officeDocument/2006/relationships/hyperlink" Target="http://www.wisconsinpolkahalloffame.com/" TargetMode="External"/><Relationship Id="rId418" Type="http://schemas.openxmlformats.org/officeDocument/2006/relationships/hyperlink" Target="http://www.newmexicomusic.org/news.php?select=995" TargetMode="External"/><Relationship Id="rId201" Type="http://schemas.openxmlformats.org/officeDocument/2006/relationships/hyperlink" Target="http://www.nhcma.com/halloffame.html" TargetMode="External"/><Relationship Id="rId222" Type="http://schemas.openxmlformats.org/officeDocument/2006/relationships/hyperlink" Target="https://www.facebook.com/pages/Rochester-Music-Hall-of-Fame/289644704433795" TargetMode="External"/><Relationship Id="rId243" Type="http://schemas.openxmlformats.org/officeDocument/2006/relationships/hyperlink" Target="https://www.facebook.com/NorthCarolinaMusicHallOfFame" TargetMode="External"/><Relationship Id="rId264" Type="http://schemas.openxmlformats.org/officeDocument/2006/relationships/hyperlink" Target="http://www.clevelandstyle.com" TargetMode="External"/><Relationship Id="rId285" Type="http://schemas.openxmlformats.org/officeDocument/2006/relationships/hyperlink" Target="https://www.facebook.com/OMHOF" TargetMode="External"/><Relationship Id="rId17" Type="http://schemas.openxmlformats.org/officeDocument/2006/relationships/hyperlink" Target="http://www.azmusichalloffame.org" TargetMode="External"/><Relationship Id="rId38" Type="http://schemas.openxmlformats.org/officeDocument/2006/relationships/hyperlink" Target="mailto:danmarolt@blueshalloffame.com" TargetMode="External"/><Relationship Id="rId59" Type="http://schemas.openxmlformats.org/officeDocument/2006/relationships/hyperlink" Target="http://www.blueshalloffame.com/" TargetMode="External"/><Relationship Id="rId103" Type="http://schemas.openxmlformats.org/officeDocument/2006/relationships/hyperlink" Target="mailto:webmaster@internationalpolka.com" TargetMode="External"/><Relationship Id="rId124" Type="http://schemas.openxmlformats.org/officeDocument/2006/relationships/hyperlink" Target="https://www.facebook.com/pages/Kansas-Music-Hall-of-Fame/105883029441498" TargetMode="External"/><Relationship Id="rId310" Type="http://schemas.openxmlformats.org/officeDocument/2006/relationships/hyperlink" Target="mailto:harryt789@earthlink.net" TargetMode="External"/><Relationship Id="rId70" Type="http://schemas.openxmlformats.org/officeDocument/2006/relationships/hyperlink" Target="http://nfmhof.com/about/" TargetMode="External"/><Relationship Id="rId91" Type="http://schemas.openxmlformats.org/officeDocument/2006/relationships/hyperlink" Target="mailto:info@atlantacountrymusichalloffame.com" TargetMode="External"/><Relationship Id="rId145" Type="http://schemas.openxmlformats.org/officeDocument/2006/relationships/hyperlink" Target="http://www.cajunfrenchmusic.org" TargetMode="External"/><Relationship Id="rId166" Type="http://schemas.openxmlformats.org/officeDocument/2006/relationships/hyperlink" Target="http://www.michiganhalloffamemusicbarn.org" TargetMode="External"/><Relationship Id="rId187" Type="http://schemas.openxmlformats.org/officeDocument/2006/relationships/hyperlink" Target="mailto:info@missourihalloffame.info" TargetMode="External"/><Relationship Id="rId331" Type="http://schemas.openxmlformats.org/officeDocument/2006/relationships/hyperlink" Target="http://www.rockabillyhall.org" TargetMode="External"/><Relationship Id="rId352" Type="http://schemas.openxmlformats.org/officeDocument/2006/relationships/hyperlink" Target="http://www.gmahalloffame.org" TargetMode="External"/><Relationship Id="rId373" Type="http://schemas.openxmlformats.org/officeDocument/2006/relationships/hyperlink" Target="http://www.tgmhf.org/" TargetMode="External"/><Relationship Id="rId394" Type="http://schemas.openxmlformats.org/officeDocument/2006/relationships/hyperlink" Target="mailto:askmike@crosstownarts.com" TargetMode="External"/><Relationship Id="rId408" Type="http://schemas.openxmlformats.org/officeDocument/2006/relationships/hyperlink" Target="http://fame" TargetMode="External"/><Relationship Id="rId1" Type="http://schemas.openxmlformats.org/officeDocument/2006/relationships/numbering" Target="numbering.xml"/><Relationship Id="rId212" Type="http://schemas.openxmlformats.org/officeDocument/2006/relationships/hyperlink" Target="mailto:info@bmhof.org" TargetMode="External"/><Relationship Id="rId233" Type="http://schemas.openxmlformats.org/officeDocument/2006/relationships/hyperlink" Target="http://folkmusichalloffame.org/" TargetMode="External"/><Relationship Id="rId254" Type="http://schemas.openxmlformats.org/officeDocument/2006/relationships/hyperlink" Target="mailto:forthemedia@rockhall.org" TargetMode="External"/><Relationship Id="rId28" Type="http://schemas.openxmlformats.org/officeDocument/2006/relationships/hyperlink" Target="mailto:info@tucsonmusiciansmuseum.org" TargetMode="External"/><Relationship Id="rId49" Type="http://schemas.openxmlformats.org/officeDocument/2006/relationships/hyperlink" Target="mailto:iedmhf@twitter.com" TargetMode="External"/><Relationship Id="rId114" Type="http://schemas.openxmlformats.org/officeDocument/2006/relationships/hyperlink" Target="https://www.facebook.com/IowaRockNRollMusicAssociation" TargetMode="External"/><Relationship Id="rId275" Type="http://schemas.openxmlformats.org/officeDocument/2006/relationships/hyperlink" Target="mailto:igmhfm@cs.com" TargetMode="External"/><Relationship Id="rId296" Type="http://schemas.openxmlformats.org/officeDocument/2006/relationships/hyperlink" Target="mailto:Crosby@vocalgroup.org" TargetMode="External"/><Relationship Id="rId300" Type="http://schemas.openxmlformats.org/officeDocument/2006/relationships/hyperlink" Target="http://www.rhodeislandmusichalloffame.com/" TargetMode="External"/><Relationship Id="rId60" Type="http://schemas.openxmlformats.org/officeDocument/2006/relationships/hyperlink" Target="mailto:danmarolt@blueshalloffame.com" TargetMode="External"/><Relationship Id="rId81" Type="http://schemas.openxmlformats.org/officeDocument/2006/relationships/hyperlink" Target="mailto:Admin@TampaBayMusicHall.com?Subject=From%20%20TampaBayMusicHall.com" TargetMode="External"/><Relationship Id="rId135" Type="http://schemas.openxmlformats.org/officeDocument/2006/relationships/hyperlink" Target="http://louisianamusichalloffame.org/" TargetMode="External"/><Relationship Id="rId156" Type="http://schemas.openxmlformats.org/officeDocument/2006/relationships/hyperlink" Target="http://settings//Temp//mdcmlhalloffame.com" TargetMode="External"/><Relationship Id="rId177" Type="http://schemas.openxmlformats.org/officeDocument/2006/relationships/hyperlink" Target="mailto:Jbrewer8@bellsouth.net" TargetMode="External"/><Relationship Id="rId198" Type="http://schemas.openxmlformats.org/officeDocument/2006/relationships/hyperlink" Target="https://www.facebook.com/NECMF" TargetMode="External"/><Relationship Id="rId321" Type="http://schemas.openxmlformats.org/officeDocument/2006/relationships/hyperlink" Target="mailto:info@countrymusichalloffame.com" TargetMode="External"/><Relationship Id="rId342" Type="http://schemas.openxmlformats.org/officeDocument/2006/relationships/hyperlink" Target="mailto:mail@nashvillesongwritersfoundation.com" TargetMode="External"/><Relationship Id="rId363" Type="http://schemas.openxmlformats.org/officeDocument/2006/relationships/hyperlink" Target="http://www.carthagetexas.com" TargetMode="External"/><Relationship Id="rId384" Type="http://schemas.openxmlformats.org/officeDocument/2006/relationships/hyperlink" Target="http://www.wisconsinpolkahalloffame.com/" TargetMode="External"/><Relationship Id="rId419" Type="http://schemas.openxmlformats.org/officeDocument/2006/relationships/hyperlink" Target="http://www.nationalfiddlerhalloffame.org/contactusjoin.html" TargetMode="External"/><Relationship Id="rId202" Type="http://schemas.openxmlformats.org/officeDocument/2006/relationships/hyperlink" Target="mailto:lovecountry34@comcast.net" TargetMode="External"/><Relationship Id="rId223" Type="http://schemas.openxmlformats.org/officeDocument/2006/relationships/hyperlink" Target="http://www.songwritershalloffame.org" TargetMode="External"/><Relationship Id="rId244" Type="http://schemas.openxmlformats.org/officeDocument/2006/relationships/hyperlink" Target="mailto:info@northcarolinamusichalloffame.org" TargetMode="External"/><Relationship Id="rId18" Type="http://schemas.openxmlformats.org/officeDocument/2006/relationships/hyperlink" Target="mailto:hansolson@cox.net" TargetMode="External"/><Relationship Id="rId39" Type="http://schemas.openxmlformats.org/officeDocument/2006/relationships/hyperlink" Target="http://www.arjazz.org/artists/hof/hof_list.html" TargetMode="External"/><Relationship Id="rId265" Type="http://schemas.openxmlformats.org/officeDocument/2006/relationships/hyperlink" Target="http://www.clevelandstyle.com" TargetMode="External"/><Relationship Id="rId286" Type="http://schemas.openxmlformats.org/officeDocument/2006/relationships/hyperlink" Target="mailto:info@omhof.org" TargetMode="External"/><Relationship Id="rId50" Type="http://schemas.openxmlformats.org/officeDocument/2006/relationships/hyperlink" Target="http://californiaswingdancehalloffame.com/" TargetMode="External"/><Relationship Id="rId104" Type="http://schemas.openxmlformats.org/officeDocument/2006/relationships/hyperlink" Target="mailto:webmaster@internationalpolka.com" TargetMode="External"/><Relationship Id="rId125" Type="http://schemas.openxmlformats.org/officeDocument/2006/relationships/hyperlink" Target="http://www.kentuckymusicmuseum.com" TargetMode="External"/><Relationship Id="rId146" Type="http://schemas.openxmlformats.org/officeDocument/2006/relationships/hyperlink" Target="https://www.facebook.com/pages/Cajun-French-Music-Association-Baton-Rouge/186483294768273" TargetMode="External"/><Relationship Id="rId167" Type="http://schemas.openxmlformats.org/officeDocument/2006/relationships/hyperlink" Target="http://www.michiganhalloffamemusicbarn.org" TargetMode="External"/><Relationship Id="rId188" Type="http://schemas.openxmlformats.org/officeDocument/2006/relationships/hyperlink" Target="mailto:info@missourihalloffame.info" TargetMode="External"/><Relationship Id="rId311" Type="http://schemas.openxmlformats.org/officeDocument/2006/relationships/hyperlink" Target="http://southdakotacountrymusichalloffame.org/" TargetMode="External"/><Relationship Id="rId332" Type="http://schemas.openxmlformats.org/officeDocument/2006/relationships/hyperlink" Target="mailto:rock@rockabillyhall.org" TargetMode="External"/><Relationship Id="rId353" Type="http://schemas.openxmlformats.org/officeDocument/2006/relationships/hyperlink" Target="mailto:info@gospelmusic.org" TargetMode="External"/><Relationship Id="rId374" Type="http://schemas.openxmlformats.org/officeDocument/2006/relationships/hyperlink" Target="mailto:email@tgmhf.org" TargetMode="External"/><Relationship Id="rId395" Type="http://schemas.openxmlformats.org/officeDocument/2006/relationships/hyperlink" Target="http://www.hitparadehalloffame.com/" TargetMode="External"/><Relationship Id="rId409" Type="http://schemas.openxmlformats.org/officeDocument/2006/relationships/hyperlink" Target="http://fame" TargetMode="External"/><Relationship Id="rId71" Type="http://schemas.openxmlformats.org/officeDocument/2006/relationships/hyperlink" Target="mailto:info@nfmhof.com" TargetMode="External"/><Relationship Id="rId92" Type="http://schemas.openxmlformats.org/officeDocument/2006/relationships/hyperlink" Target="mailto:info@atlantacountrymusichalloffame.com" TargetMode="External"/><Relationship Id="rId213" Type="http://schemas.openxmlformats.org/officeDocument/2006/relationships/hyperlink" Target="mailto:info@bmhof.org" TargetMode="External"/><Relationship Id="rId234" Type="http://schemas.openxmlformats.org/officeDocument/2006/relationships/hyperlink" Target="mailto:folkmusichalloffame@yahoo.com" TargetMode="External"/><Relationship Id="rId420" Type="http://schemas.openxmlformats.org/officeDocument/2006/relationships/hyperlink" Target="http://www.nationalfiddlerhalloffame.org/contactusjoin.html" TargetMode="External"/><Relationship Id="rId2" Type="http://schemas.openxmlformats.org/officeDocument/2006/relationships/styles" Target="styles.xml"/><Relationship Id="rId29" Type="http://schemas.openxmlformats.org/officeDocument/2006/relationships/hyperlink" Target="http://www.tucsonmusiciansmuseum.org" TargetMode="External"/><Relationship Id="rId255" Type="http://schemas.openxmlformats.org/officeDocument/2006/relationships/hyperlink" Target="http://www.rockhall.com" TargetMode="External"/><Relationship Id="rId276" Type="http://schemas.openxmlformats.org/officeDocument/2006/relationships/hyperlink" Target="http://www.igmhf.org" TargetMode="External"/><Relationship Id="rId297" Type="http://schemas.openxmlformats.org/officeDocument/2006/relationships/hyperlink" Target="mailto:mail@VocalGroup.org" TargetMode="External"/><Relationship Id="rId40" Type="http://schemas.openxmlformats.org/officeDocument/2006/relationships/hyperlink" Target="http://www.arjazz.org/artists/hof/hof_list.html" TargetMode="External"/><Relationship Id="rId115" Type="http://schemas.openxmlformats.org/officeDocument/2006/relationships/hyperlink" Target="http://www.dmcommunityjazzcenter.org" TargetMode="External"/><Relationship Id="rId136" Type="http://schemas.openxmlformats.org/officeDocument/2006/relationships/hyperlink" Target="http://louisianamusichalloffame.org/" TargetMode="External"/><Relationship Id="rId157" Type="http://schemas.openxmlformats.org/officeDocument/2006/relationships/hyperlink" Target="mailto:dennis@mdcmlhalloffame.com" TargetMode="External"/><Relationship Id="rId178" Type="http://schemas.openxmlformats.org/officeDocument/2006/relationships/hyperlink" Target="mailto:Jbrewer8@bellsouth.net" TargetMode="External"/><Relationship Id="rId301" Type="http://schemas.openxmlformats.org/officeDocument/2006/relationships/hyperlink" Target="mailto:info@rhodeislandmusichalloffame.com" TargetMode="External"/><Relationship Id="rId322" Type="http://schemas.openxmlformats.org/officeDocument/2006/relationships/hyperlink" Target="http://www.countrymusichalloffame.org" TargetMode="External"/><Relationship Id="rId343" Type="http://schemas.openxmlformats.org/officeDocument/2006/relationships/hyperlink" Target="http://www.rockabillyhall.com" TargetMode="External"/><Relationship Id="rId364" Type="http://schemas.openxmlformats.org/officeDocument/2006/relationships/hyperlink" Target="https://www.facebook.com/texascountrymusichalloffame" TargetMode="External"/><Relationship Id="rId61" Type="http://schemas.openxmlformats.org/officeDocument/2006/relationships/hyperlink" Target="http://www.blueshalloffame.com/Blues_History/Blues_History_of_Delaware.html" TargetMode="External"/><Relationship Id="rId82" Type="http://schemas.openxmlformats.org/officeDocument/2006/relationships/hyperlink" Target="https://georgiamusicmag.com/donate/" TargetMode="External"/><Relationship Id="rId199" Type="http://schemas.openxmlformats.org/officeDocument/2006/relationships/hyperlink" Target="mailto:debe.shaw@gmail.com" TargetMode="External"/><Relationship Id="rId203" Type="http://schemas.openxmlformats.org/officeDocument/2006/relationships/hyperlink" Target="http://www.nhcma.com" TargetMode="External"/><Relationship Id="rId385" Type="http://schemas.openxmlformats.org/officeDocument/2006/relationships/hyperlink" Target="mailto:info@wisconsinpolkahalloffame.com" TargetMode="External"/><Relationship Id="rId19" Type="http://schemas.openxmlformats.org/officeDocument/2006/relationships/hyperlink" Target="http://www.azrockhalloffame.com/" TargetMode="External"/><Relationship Id="rId224" Type="http://schemas.openxmlformats.org/officeDocument/2006/relationships/hyperlink" Target="http://www.songwritershalloffame.org" TargetMode="External"/><Relationship Id="rId245" Type="http://schemas.openxmlformats.org/officeDocument/2006/relationships/hyperlink" Target="http://www.blueridgemusichalloffame.com/" TargetMode="External"/><Relationship Id="rId266" Type="http://schemas.openxmlformats.org/officeDocument/2006/relationships/hyperlink" Target="mailto:info@clevelandstyle.com" TargetMode="External"/><Relationship Id="rId287" Type="http://schemas.openxmlformats.org/officeDocument/2006/relationships/hyperlink" Target="http://americaspopmusichalloffame.org/" TargetMode="External"/><Relationship Id="rId410" Type="http://schemas.openxmlformats.org/officeDocument/2006/relationships/hyperlink" Target="http://fame" TargetMode="External"/><Relationship Id="rId30" Type="http://schemas.openxmlformats.org/officeDocument/2006/relationships/hyperlink" Target="http://www.arkansasentertainershalloffame.com/" TargetMode="External"/><Relationship Id="rId105" Type="http://schemas.openxmlformats.org/officeDocument/2006/relationships/hyperlink" Target="mailto:webmaster@internationalpolka.com" TargetMode="External"/><Relationship Id="rId126" Type="http://schemas.openxmlformats.org/officeDocument/2006/relationships/hyperlink" Target="mailto:info@kentuckymusicmuseum.com" TargetMode="External"/><Relationship Id="rId147" Type="http://schemas.openxmlformats.org/officeDocument/2006/relationships/hyperlink" Target="mailto:kenwood.walker@yahoo.com" TargetMode="External"/><Relationship Id="rId168" Type="http://schemas.openxmlformats.org/officeDocument/2006/relationships/hyperlink" Target="mailto:reabjc@yahoo.com" TargetMode="External"/><Relationship Id="rId312" Type="http://schemas.openxmlformats.org/officeDocument/2006/relationships/hyperlink" Target="mailto:sdcmhof@southdakotacountrymusichalloffame.org" TargetMode="External"/><Relationship Id="rId333" Type="http://schemas.openxmlformats.org/officeDocument/2006/relationships/hyperlink" Target="http://www.rockabillyhall.org" TargetMode="External"/><Relationship Id="rId354" Type="http://schemas.openxmlformats.org/officeDocument/2006/relationships/hyperlink" Target="http://www.gmahalloffame.org" TargetMode="External"/><Relationship Id="rId51" Type="http://schemas.openxmlformats.org/officeDocument/2006/relationships/hyperlink" Target="http://californiaswingdancehalloffame.com/" TargetMode="External"/><Relationship Id="rId72" Type="http://schemas.openxmlformats.org/officeDocument/2006/relationships/hyperlink" Target="mailto:info@nfmhof.com" TargetMode="External"/><Relationship Id="rId93" Type="http://schemas.openxmlformats.org/officeDocument/2006/relationships/hyperlink" Target="mailto:carsoncole@ao.com" TargetMode="External"/><Relationship Id="rId189" Type="http://schemas.openxmlformats.org/officeDocument/2006/relationships/hyperlink" Target="http://www.nebrocks.org/main.html" TargetMode="External"/><Relationship Id="rId375" Type="http://schemas.openxmlformats.org/officeDocument/2006/relationships/hyperlink" Target="http://www.wsmhof.org/" TargetMode="External"/><Relationship Id="rId396" Type="http://schemas.openxmlformats.org/officeDocument/2006/relationships/hyperlink" Target="http://www.hitparadehalloffame.com/" TargetMode="External"/><Relationship Id="rId3" Type="http://schemas.openxmlformats.org/officeDocument/2006/relationships/settings" Target="settings.xml"/><Relationship Id="rId214" Type="http://schemas.openxmlformats.org/officeDocument/2006/relationships/hyperlink" Target="mailto:rickmathews@bmhof.org" TargetMode="External"/><Relationship Id="rId235" Type="http://schemas.openxmlformats.org/officeDocument/2006/relationships/hyperlink" Target="http://www.folkmusichalloffame.org" TargetMode="External"/><Relationship Id="rId256" Type="http://schemas.openxmlformats.org/officeDocument/2006/relationships/hyperlink" Target="https://www.facebook.com/rockandrollhalloffame" TargetMode="External"/><Relationship Id="rId277" Type="http://schemas.openxmlformats.org/officeDocument/2006/relationships/hyperlink" Target="https://www.facebook.com/IGMHFM" TargetMode="External"/><Relationship Id="rId298" Type="http://schemas.openxmlformats.org/officeDocument/2006/relationships/hyperlink" Target="http://www.vocalgroup.org" TargetMode="External"/><Relationship Id="rId400" Type="http://schemas.openxmlformats.org/officeDocument/2006/relationships/hyperlink" Target="http://settings//Temp//southernlegends.org" TargetMode="External"/><Relationship Id="rId421" Type="http://schemas.openxmlformats.org/officeDocument/2006/relationships/hyperlink" Target="http://www.nationalfiddlerhalloffame.org/contactusjoin.html" TargetMode="External"/><Relationship Id="rId116" Type="http://schemas.openxmlformats.org/officeDocument/2006/relationships/hyperlink" Target="http://www.dmcommunityjazzcenter.org" TargetMode="External"/><Relationship Id="rId137" Type="http://schemas.openxmlformats.org/officeDocument/2006/relationships/hyperlink" Target="mailto:info@louisianamusichalloffame.org" TargetMode="External"/><Relationship Id="rId158" Type="http://schemas.openxmlformats.org/officeDocument/2006/relationships/hyperlink" Target="mailto:dennis@mdcmlhalloffame.com" TargetMode="External"/><Relationship Id="rId302" Type="http://schemas.openxmlformats.org/officeDocument/2006/relationships/hyperlink" Target="https://www.facebook.com/RhodeIslandMusicHallofFame" TargetMode="External"/><Relationship Id="rId323" Type="http://schemas.openxmlformats.org/officeDocument/2006/relationships/hyperlink" Target="mailto:info@countrymusichalloffame.com" TargetMode="External"/><Relationship Id="rId344" Type="http://schemas.openxmlformats.org/officeDocument/2006/relationships/hyperlink" Target="mailto:bob@rockabillyhall.com" TargetMode="External"/><Relationship Id="rId20" Type="http://schemas.openxmlformats.org/officeDocument/2006/relationships/hyperlink" Target="mailto:arizonarockandroll@yahoo.com" TargetMode="External"/><Relationship Id="rId41" Type="http://schemas.openxmlformats.org/officeDocument/2006/relationships/hyperlink" Target="mailto:info@arjazz.org" TargetMode="External"/><Relationship Id="rId62" Type="http://schemas.openxmlformats.org/officeDocument/2006/relationships/hyperlink" Target="mailto:danmarolt@blueshalloffame.com" TargetMode="External"/><Relationship Id="rId83" Type="http://schemas.openxmlformats.org/officeDocument/2006/relationships/hyperlink" Target="https://georgiamusicmag.com/donate/" TargetMode="External"/><Relationship Id="rId179" Type="http://schemas.openxmlformats.org/officeDocument/2006/relationships/hyperlink" Target="http://www.missourimusichalloffame.org" TargetMode="External"/><Relationship Id="rId365" Type="http://schemas.openxmlformats.org/officeDocument/2006/relationships/hyperlink" Target="mailto:cvb@carthagetexas.com" TargetMode="External"/><Relationship Id="rId386" Type="http://schemas.openxmlformats.org/officeDocument/2006/relationships/hyperlink" Target="http://www.wisconsinpolkahalloffame.com" TargetMode="External"/><Relationship Id="rId190" Type="http://schemas.openxmlformats.org/officeDocument/2006/relationships/hyperlink" Target="http://www.nebrocks.org/home.htm" TargetMode="External"/><Relationship Id="rId204" Type="http://schemas.openxmlformats.org/officeDocument/2006/relationships/hyperlink" Target="https://www.facebook.com/pages/New-Hampshire-Country-Music-Association/163597513688817" TargetMode="External"/><Relationship Id="rId225" Type="http://schemas.openxmlformats.org/officeDocument/2006/relationships/hyperlink" Target="mailto:info@songhall.org" TargetMode="External"/><Relationship Id="rId246" Type="http://schemas.openxmlformats.org/officeDocument/2006/relationships/hyperlink" Target="http://www.blueridgemusichalloffame.com/" TargetMode="External"/><Relationship Id="rId267" Type="http://schemas.openxmlformats.org/officeDocument/2006/relationships/hyperlink" Target="mailto:info@clevelandstyle.com" TargetMode="External"/><Relationship Id="rId288" Type="http://schemas.openxmlformats.org/officeDocument/2006/relationships/hyperlink" Target="http://americaspopmusichalloffame.org/" TargetMode="External"/><Relationship Id="rId411" Type="http://schemas.openxmlformats.org/officeDocument/2006/relationships/hyperlink" Target="http://fame" TargetMode="External"/><Relationship Id="rId106" Type="http://schemas.openxmlformats.org/officeDocument/2006/relationships/hyperlink" Target="http://www.downbeat.com/default.asp?sect=stories&amp;subsect=story_detail&amp;sid=1020" TargetMode="External"/><Relationship Id="rId127" Type="http://schemas.openxmlformats.org/officeDocument/2006/relationships/hyperlink" Target="http://www.kymusichalloffame.com" TargetMode="External"/><Relationship Id="rId313" Type="http://schemas.openxmlformats.org/officeDocument/2006/relationships/hyperlink" Target="http://www.southdakotacountrymusichalloffame.org" TargetMode="External"/><Relationship Id="rId10" Type="http://schemas.openxmlformats.org/officeDocument/2006/relationships/hyperlink" Target="http://www.jazzhall.com/&#8206;" TargetMode="External"/><Relationship Id="rId31" Type="http://schemas.openxmlformats.org/officeDocument/2006/relationships/hyperlink" Target="mailto:pbinfo@pinebluff.com" TargetMode="External"/><Relationship Id="rId52" Type="http://schemas.openxmlformats.org/officeDocument/2006/relationships/hyperlink" Target="mailto:bob@csdhof.com" TargetMode="External"/><Relationship Id="rId73" Type="http://schemas.openxmlformats.org/officeDocument/2006/relationships/hyperlink" Target="http://tampabaymusichall.com/" TargetMode="External"/><Relationship Id="rId94" Type="http://schemas.openxmlformats.org/officeDocument/2006/relationships/hyperlink" Target="http://www.atlantacountrymusichalloffame.org" TargetMode="External"/><Relationship Id="rId148" Type="http://schemas.openxmlformats.org/officeDocument/2006/relationships/hyperlink" Target="http://www.mainecountrymusic.com" TargetMode="External"/><Relationship Id="rId169" Type="http://schemas.openxmlformats.org/officeDocument/2006/relationships/hyperlink" Target="mailto:reabjc@yahoo.com" TargetMode="External"/><Relationship Id="rId334" Type="http://schemas.openxmlformats.org/officeDocument/2006/relationships/hyperlink" Target="http://www.rockabillyhall.org" TargetMode="External"/><Relationship Id="rId355" Type="http://schemas.openxmlformats.org/officeDocument/2006/relationships/hyperlink" Target="https://www.facebook.com/pages/GMA-Gospel-Music-Hall-of-Fame/146719172047577" TargetMode="External"/><Relationship Id="rId376" Type="http://schemas.openxmlformats.org/officeDocument/2006/relationships/hyperlink" Target="http://www.wvmusichalloffame.com" TargetMode="External"/><Relationship Id="rId397" Type="http://schemas.openxmlformats.org/officeDocument/2006/relationships/hyperlink" Target="http://www.westernmusic.com/hall-of-fame.html" TargetMode="External"/><Relationship Id="rId4" Type="http://schemas.openxmlformats.org/officeDocument/2006/relationships/webSettings" Target="webSettings.xml"/><Relationship Id="rId180" Type="http://schemas.openxmlformats.org/officeDocument/2006/relationships/hyperlink" Target="mailto:webmaster@StJosephMusicFoundation.org" TargetMode="External"/><Relationship Id="rId215" Type="http://schemas.openxmlformats.org/officeDocument/2006/relationships/hyperlink" Target="mailto:info@bmhof.org" TargetMode="External"/><Relationship Id="rId236" Type="http://schemas.openxmlformats.org/officeDocument/2006/relationships/hyperlink" Target="https://www.facebook.com/folkmusichalloffame" TargetMode="External"/><Relationship Id="rId257" Type="http://schemas.openxmlformats.org/officeDocument/2006/relationships/hyperlink" Target="http://www.americanclassicalmusic.org/" TargetMode="External"/><Relationship Id="rId278" Type="http://schemas.openxmlformats.org/officeDocument/2006/relationships/hyperlink" Target="http://www.omhof.com/" TargetMode="External"/><Relationship Id="rId401" Type="http://schemas.openxmlformats.org/officeDocument/2006/relationships/hyperlink" Target="http://www.classicfm.com/hall-of-fame/2013" TargetMode="External"/><Relationship Id="rId422" Type="http://schemas.openxmlformats.org/officeDocument/2006/relationships/fontTable" Target="fontTable.xml"/><Relationship Id="rId303" Type="http://schemas.openxmlformats.org/officeDocument/2006/relationships/hyperlink" Target="mailto:info@rhodeislandmusichalloffame.com" TargetMode="External"/><Relationship Id="rId42" Type="http://schemas.openxmlformats.org/officeDocument/2006/relationships/hyperlink" Target="http://www.arjazz.org/artists/hof/" TargetMode="External"/><Relationship Id="rId84" Type="http://schemas.openxmlformats.org/officeDocument/2006/relationships/hyperlink" Target="mailto:gmhof@georgia.org" TargetMode="External"/><Relationship Id="rId138" Type="http://schemas.openxmlformats.org/officeDocument/2006/relationships/hyperlink" Target="mailto:info@louisianamusichalloffame.org" TargetMode="External"/><Relationship Id="rId345" Type="http://schemas.openxmlformats.org/officeDocument/2006/relationships/hyperlink" Target="mailto:bob@rockabillyhall.com" TargetMode="External"/><Relationship Id="rId387" Type="http://schemas.openxmlformats.org/officeDocument/2006/relationships/hyperlink" Target="https://www.facebook.com/pages/Wisconsin-Polka-Hall-of-Fame/125757754106444?ref=br_tf" TargetMode="External"/><Relationship Id="rId191" Type="http://schemas.openxmlformats.org/officeDocument/2006/relationships/hyperlink" Target="http://www.nebrocks.org/home.htm" TargetMode="External"/><Relationship Id="rId205" Type="http://schemas.openxmlformats.org/officeDocument/2006/relationships/hyperlink" Target="mailto:lovecountry34@comcast.net" TargetMode="External"/><Relationship Id="rId247" Type="http://schemas.openxmlformats.org/officeDocument/2006/relationships/hyperlink" Target="mailto:tom@country-freezer.com" TargetMode="External"/><Relationship Id="rId412" Type="http://schemas.openxmlformats.org/officeDocument/2006/relationships/hyperlink" Target="http://fame" TargetMode="External"/><Relationship Id="rId107" Type="http://schemas.openxmlformats.org/officeDocument/2006/relationships/hyperlink" Target="mailto:editor@downbeat.com" TargetMode="External"/><Relationship Id="rId289" Type="http://schemas.openxmlformats.org/officeDocument/2006/relationships/hyperlink" Target="mailto:thazlett@canonsburgboro.com" TargetMode="External"/><Relationship Id="rId11" Type="http://schemas.openxmlformats.org/officeDocument/2006/relationships/hyperlink" Target="http://www.jazzhall.com/&#8206;" TargetMode="External"/><Relationship Id="rId53" Type="http://schemas.openxmlformats.org/officeDocument/2006/relationships/hyperlink" Target="mailto:bob@csdhof.com" TargetMode="External"/><Relationship Id="rId149" Type="http://schemas.openxmlformats.org/officeDocument/2006/relationships/hyperlink" Target="mailto:mac@mackenziewsd.com" TargetMode="External"/><Relationship Id="rId314" Type="http://schemas.openxmlformats.org/officeDocument/2006/relationships/hyperlink" Target="https://www.facebook.com/pages/South-Dakota-Country-Music-Hall-of-Fame/112610968815192" TargetMode="External"/><Relationship Id="rId356" Type="http://schemas.openxmlformats.org/officeDocument/2006/relationships/hyperlink" Target="mailto:info@gospelmusic.org" TargetMode="External"/><Relationship Id="rId398" Type="http://schemas.openxmlformats.org/officeDocument/2006/relationships/hyperlink" Target="http://www.westernmusic.com/hall-of-fame.html" TargetMode="External"/><Relationship Id="rId95" Type="http://schemas.openxmlformats.org/officeDocument/2006/relationships/hyperlink" Target="https://www.facebook.com/pages/Atlanta-Country-Music-Hall-Of-Fame/119366948111494" TargetMode="External"/><Relationship Id="rId160" Type="http://schemas.openxmlformats.org/officeDocument/2006/relationships/hyperlink" Target="mailto:dennis@mdcmlhalloffame.com" TargetMode="External"/><Relationship Id="rId216" Type="http://schemas.openxmlformats.org/officeDocument/2006/relationships/hyperlink" Target="http://www.cortlandmusicpark.com/Statewide-Country-Music-Association.html" TargetMode="External"/><Relationship Id="rId423" Type="http://schemas.openxmlformats.org/officeDocument/2006/relationships/theme" Target="theme/theme1.xml"/><Relationship Id="rId258" Type="http://schemas.openxmlformats.org/officeDocument/2006/relationships/hyperlink" Target="http://www.americanclassicalmus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213</TotalTime>
  <Pages>29</Pages>
  <Words>11587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HOF Original Listing.doc CORRECTED.docx</dc:title>
  <dc:subject/>
  <dc:creator>Rick</dc:creator>
  <cp:keywords/>
  <dc:description/>
  <cp:lastModifiedBy>Rick</cp:lastModifiedBy>
  <cp:revision>4</cp:revision>
  <dcterms:created xsi:type="dcterms:W3CDTF">2014-04-02T04:42:00Z</dcterms:created>
  <dcterms:modified xsi:type="dcterms:W3CDTF">2014-04-02T04:45:00Z</dcterms:modified>
</cp:coreProperties>
</file>